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90" w:rsidRPr="00D82234" w:rsidRDefault="00961890">
      <w:pPr>
        <w:rPr>
          <w:rFonts w:ascii="Times New Roman" w:hAnsi="Times New Roman" w:cs="Times New Roman"/>
          <w:sz w:val="28"/>
          <w:szCs w:val="28"/>
        </w:rPr>
      </w:pPr>
      <w:r w:rsidRPr="00D82234">
        <w:rPr>
          <w:rFonts w:ascii="Times New Roman" w:hAnsi="Times New Roman" w:cs="Times New Roman"/>
          <w:sz w:val="28"/>
          <w:szCs w:val="28"/>
        </w:rPr>
        <w:t>Таблица результатов конкурса «Химия, биология и география вокруг нас»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50"/>
        <w:gridCol w:w="1740"/>
        <w:gridCol w:w="1344"/>
        <w:gridCol w:w="1352"/>
        <w:gridCol w:w="1708"/>
        <w:gridCol w:w="1631"/>
        <w:gridCol w:w="1457"/>
        <w:gridCol w:w="1920"/>
        <w:gridCol w:w="1210"/>
        <w:gridCol w:w="1174"/>
      </w:tblGrid>
      <w:tr w:rsidR="00961890" w:rsidRPr="00D82234">
        <w:trPr>
          <w:trHeight w:val="766"/>
        </w:trPr>
        <w:tc>
          <w:tcPr>
            <w:tcW w:w="1505" w:type="dxa"/>
            <w:vMerge w:val="restart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9" w:type="dxa"/>
            <w:gridSpan w:val="7"/>
          </w:tcPr>
          <w:p w:rsidR="00961890" w:rsidRPr="00D82234" w:rsidRDefault="00961890" w:rsidP="00C50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1476" w:type="dxa"/>
            <w:vMerge w:val="restart"/>
          </w:tcPr>
          <w:p w:rsidR="00961890" w:rsidRPr="00D82234" w:rsidRDefault="00961890" w:rsidP="00C50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>Общая   сумма     баллов</w:t>
            </w:r>
          </w:p>
        </w:tc>
        <w:tc>
          <w:tcPr>
            <w:tcW w:w="1476" w:type="dxa"/>
            <w:vMerge w:val="restart"/>
          </w:tcPr>
          <w:p w:rsidR="00961890" w:rsidRPr="00D82234" w:rsidRDefault="00961890" w:rsidP="00C50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 xml:space="preserve">   Место</w:t>
            </w:r>
          </w:p>
        </w:tc>
      </w:tr>
      <w:tr w:rsidR="00961890" w:rsidRPr="00D82234">
        <w:trPr>
          <w:trHeight w:val="626"/>
        </w:trPr>
        <w:tc>
          <w:tcPr>
            <w:tcW w:w="1505" w:type="dxa"/>
            <w:vMerge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228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  <w:tc>
          <w:tcPr>
            <w:tcW w:w="1475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>Конкурс знатоков</w:t>
            </w:r>
          </w:p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>Конкурс кроссвордов</w:t>
            </w: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>Конкурс Загадочный</w:t>
            </w:r>
          </w:p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>зверинец</w:t>
            </w: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>Конкурс капитанов</w:t>
            </w: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234">
              <w:rPr>
                <w:rFonts w:ascii="Times New Roman" w:hAnsi="Times New Roman" w:cs="Times New Roman"/>
                <w:sz w:val="28"/>
                <w:szCs w:val="28"/>
              </w:rPr>
              <w:t>Музыкальный конкурс</w:t>
            </w:r>
          </w:p>
        </w:tc>
        <w:tc>
          <w:tcPr>
            <w:tcW w:w="1476" w:type="dxa"/>
            <w:vMerge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890" w:rsidRPr="00D82234">
        <w:trPr>
          <w:trHeight w:val="831"/>
        </w:trPr>
        <w:tc>
          <w:tcPr>
            <w:tcW w:w="1505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890" w:rsidRPr="00D82234">
        <w:trPr>
          <w:trHeight w:val="826"/>
        </w:trPr>
        <w:tc>
          <w:tcPr>
            <w:tcW w:w="1505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61890" w:rsidRPr="00D82234" w:rsidRDefault="00961890" w:rsidP="00C5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890" w:rsidRPr="00D82234" w:rsidRDefault="009618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1890" w:rsidRPr="00D82234" w:rsidSect="00F740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02E"/>
    <w:rsid w:val="002D5F4E"/>
    <w:rsid w:val="00344F88"/>
    <w:rsid w:val="004F28C1"/>
    <w:rsid w:val="0071274E"/>
    <w:rsid w:val="00961890"/>
    <w:rsid w:val="00C5025C"/>
    <w:rsid w:val="00D82234"/>
    <w:rsid w:val="00F211CF"/>
    <w:rsid w:val="00F7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8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40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41</Words>
  <Characters>234</Characters>
  <Application>Microsoft Office Outlook</Application>
  <DocSecurity>0</DocSecurity>
  <Lines>0</Lines>
  <Paragraphs>0</Paragraphs>
  <ScaleCrop>false</ScaleCrop>
  <Company>ONGAVT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kab300_1</cp:lastModifiedBy>
  <cp:revision>2</cp:revision>
  <dcterms:created xsi:type="dcterms:W3CDTF">2018-12-02T13:35:00Z</dcterms:created>
  <dcterms:modified xsi:type="dcterms:W3CDTF">2018-12-04T11:18:00Z</dcterms:modified>
</cp:coreProperties>
</file>