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02" w:rsidRDefault="00FB1E02" w:rsidP="00B72BF7">
      <w:pPr>
        <w:spacing w:before="225" w:after="225" w:line="240" w:lineRule="auto"/>
        <w:ind w:firstLine="360"/>
        <w:jc w:val="center"/>
        <w:rPr>
          <w:rFonts w:ascii="Arial" w:hAnsi="Arial" w:cs="Arial"/>
          <w:b/>
          <w:bCs/>
          <w:color w:val="111111"/>
          <w:sz w:val="32"/>
          <w:szCs w:val="32"/>
          <w:lang w:eastAsia="ru-RU"/>
        </w:rPr>
      </w:pPr>
      <w:r w:rsidRPr="00B72BF7">
        <w:rPr>
          <w:rFonts w:ascii="Arial" w:hAnsi="Arial" w:cs="Arial"/>
          <w:b/>
          <w:bCs/>
          <w:color w:val="111111"/>
          <w:sz w:val="32"/>
          <w:szCs w:val="32"/>
          <w:lang w:eastAsia="ru-RU"/>
        </w:rPr>
        <w:t xml:space="preserve">Сценарий развлечения </w:t>
      </w:r>
      <w:r>
        <w:rPr>
          <w:rFonts w:ascii="Arial" w:hAnsi="Arial" w:cs="Arial"/>
          <w:b/>
          <w:bCs/>
          <w:color w:val="111111"/>
          <w:sz w:val="32"/>
          <w:szCs w:val="32"/>
          <w:lang w:eastAsia="ru-RU"/>
        </w:rPr>
        <w:t>«М</w:t>
      </w:r>
      <w:r w:rsidRPr="00B72BF7">
        <w:rPr>
          <w:rFonts w:ascii="Arial" w:hAnsi="Arial" w:cs="Arial"/>
          <w:b/>
          <w:bCs/>
          <w:color w:val="111111"/>
          <w:sz w:val="32"/>
          <w:szCs w:val="32"/>
          <w:lang w:eastAsia="ru-RU"/>
        </w:rPr>
        <w:t>аслениц</w:t>
      </w:r>
      <w:r>
        <w:rPr>
          <w:rFonts w:ascii="Arial" w:hAnsi="Arial" w:cs="Arial"/>
          <w:b/>
          <w:bCs/>
          <w:color w:val="111111"/>
          <w:sz w:val="32"/>
          <w:szCs w:val="32"/>
          <w:lang w:eastAsia="ru-RU"/>
        </w:rPr>
        <w:t>а»</w:t>
      </w:r>
    </w:p>
    <w:p w:rsidR="00FB1E02" w:rsidRPr="00B72BF7" w:rsidRDefault="00FB1E02" w:rsidP="00B72BF7">
      <w:pPr>
        <w:spacing w:before="225" w:after="225" w:line="240" w:lineRule="auto"/>
        <w:ind w:firstLine="360"/>
        <w:jc w:val="center"/>
        <w:rPr>
          <w:rFonts w:ascii="Arial" w:hAnsi="Arial" w:cs="Arial"/>
          <w:color w:val="111111"/>
          <w:sz w:val="32"/>
          <w:szCs w:val="32"/>
          <w:lang w:eastAsia="ru-RU"/>
        </w:rPr>
      </w:pPr>
      <w:r>
        <w:rPr>
          <w:rFonts w:ascii="Arial" w:hAnsi="Arial" w:cs="Arial"/>
          <w:b/>
          <w:bCs/>
          <w:color w:val="111111"/>
          <w:sz w:val="32"/>
          <w:szCs w:val="32"/>
          <w:lang w:eastAsia="ru-RU"/>
        </w:rPr>
        <w:t>для детей старшего дошкольного возраста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u w:val="single"/>
          <w:lang w:eastAsia="ru-RU"/>
        </w:rPr>
        <w:t>Скоморох</w:t>
      </w: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: Здравствуйте, гости дорогие! </w:t>
      </w:r>
    </w:p>
    <w:p w:rsidR="00FB1E02" w:rsidRPr="0082106F" w:rsidRDefault="00FB1E02" w:rsidP="001A7343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u w:val="single"/>
          <w:lang w:eastAsia="ru-RU"/>
        </w:rPr>
        <w:t>1 ребенок</w:t>
      </w: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: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Будем праздник справлять,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Зиму провожать,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Весну-красну встречать,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Масленицу зазывать!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u w:val="single"/>
          <w:lang w:eastAsia="ru-RU"/>
        </w:rPr>
        <w:t>Скоморох</w:t>
      </w: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: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От души вас поздравляем и сердечно </w:t>
      </w:r>
      <w:r w:rsidRPr="0082106F">
        <w:rPr>
          <w:rFonts w:ascii="Times New Roman" w:hAnsi="Times New Roman" w:cs="Arial"/>
          <w:color w:val="111111"/>
          <w:sz w:val="28"/>
          <w:szCs w:val="28"/>
          <w:u w:val="single"/>
          <w:lang w:eastAsia="ru-RU"/>
        </w:rPr>
        <w:t>приглашаем</w:t>
      </w: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: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Все заботы бросьте, приходите в гости,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Прямо к нашему крыльцу к нам на масленицу.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Убедитесь сами: угостим блинами,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На сметане пышками, пирогами пышными,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Февралю- помашем, марту-</w:t>
      </w: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«здравствуй»</w:t>
      </w: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 скажем.</w:t>
      </w:r>
    </w:p>
    <w:p w:rsidR="00FB1E02" w:rsidRPr="0082106F" w:rsidRDefault="00FB1E02" w:rsidP="001A7343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u w:val="single"/>
          <w:lang w:eastAsia="ru-RU"/>
        </w:rPr>
        <w:t>Скоморох</w:t>
      </w: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:</w:t>
      </w:r>
    </w:p>
    <w:p w:rsidR="00FB1E02" w:rsidRPr="0082106F" w:rsidRDefault="00FB1E02" w:rsidP="00F2510D">
      <w:pPr>
        <w:spacing w:before="225" w:after="225" w:line="240" w:lineRule="auto"/>
        <w:ind w:firstLine="360"/>
        <w:jc w:val="both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  <w:t>Масленичная</w:t>
      </w: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 неделя у наших предков была переполнена различными праздничными делами. В этот праздник проводились различные игры и многочисленные забавы. Каждый день на </w:t>
      </w:r>
      <w:r w:rsidRPr="0082106F"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  <w:t>масленицу</w:t>
      </w: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 имел свое определенное название, а вы запомнили, как называются эти дни недели?</w:t>
      </w:r>
    </w:p>
    <w:p w:rsidR="00FB1E02" w:rsidRPr="0082106F" w:rsidRDefault="00FB1E02" w:rsidP="001051A2">
      <w:pPr>
        <w:spacing w:before="225" w:after="225" w:line="240" w:lineRule="auto"/>
        <w:ind w:firstLine="360"/>
        <w:jc w:val="center"/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  <w:t xml:space="preserve">Д/И </w:t>
      </w:r>
      <w:r w:rsidRPr="0082106F">
        <w:rPr>
          <w:rFonts w:ascii="Times New Roman" w:hAnsi="Times New Roman" w:cs="Arial"/>
          <w:b/>
          <w:bCs/>
          <w:i/>
          <w:iCs/>
          <w:color w:val="111111"/>
          <w:sz w:val="28"/>
          <w:szCs w:val="28"/>
          <w:lang w:eastAsia="ru-RU"/>
        </w:rPr>
        <w:t>«Подскажи словечко»</w:t>
      </w: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1. Веселись и радуйся</w:t>
      </w: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Утро, день и вечер!</w:t>
      </w: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Наступает первый день –</w:t>
      </w: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Понедельник - … </w:t>
      </w: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(встреча)</w:t>
      </w:r>
    </w:p>
    <w:p w:rsidR="00FB1E02" w:rsidRDefault="00FB1E02" w:rsidP="001A7343">
      <w:pPr>
        <w:spacing w:before="300" w:after="150" w:line="240" w:lineRule="auto"/>
        <w:jc w:val="center"/>
        <w:outlineLvl w:val="2"/>
        <w:rPr>
          <w:rFonts w:ascii="Times New Roman" w:hAnsi="Times New Roman" w:cs="Arial"/>
          <w:b/>
          <w:bCs/>
          <w:color w:val="111111"/>
          <w:sz w:val="28"/>
          <w:szCs w:val="28"/>
        </w:rPr>
      </w:pPr>
    </w:p>
    <w:p w:rsidR="00FB1E02" w:rsidRDefault="00FB1E02" w:rsidP="001A7343">
      <w:pPr>
        <w:spacing w:before="300" w:after="150" w:line="240" w:lineRule="auto"/>
        <w:jc w:val="center"/>
        <w:outlineLvl w:val="2"/>
        <w:rPr>
          <w:rFonts w:ascii="Times New Roman" w:hAnsi="Times New Roman" w:cs="Arial"/>
          <w:b/>
          <w:bCs/>
          <w:color w:val="111111"/>
          <w:sz w:val="28"/>
          <w:szCs w:val="28"/>
        </w:rPr>
      </w:pPr>
    </w:p>
    <w:p w:rsidR="00FB1E02" w:rsidRDefault="00FB1E02" w:rsidP="001A7343">
      <w:pPr>
        <w:spacing w:before="300" w:after="150" w:line="240" w:lineRule="auto"/>
        <w:jc w:val="center"/>
        <w:outlineLvl w:val="2"/>
        <w:rPr>
          <w:rFonts w:ascii="Times New Roman" w:hAnsi="Times New Roman" w:cs="Arial"/>
          <w:b/>
          <w:bCs/>
          <w:color w:val="111111"/>
          <w:sz w:val="28"/>
          <w:szCs w:val="28"/>
        </w:rPr>
      </w:pPr>
    </w:p>
    <w:p w:rsidR="00FB1E02" w:rsidRPr="0082106F" w:rsidRDefault="00FB1E02" w:rsidP="001A7343">
      <w:pPr>
        <w:spacing w:before="300" w:after="150" w:line="240" w:lineRule="auto"/>
        <w:jc w:val="center"/>
        <w:outlineLvl w:val="2"/>
        <w:rPr>
          <w:rFonts w:ascii="Times New Roman" w:hAnsi="Times New Roman" w:cs="Arial"/>
          <w:b/>
          <w:bCs/>
          <w:color w:val="111111"/>
          <w:sz w:val="28"/>
          <w:szCs w:val="28"/>
        </w:rPr>
      </w:pPr>
      <w:r w:rsidRPr="0082106F">
        <w:rPr>
          <w:rFonts w:ascii="Times New Roman" w:hAnsi="Times New Roman" w:cs="Arial"/>
          <w:b/>
          <w:bCs/>
          <w:color w:val="111111"/>
          <w:sz w:val="28"/>
          <w:szCs w:val="28"/>
        </w:rPr>
        <w:t xml:space="preserve">П/И </w:t>
      </w:r>
      <w:r w:rsidRPr="0082106F">
        <w:rPr>
          <w:rFonts w:ascii="Times New Roman" w:hAnsi="Times New Roman" w:cs="Arial"/>
          <w:b/>
          <w:bCs/>
          <w:i/>
          <w:iCs/>
          <w:color w:val="111111"/>
          <w:sz w:val="28"/>
          <w:szCs w:val="28"/>
        </w:rPr>
        <w:t>«Гори, гори ясно»</w:t>
      </w:r>
      <w:r w:rsidRPr="0082106F">
        <w:rPr>
          <w:rFonts w:ascii="Times New Roman" w:hAnsi="Times New Roman" w:cs="Arial"/>
          <w:b/>
          <w:bCs/>
          <w:color w:val="111111"/>
          <w:sz w:val="28"/>
          <w:szCs w:val="28"/>
        </w:rPr>
        <w:t xml:space="preserve"> (</w:t>
      </w:r>
      <w:r w:rsidRPr="0082106F">
        <w:rPr>
          <w:rFonts w:ascii="Times New Roman" w:hAnsi="Times New Roman" w:cs="Arial"/>
          <w:b/>
          <w:bCs/>
          <w:i/>
          <w:iCs/>
          <w:color w:val="111111"/>
          <w:sz w:val="28"/>
          <w:szCs w:val="28"/>
        </w:rPr>
        <w:t>«Светит месяц»</w:t>
      </w:r>
      <w:r w:rsidRPr="0082106F">
        <w:rPr>
          <w:rFonts w:ascii="Times New Roman" w:hAnsi="Times New Roman" w:cs="Arial"/>
          <w:b/>
          <w:bCs/>
          <w:color w:val="111111"/>
          <w:sz w:val="28"/>
          <w:szCs w:val="28"/>
        </w:rPr>
        <w:t xml:space="preserve"> мелодия)</w:t>
      </w:r>
    </w:p>
    <w:p w:rsidR="00FB1E02" w:rsidRPr="0082106F" w:rsidRDefault="00FB1E02" w:rsidP="001A7343">
      <w:pPr>
        <w:spacing w:before="225" w:after="225" w:line="240" w:lineRule="auto"/>
        <w:jc w:val="center"/>
        <w:rPr>
          <w:rStyle w:val="Emphasis"/>
          <w:rFonts w:ascii="Times New Roman" w:hAnsi="Times New Roman"/>
          <w:b/>
          <w:bCs/>
          <w:sz w:val="28"/>
          <w:szCs w:val="28"/>
        </w:rPr>
      </w:pPr>
      <w:r w:rsidRPr="0082106F">
        <w:rPr>
          <w:rStyle w:val="Emphasis"/>
          <w:rFonts w:ascii="Times New Roman" w:hAnsi="Times New Roman"/>
          <w:b/>
          <w:bCs/>
          <w:sz w:val="28"/>
          <w:szCs w:val="28"/>
        </w:rPr>
        <w:t>Гори-гори ясно,</w:t>
      </w:r>
      <w:r w:rsidRPr="0082106F">
        <w:rPr>
          <w:rFonts w:ascii="Times New Roman" w:hAnsi="Times New Roman"/>
          <w:b/>
          <w:bCs/>
          <w:i/>
          <w:iCs/>
          <w:sz w:val="28"/>
          <w:szCs w:val="28"/>
        </w:rPr>
        <w:br/>
      </w:r>
      <w:r w:rsidRPr="0082106F">
        <w:rPr>
          <w:rStyle w:val="Emphasis"/>
          <w:rFonts w:ascii="Times New Roman" w:hAnsi="Times New Roman"/>
          <w:b/>
          <w:bCs/>
          <w:sz w:val="28"/>
          <w:szCs w:val="28"/>
        </w:rPr>
        <w:t>Чтобы не погасло.</w:t>
      </w:r>
      <w:r w:rsidRPr="0082106F">
        <w:rPr>
          <w:rFonts w:ascii="Times New Roman" w:hAnsi="Times New Roman"/>
          <w:b/>
          <w:bCs/>
          <w:i/>
          <w:iCs/>
          <w:sz w:val="28"/>
          <w:szCs w:val="28"/>
        </w:rPr>
        <w:br/>
      </w:r>
      <w:r w:rsidRPr="0082106F">
        <w:rPr>
          <w:rStyle w:val="Emphasis"/>
          <w:rFonts w:ascii="Times New Roman" w:hAnsi="Times New Roman"/>
          <w:b/>
          <w:bCs/>
          <w:sz w:val="28"/>
          <w:szCs w:val="28"/>
        </w:rPr>
        <w:t>Глянь на небо:</w:t>
      </w:r>
      <w:r w:rsidRPr="0082106F">
        <w:rPr>
          <w:rFonts w:ascii="Times New Roman" w:hAnsi="Times New Roman"/>
          <w:b/>
          <w:bCs/>
          <w:i/>
          <w:iCs/>
          <w:sz w:val="28"/>
          <w:szCs w:val="28"/>
        </w:rPr>
        <w:br/>
      </w:r>
      <w:r w:rsidRPr="0082106F">
        <w:rPr>
          <w:rStyle w:val="Emphasis"/>
          <w:rFonts w:ascii="Times New Roman" w:hAnsi="Times New Roman"/>
          <w:b/>
          <w:bCs/>
          <w:sz w:val="28"/>
          <w:szCs w:val="28"/>
        </w:rPr>
        <w:t>Птички летят,</w:t>
      </w:r>
      <w:r w:rsidRPr="0082106F">
        <w:rPr>
          <w:rFonts w:ascii="Times New Roman" w:hAnsi="Times New Roman"/>
          <w:b/>
          <w:bCs/>
          <w:i/>
          <w:iCs/>
          <w:sz w:val="28"/>
          <w:szCs w:val="28"/>
        </w:rPr>
        <w:br/>
      </w:r>
      <w:r w:rsidRPr="0082106F">
        <w:rPr>
          <w:rStyle w:val="Emphasis"/>
          <w:rFonts w:ascii="Times New Roman" w:hAnsi="Times New Roman"/>
          <w:b/>
          <w:bCs/>
          <w:sz w:val="28"/>
          <w:szCs w:val="28"/>
        </w:rPr>
        <w:t>Колокольчики звенят!»</w:t>
      </w:r>
    </w:p>
    <w:p w:rsidR="00FB1E02" w:rsidRPr="0082106F" w:rsidRDefault="00FB1E02" w:rsidP="001051A2">
      <w:pPr>
        <w:spacing w:before="225" w:after="225" w:line="240" w:lineRule="auto"/>
        <w:ind w:firstLine="360"/>
        <w:rPr>
          <w:rFonts w:ascii="Times New Roman" w:hAnsi="Times New Roman" w:cs="Arial"/>
          <w:b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b/>
          <w:color w:val="111111"/>
          <w:sz w:val="28"/>
          <w:szCs w:val="28"/>
          <w:lang w:eastAsia="ru-RU"/>
        </w:rPr>
        <w:t>Скоморох</w:t>
      </w:r>
    </w:p>
    <w:p w:rsidR="00FB1E02" w:rsidRPr="0082106F" w:rsidRDefault="00FB1E02" w:rsidP="001051A2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Весна, весна красная! Приди, весна, с радостью!</w:t>
      </w:r>
    </w:p>
    <w:p w:rsidR="00FB1E02" w:rsidRPr="0082106F" w:rsidRDefault="00FB1E02" w:rsidP="001051A2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С радостью огромной милостью.</w:t>
      </w:r>
    </w:p>
    <w:p w:rsidR="00FB1E02" w:rsidRPr="0082106F" w:rsidRDefault="00FB1E02" w:rsidP="001051A2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С льном большим, с корнем глубоким,</w:t>
      </w:r>
    </w:p>
    <w:p w:rsidR="00FB1E02" w:rsidRPr="0082106F" w:rsidRDefault="00FB1E02" w:rsidP="001051A2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С хлебом великим!</w:t>
      </w:r>
    </w:p>
    <w:p w:rsidR="00FB1E02" w:rsidRPr="0082106F" w:rsidRDefault="00FB1E02" w:rsidP="001051A2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Воспитатели несут </w:t>
      </w:r>
      <w:r w:rsidRPr="0082106F"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  <w:t>Масленицу – соломенную куклу</w:t>
      </w: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, ставят ее посередине.</w:t>
      </w:r>
    </w:p>
    <w:p w:rsidR="00FB1E02" w:rsidRPr="0082106F" w:rsidRDefault="00FB1E02" w:rsidP="001051A2">
      <w:pPr>
        <w:spacing w:before="225" w:after="225" w:line="240" w:lineRule="auto"/>
        <w:ind w:firstLine="360"/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  <w:t>2 ребенок</w:t>
      </w:r>
    </w:p>
    <w:p w:rsidR="00FB1E02" w:rsidRPr="0082106F" w:rsidRDefault="00FB1E02" w:rsidP="001051A2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  <w:t>Масленица к нам пришла</w:t>
      </w: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, радость людям принесла,</w:t>
      </w:r>
    </w:p>
    <w:p w:rsidR="00FB1E02" w:rsidRPr="0082106F" w:rsidRDefault="00FB1E02" w:rsidP="001051A2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Ну а мы придем с блинами встретить праздник вместе с вами!</w:t>
      </w:r>
    </w:p>
    <w:p w:rsidR="00FB1E02" w:rsidRPr="0082106F" w:rsidRDefault="00FB1E02" w:rsidP="001A7343">
      <w:pPr>
        <w:spacing w:before="225" w:after="225" w:line="240" w:lineRule="auto"/>
        <w:jc w:val="center"/>
        <w:rPr>
          <w:rStyle w:val="Emphasis"/>
          <w:rFonts w:ascii="Times New Roman" w:hAnsi="Times New Roman"/>
          <w:b/>
          <w:bCs/>
          <w:sz w:val="28"/>
          <w:szCs w:val="28"/>
        </w:rPr>
      </w:pP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2. У меня еще вопрос…</w:t>
      </w: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Понедельник пролетел,</w:t>
      </w: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Вот и вторник зашумел.</w:t>
      </w: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Звучит веселый наигрыш</w:t>
      </w: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А вторник у нас - … </w:t>
      </w: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(заигрыш)</w:t>
      </w:r>
    </w:p>
    <w:p w:rsidR="00FB1E02" w:rsidRPr="0082106F" w:rsidRDefault="00FB1E02" w:rsidP="00060A0D">
      <w:pPr>
        <w:spacing w:before="300" w:after="150" w:line="240" w:lineRule="auto"/>
        <w:jc w:val="center"/>
        <w:outlineLvl w:val="2"/>
        <w:rPr>
          <w:rFonts w:ascii="Times New Roman" w:hAnsi="Times New Roman" w:cs="Arial"/>
          <w:color w:val="333333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b/>
          <w:bCs/>
          <w:i/>
          <w:iCs/>
          <w:color w:val="333333"/>
          <w:sz w:val="28"/>
          <w:szCs w:val="28"/>
          <w:lang w:eastAsia="ru-RU"/>
        </w:rPr>
        <w:t>Игра «Ручеёк».</w:t>
      </w:r>
    </w:p>
    <w:p w:rsidR="00FB1E02" w:rsidRPr="0082106F" w:rsidRDefault="00FB1E02" w:rsidP="00060A0D">
      <w:pPr>
        <w:spacing w:after="150" w:line="270" w:lineRule="atLeast"/>
        <w:jc w:val="both"/>
        <w:rPr>
          <w:rFonts w:ascii="Times New Roman" w:hAnsi="Times New Roman" w:cs="Arial"/>
          <w:color w:val="333333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333333"/>
          <w:sz w:val="28"/>
          <w:szCs w:val="28"/>
          <w:lang w:eastAsia="ru-RU"/>
        </w:rPr>
        <w:t>Играющие встают друг за другом парами, обычно мальчик и девочка, берутся за руки и держат их высоко над головой. Из сцепленных рук получается длинный коридор.</w:t>
      </w:r>
    </w:p>
    <w:p w:rsidR="00FB1E02" w:rsidRPr="0082106F" w:rsidRDefault="00FB1E02" w:rsidP="00060A0D">
      <w:pPr>
        <w:spacing w:after="150" w:line="270" w:lineRule="atLeast"/>
        <w:jc w:val="both"/>
        <w:rPr>
          <w:rFonts w:ascii="Times New Roman" w:hAnsi="Times New Roman" w:cs="Arial"/>
          <w:color w:val="333333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333333"/>
          <w:sz w:val="28"/>
          <w:szCs w:val="28"/>
          <w:lang w:eastAsia="ru-RU"/>
        </w:rPr>
        <w:t>Игрок, кому пара не досталась, идет к «истоку» ручейка и, проходя под сцепленными руками, ищет себе пару и уводит за собой выбранную девицу. Взявшись за руки, новая пара пробирается в конец коридора, а тот, чью пару разбили, идёт в начало «ручейка». Проходя под сцепленными руками, уводит с собой того, кто ему симпатичен. Так «ручеек» движется — чем больше участников, тем веселее игра, особенно весело проводить её под музыку.</w:t>
      </w:r>
    </w:p>
    <w:p w:rsidR="00FB1E02" w:rsidRPr="0082106F" w:rsidRDefault="00FB1E02" w:rsidP="00060A0D">
      <w:pPr>
        <w:spacing w:before="225" w:after="225" w:line="240" w:lineRule="auto"/>
        <w:rPr>
          <w:rFonts w:ascii="Times New Roman" w:hAnsi="Times New Roman" w:cs="Arial"/>
          <w:color w:val="111111"/>
          <w:sz w:val="28"/>
          <w:szCs w:val="28"/>
          <w:lang w:eastAsia="ru-RU"/>
        </w:rPr>
      </w:pP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3. Разгулялись, господа,</w:t>
      </w: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А на дворе уже среда.</w:t>
      </w: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Сладкая маковка</w:t>
      </w: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Под названием - … </w:t>
      </w: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(лакомка)</w:t>
      </w:r>
    </w:p>
    <w:p w:rsidR="00FB1E02" w:rsidRPr="0082106F" w:rsidRDefault="00FB1E02" w:rsidP="00060A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b/>
          <w:color w:val="111111"/>
          <w:sz w:val="28"/>
          <w:szCs w:val="28"/>
          <w:u w:val="single"/>
          <w:lang w:eastAsia="ru-RU"/>
        </w:rPr>
        <w:t>Скоморох</w:t>
      </w: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: </w:t>
      </w: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(солнце)</w:t>
      </w: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 А у </w:t>
      </w:r>
      <w:r w:rsidRPr="0082106F"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  <w:t>Масленицы</w:t>
      </w: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 герой один – круглый и вкусный, а зовут его </w:t>
      </w: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«</w:t>
      </w:r>
      <w:r w:rsidRPr="0082106F">
        <w:rPr>
          <w:rFonts w:ascii="Times New Roman" w:hAnsi="Times New Roman" w:cs="Arial"/>
          <w:b/>
          <w:bCs/>
          <w:i/>
          <w:iCs/>
          <w:color w:val="111111"/>
          <w:sz w:val="28"/>
          <w:szCs w:val="28"/>
          <w:lang w:eastAsia="ru-RU"/>
        </w:rPr>
        <w:t>Блин</w:t>
      </w: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»</w:t>
      </w: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. Символом чего являются </w:t>
      </w:r>
      <w:r w:rsidRPr="0082106F"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  <w:t>блины</w:t>
      </w: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?</w:t>
      </w:r>
    </w:p>
    <w:p w:rsidR="00FB1E02" w:rsidRPr="0082106F" w:rsidRDefault="00FB1E02" w:rsidP="00060A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  <w:t>Блины</w:t>
      </w: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 символизируют солнце – такие же круглые и золотистые. Раньше люди верили, что чем больше </w:t>
      </w:r>
      <w:r w:rsidRPr="0082106F"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  <w:t>блинов они напекут</w:t>
      </w: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, тем солнцу будет легче преодолеть зимний холод и тем скорее наступит весна. Люди считали своим долгом помочь солнцу прогнать зиму, разбудить природу от зимнего сна. На это были направлены все действия, совершающиеся в </w:t>
      </w:r>
      <w:r w:rsidRPr="0082106F"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  <w:t>масленичную неделю</w:t>
      </w: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.</w:t>
      </w:r>
    </w:p>
    <w:p w:rsidR="00FB1E02" w:rsidRDefault="00FB1E02" w:rsidP="00060A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  <w:t>Скоморох</w:t>
      </w: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: Становитесь, ребята в круг, будем играть и соберем солнышко</w:t>
      </w:r>
    </w:p>
    <w:p w:rsidR="00FB1E02" w:rsidRPr="0082106F" w:rsidRDefault="00FB1E02" w:rsidP="0082106F">
      <w:pPr>
        <w:spacing w:before="225" w:after="225" w:line="240" w:lineRule="auto"/>
        <w:ind w:firstLine="360"/>
        <w:jc w:val="center"/>
        <w:rPr>
          <w:rFonts w:ascii="Times New Roman" w:hAnsi="Times New Roman" w:cs="Arial"/>
          <w:b/>
          <w:bCs/>
          <w:color w:val="111111"/>
          <w:sz w:val="32"/>
          <w:szCs w:val="32"/>
          <w:lang w:eastAsia="ru-RU"/>
        </w:rPr>
      </w:pPr>
      <w:r w:rsidRPr="0082106F">
        <w:rPr>
          <w:rFonts w:ascii="Times New Roman" w:hAnsi="Times New Roman" w:cs="Arial"/>
          <w:b/>
          <w:bCs/>
          <w:color w:val="111111"/>
          <w:sz w:val="32"/>
          <w:szCs w:val="32"/>
          <w:lang w:eastAsia="ru-RU"/>
        </w:rPr>
        <w:t xml:space="preserve">Игра </w:t>
      </w:r>
      <w:r w:rsidRPr="0082106F">
        <w:rPr>
          <w:rFonts w:ascii="Times New Roman" w:hAnsi="Times New Roman" w:cs="Arial"/>
          <w:b/>
          <w:bCs/>
          <w:i/>
          <w:iCs/>
          <w:color w:val="111111"/>
          <w:sz w:val="32"/>
          <w:szCs w:val="32"/>
          <w:lang w:eastAsia="ru-RU"/>
        </w:rPr>
        <w:t>«Весёлый бубен»</w:t>
      </w:r>
    </w:p>
    <w:p w:rsidR="00FB1E02" w:rsidRPr="0082106F" w:rsidRDefault="00FB1E02" w:rsidP="00060A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>
        <w:rPr>
          <w:rFonts w:ascii="Times New Roman" w:hAnsi="Times New Roman" w:cs="Arial"/>
          <w:color w:val="111111"/>
          <w:sz w:val="28"/>
          <w:szCs w:val="28"/>
          <w:lang w:eastAsia="ru-RU"/>
        </w:rPr>
        <w:t>(</w:t>
      </w: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Дети, произнося слова, передают бубен</w:t>
      </w:r>
      <w:r>
        <w:rPr>
          <w:rFonts w:ascii="Times New Roman" w:hAnsi="Times New Roman" w:cs="Arial"/>
          <w:color w:val="111111"/>
          <w:sz w:val="28"/>
          <w:szCs w:val="28"/>
          <w:lang w:eastAsia="ru-RU"/>
        </w:rPr>
        <w:t>)</w:t>
      </w:r>
    </w:p>
    <w:p w:rsidR="00FB1E02" w:rsidRPr="0082106F" w:rsidRDefault="00FB1E02" w:rsidP="00060A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Ты катись весёлый бубен</w:t>
      </w:r>
    </w:p>
    <w:p w:rsidR="00FB1E02" w:rsidRPr="0082106F" w:rsidRDefault="00FB1E02" w:rsidP="00060A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Быстро, быстро по рукам,</w:t>
      </w:r>
    </w:p>
    <w:p w:rsidR="00FB1E02" w:rsidRPr="0082106F" w:rsidRDefault="00FB1E02" w:rsidP="00060A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У кого весёлый бубен,</w:t>
      </w:r>
    </w:p>
    <w:p w:rsidR="00FB1E02" w:rsidRPr="0082106F" w:rsidRDefault="00FB1E02" w:rsidP="00060A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Тот сейчас станцует нам.</w:t>
      </w:r>
    </w:p>
    <w:p w:rsidR="00FB1E02" w:rsidRPr="0082106F" w:rsidRDefault="00FB1E02" w:rsidP="00060A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>
        <w:rPr>
          <w:rFonts w:ascii="Times New Roman" w:hAnsi="Times New Roman" w:cs="Arial"/>
          <w:color w:val="111111"/>
          <w:sz w:val="28"/>
          <w:szCs w:val="28"/>
        </w:rPr>
        <w:t>(</w:t>
      </w:r>
      <w:r w:rsidRPr="0082106F">
        <w:rPr>
          <w:rFonts w:ascii="Times New Roman" w:hAnsi="Times New Roman" w:cs="Arial"/>
          <w:color w:val="111111"/>
          <w:sz w:val="28"/>
          <w:szCs w:val="28"/>
        </w:rPr>
        <w:t>По окончании слов, ребёнок, у которого окажется в руках бубен, выходит в цен</w:t>
      </w:r>
      <w:r>
        <w:rPr>
          <w:rFonts w:ascii="Times New Roman" w:hAnsi="Times New Roman" w:cs="Arial"/>
          <w:color w:val="111111"/>
          <w:sz w:val="28"/>
          <w:szCs w:val="28"/>
        </w:rPr>
        <w:t>тр круга и произвольно танцует и собирает солнышко из палок)</w:t>
      </w:r>
      <w:r w:rsidRPr="0082106F">
        <w:rPr>
          <w:rFonts w:ascii="Times New Roman" w:hAnsi="Times New Roman" w:cs="Arial"/>
          <w:color w:val="111111"/>
          <w:sz w:val="28"/>
          <w:szCs w:val="28"/>
        </w:rPr>
        <w:t xml:space="preserve"> </w:t>
      </w:r>
    </w:p>
    <w:p w:rsidR="00FB1E02" w:rsidRPr="0082106F" w:rsidRDefault="00FB1E02" w:rsidP="00060A0D">
      <w:pPr>
        <w:spacing w:before="225" w:after="225" w:line="240" w:lineRule="auto"/>
        <w:rPr>
          <w:rFonts w:ascii="Times New Roman" w:hAnsi="Times New Roman" w:cs="Arial"/>
          <w:color w:val="111111"/>
          <w:sz w:val="28"/>
          <w:szCs w:val="28"/>
          <w:lang w:eastAsia="ru-RU"/>
        </w:rPr>
      </w:pP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4. Он и чистый, и широкий</w:t>
      </w: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То четверг уж на пороге.</w:t>
      </w: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В этот день ты не зевай,</w:t>
      </w: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Он зовется… </w:t>
      </w: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(разгуляй)</w:t>
      </w: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</w:pPr>
    </w:p>
    <w:p w:rsidR="00FB1E02" w:rsidRPr="0082106F" w:rsidRDefault="00FB1E02" w:rsidP="00552BB4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День потех и угощений,</w:t>
      </w:r>
    </w:p>
    <w:p w:rsidR="00FB1E02" w:rsidRPr="0082106F" w:rsidRDefault="00FB1E02" w:rsidP="00552BB4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Смеха, песен и веселья!</w:t>
      </w:r>
    </w:p>
    <w:p w:rsidR="00FB1E02" w:rsidRPr="0082106F" w:rsidRDefault="00FB1E02" w:rsidP="00552BB4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Подходи, торопись,</w:t>
      </w:r>
    </w:p>
    <w:p w:rsidR="00FB1E02" w:rsidRPr="0082106F" w:rsidRDefault="00FB1E02" w:rsidP="00552BB4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Вместе с нами веселись!</w:t>
      </w:r>
    </w:p>
    <w:p w:rsidR="00FB1E02" w:rsidRDefault="00FB1E02" w:rsidP="00552BB4">
      <w:pPr>
        <w:spacing w:before="225" w:after="225" w:line="240" w:lineRule="auto"/>
        <w:ind w:firstLine="360"/>
        <w:jc w:val="center"/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  <w:t>Игра «Подари цветок солнышку»</w:t>
      </w:r>
    </w:p>
    <w:p w:rsidR="00FB1E02" w:rsidRPr="0082106F" w:rsidRDefault="00FB1E02" w:rsidP="00552BB4">
      <w:pPr>
        <w:spacing w:before="225" w:after="225" w:line="240" w:lineRule="auto"/>
        <w:ind w:firstLine="360"/>
        <w:jc w:val="center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>
        <w:rPr>
          <w:rFonts w:ascii="Times New Roman" w:hAnsi="Times New Roman" w:cs="Arial"/>
          <w:color w:val="111111"/>
          <w:sz w:val="28"/>
          <w:szCs w:val="28"/>
          <w:lang w:eastAsia="ru-RU"/>
        </w:rPr>
        <w:t>(</w:t>
      </w: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Перенос  цветов к ориентирам, обегая кегли.</w:t>
      </w:r>
      <w:r>
        <w:rPr>
          <w:rFonts w:ascii="Times New Roman" w:hAnsi="Times New Roman" w:cs="Arial"/>
          <w:color w:val="111111"/>
          <w:sz w:val="28"/>
          <w:szCs w:val="28"/>
          <w:lang w:eastAsia="ru-RU"/>
        </w:rPr>
        <w:t>)</w:t>
      </w:r>
    </w:p>
    <w:p w:rsidR="00FB1E02" w:rsidRPr="0082106F" w:rsidRDefault="00FB1E02" w:rsidP="00552BB4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</w:p>
    <w:p w:rsidR="00FB1E02" w:rsidRPr="0082106F" w:rsidRDefault="00FB1E02" w:rsidP="00552BB4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5. Вот и пятница пришла,</w:t>
      </w:r>
    </w:p>
    <w:p w:rsidR="00FB1E02" w:rsidRPr="0082106F" w:rsidRDefault="00FB1E02" w:rsidP="00552BB4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Зятя в гости привела.</w:t>
      </w:r>
    </w:p>
    <w:p w:rsidR="00FB1E02" w:rsidRPr="0082106F" w:rsidRDefault="00FB1E02" w:rsidP="00552BB4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Есть блины, кататься с горки</w:t>
      </w:r>
    </w:p>
    <w:p w:rsidR="00FB1E02" w:rsidRPr="0082106F" w:rsidRDefault="00FB1E02" w:rsidP="00552BB4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Это – тещины … </w:t>
      </w: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(вечерки)</w:t>
      </w:r>
    </w:p>
    <w:p w:rsidR="00FB1E02" w:rsidRPr="0082106F" w:rsidRDefault="00FB1E02" w:rsidP="00B40101">
      <w:pPr>
        <w:spacing w:before="225" w:after="225" w:line="240" w:lineRule="auto"/>
        <w:ind w:firstLine="360"/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b/>
          <w:bCs/>
          <w:color w:val="111111"/>
          <w:sz w:val="28"/>
          <w:szCs w:val="28"/>
          <w:u w:val="single"/>
          <w:lang w:eastAsia="ru-RU"/>
        </w:rPr>
        <w:t>3 ребенок</w:t>
      </w:r>
      <w:r w:rsidRPr="0082106F"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  <w:t>:</w:t>
      </w:r>
    </w:p>
    <w:p w:rsidR="00FB1E02" w:rsidRPr="0082106F" w:rsidRDefault="00FB1E02" w:rsidP="00B40101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Вас на Масленицу ждем! Встретим масленым блином,</w:t>
      </w:r>
    </w:p>
    <w:p w:rsidR="00FB1E02" w:rsidRPr="0082106F" w:rsidRDefault="00FB1E02" w:rsidP="00B40101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Сыром, медом, калачом, да с капустой пирогом.</w:t>
      </w:r>
    </w:p>
    <w:p w:rsidR="00FB1E02" w:rsidRPr="0082106F" w:rsidRDefault="00FB1E02" w:rsidP="00B40101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Всех нас пост Великий ждет, наедайся впрок, народ!</w:t>
      </w:r>
    </w:p>
    <w:p w:rsidR="00FB1E02" w:rsidRPr="0082106F" w:rsidRDefault="00FB1E02" w:rsidP="00B40101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Всю неделюшку гуляй, все запасы подъедай. </w:t>
      </w:r>
    </w:p>
    <w:p w:rsidR="00FB1E02" w:rsidRPr="0082106F" w:rsidRDefault="00FB1E02" w:rsidP="00B40101">
      <w:pPr>
        <w:spacing w:before="225" w:after="225" w:line="240" w:lineRule="auto"/>
        <w:ind w:firstLine="360"/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b/>
          <w:bCs/>
          <w:color w:val="111111"/>
          <w:sz w:val="28"/>
          <w:szCs w:val="28"/>
          <w:u w:val="single"/>
          <w:lang w:eastAsia="ru-RU"/>
        </w:rPr>
        <w:t>Скоморох</w:t>
      </w:r>
      <w:r w:rsidRPr="0082106F"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  <w:t>:</w:t>
      </w:r>
    </w:p>
    <w:p w:rsidR="00FB1E02" w:rsidRPr="0082106F" w:rsidRDefault="00FB1E02" w:rsidP="00B40101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Приходили молодцы,</w:t>
      </w:r>
    </w:p>
    <w:p w:rsidR="00FB1E02" w:rsidRPr="0082106F" w:rsidRDefault="00FB1E02" w:rsidP="00B40101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Обрубили все концы.</w:t>
      </w:r>
    </w:p>
    <w:p w:rsidR="00FB1E02" w:rsidRPr="0082106F" w:rsidRDefault="00FB1E02" w:rsidP="00B40101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Всем пенёчкам на пригорке,</w:t>
      </w:r>
    </w:p>
    <w:p w:rsidR="00FB1E02" w:rsidRPr="0082106F" w:rsidRDefault="00FB1E02" w:rsidP="00B40101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Даже русским поговоркам.</w:t>
      </w:r>
    </w:p>
    <w:p w:rsidR="00FB1E02" w:rsidRPr="0082106F" w:rsidRDefault="00FB1E02" w:rsidP="00B40101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Нужно предложениям</w:t>
      </w:r>
    </w:p>
    <w:p w:rsidR="00FB1E02" w:rsidRPr="0082106F" w:rsidRDefault="00FB1E02" w:rsidP="00B40101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Сделать продолжение.</w:t>
      </w:r>
    </w:p>
    <w:p w:rsidR="00FB1E02" w:rsidRPr="0082106F" w:rsidRDefault="00FB1E02" w:rsidP="00B40101">
      <w:pPr>
        <w:spacing w:before="225" w:after="225" w:line="240" w:lineRule="auto"/>
        <w:ind w:firstLine="360"/>
        <w:jc w:val="center"/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  <w:t xml:space="preserve">Конкурс </w:t>
      </w:r>
      <w:r w:rsidRPr="0082106F">
        <w:rPr>
          <w:rFonts w:ascii="Times New Roman" w:hAnsi="Times New Roman" w:cs="Arial"/>
          <w:b/>
          <w:bCs/>
          <w:i/>
          <w:iCs/>
          <w:color w:val="111111"/>
          <w:sz w:val="28"/>
          <w:szCs w:val="28"/>
          <w:lang w:eastAsia="ru-RU"/>
        </w:rPr>
        <w:t>«Продолжи пословицу»</w:t>
      </w:r>
    </w:p>
    <w:p w:rsidR="00FB1E02" w:rsidRPr="0082106F" w:rsidRDefault="00FB1E02" w:rsidP="00B40101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Один пирог два раза не… </w:t>
      </w: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(съешь)</w:t>
      </w:r>
    </w:p>
    <w:p w:rsidR="00FB1E02" w:rsidRPr="0082106F" w:rsidRDefault="00FB1E02" w:rsidP="00B40101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Не вкусив горького, не узнаешь и … </w:t>
      </w: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(сладкого)</w:t>
      </w:r>
    </w:p>
    <w:p w:rsidR="00FB1E02" w:rsidRPr="0082106F" w:rsidRDefault="00FB1E02" w:rsidP="00B40101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Сам заварил кашу, сам ее и … </w:t>
      </w: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(расхлебывай)</w:t>
      </w:r>
    </w:p>
    <w:p w:rsidR="00FB1E02" w:rsidRPr="0082106F" w:rsidRDefault="00FB1E02" w:rsidP="00B40101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Кашу </w:t>
      </w:r>
      <w:r w:rsidRPr="0082106F"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  <w:t xml:space="preserve">маслом не … </w:t>
      </w: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(испортишь)</w:t>
      </w:r>
    </w:p>
    <w:p w:rsidR="00FB1E02" w:rsidRPr="0082106F" w:rsidRDefault="00FB1E02" w:rsidP="00B40101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Хочешь есть калачи, не лежи на … </w:t>
      </w: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(печи)</w:t>
      </w:r>
    </w:p>
    <w:p w:rsidR="00FB1E02" w:rsidRPr="0082106F" w:rsidRDefault="00FB1E02" w:rsidP="00B40101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Кто хочет рыбку съесть, тот должен в воду … </w:t>
      </w: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(лезть)</w:t>
      </w:r>
    </w:p>
    <w:p w:rsidR="00FB1E02" w:rsidRPr="0082106F" w:rsidRDefault="00FB1E02" w:rsidP="00B40101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Не разбивши яйца, не сделаешь … </w:t>
      </w: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(яичницу)</w:t>
      </w:r>
    </w:p>
    <w:p w:rsidR="00FB1E02" w:rsidRPr="0082106F" w:rsidRDefault="00FB1E02" w:rsidP="00B40101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Остатки … </w:t>
      </w: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(сладки)</w:t>
      </w:r>
    </w:p>
    <w:p w:rsidR="00FB1E02" w:rsidRPr="0082106F" w:rsidRDefault="00FB1E02" w:rsidP="00B40101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От черной курочки да белое … </w:t>
      </w: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(яичко)</w:t>
      </w:r>
    </w:p>
    <w:p w:rsidR="00FB1E02" w:rsidRPr="0082106F" w:rsidRDefault="00FB1E02" w:rsidP="00B40101">
      <w:pPr>
        <w:spacing w:before="225" w:after="225" w:line="240" w:lineRule="auto"/>
        <w:rPr>
          <w:rFonts w:ascii="Times New Roman" w:hAnsi="Times New Roman" w:cs="Arial"/>
          <w:color w:val="111111"/>
          <w:sz w:val="28"/>
          <w:szCs w:val="28"/>
          <w:lang w:eastAsia="ru-RU"/>
        </w:rPr>
      </w:pP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6. А теперь пришла суббота,</w:t>
      </w: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  <w:t>Сидеть</w:t>
      </w: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 девчатам дома неохота,</w:t>
      </w: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И резвятся словно белки,</w:t>
      </w: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Это – золовкины … </w:t>
      </w: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(посиделки)</w:t>
      </w:r>
    </w:p>
    <w:p w:rsidR="00FB1E02" w:rsidRPr="0082106F" w:rsidRDefault="00FB1E02" w:rsidP="000E1FDC">
      <w:pPr>
        <w:spacing w:before="225" w:after="225" w:line="240" w:lineRule="auto"/>
        <w:ind w:firstLine="360"/>
        <w:jc w:val="center"/>
        <w:rPr>
          <w:rFonts w:ascii="Times New Roman" w:hAnsi="Times New Roman" w:cs="Arial"/>
          <w:b/>
          <w:bCs/>
          <w:i/>
          <w:iCs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b/>
          <w:bCs/>
          <w:i/>
          <w:iCs/>
          <w:color w:val="111111"/>
          <w:sz w:val="28"/>
          <w:szCs w:val="28"/>
          <w:lang w:eastAsia="ru-RU"/>
        </w:rPr>
        <w:t>Частушки</w:t>
      </w: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Начинаем петь частушки, просим не смеяться:</w:t>
      </w: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Тут народу очень много ,можем растеряться!</w:t>
      </w:r>
    </w:p>
    <w:p w:rsidR="00FB1E02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b/>
          <w:bCs/>
          <w:i/>
          <w:iCs/>
          <w:color w:val="111111"/>
          <w:sz w:val="28"/>
          <w:szCs w:val="28"/>
          <w:lang w:eastAsia="ru-RU"/>
        </w:rPr>
      </w:pP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Я на Маслену готов скушать 50 блинов</w:t>
      </w: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Закушу их сдобою, похудеть попробую.</w:t>
      </w:r>
    </w:p>
    <w:p w:rsidR="00FB1E02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b/>
          <w:bCs/>
          <w:i/>
          <w:iCs/>
          <w:color w:val="111111"/>
          <w:sz w:val="28"/>
          <w:szCs w:val="28"/>
          <w:lang w:eastAsia="ru-RU"/>
        </w:rPr>
      </w:pP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Приходите, заходите на румяные блины.</w:t>
      </w: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Нынче Маслена неделя - будьте счастливы, как мы!</w:t>
      </w:r>
    </w:p>
    <w:p w:rsidR="00FB1E02" w:rsidRDefault="00FB1E02" w:rsidP="000E1FDC">
      <w:pPr>
        <w:spacing w:before="225" w:after="225" w:line="240" w:lineRule="auto"/>
        <w:ind w:firstLine="360"/>
        <w:jc w:val="both"/>
        <w:rPr>
          <w:rFonts w:ascii="Times New Roman" w:hAnsi="Times New Roman" w:cs="Arial"/>
          <w:b/>
          <w:bCs/>
          <w:i/>
          <w:iCs/>
          <w:color w:val="111111"/>
          <w:sz w:val="28"/>
          <w:szCs w:val="28"/>
          <w:lang w:eastAsia="ru-RU"/>
        </w:rPr>
      </w:pPr>
    </w:p>
    <w:p w:rsidR="00FB1E02" w:rsidRPr="0082106F" w:rsidRDefault="00FB1E02" w:rsidP="000E1FDC">
      <w:pPr>
        <w:spacing w:before="225" w:after="225" w:line="240" w:lineRule="auto"/>
        <w:ind w:firstLine="360"/>
        <w:jc w:val="both"/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Мы кончаем петь частушки до другого вечера.</w:t>
      </w:r>
    </w:p>
    <w:p w:rsidR="00FB1E02" w:rsidRPr="0082106F" w:rsidRDefault="00FB1E02" w:rsidP="000E1FDC">
      <w:pPr>
        <w:spacing w:before="225" w:after="225" w:line="240" w:lineRule="auto"/>
        <w:ind w:firstLine="360"/>
        <w:jc w:val="both"/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Вы сидите до утра, коли делать нечего.</w:t>
      </w: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</w:pPr>
    </w:p>
    <w:p w:rsidR="00FB1E02" w:rsidRPr="0082106F" w:rsidRDefault="00FB1E02" w:rsidP="000E1FDC">
      <w:pPr>
        <w:spacing w:before="225" w:after="225" w:line="240" w:lineRule="auto"/>
        <w:ind w:firstLine="360"/>
        <w:rPr>
          <w:rFonts w:ascii="Times New Roman" w:hAnsi="Times New Roman" w:cs="Arial"/>
          <w:b/>
          <w:bCs/>
          <w:i/>
          <w:iCs/>
          <w:color w:val="111111"/>
          <w:sz w:val="28"/>
          <w:szCs w:val="28"/>
          <w:u w:val="single"/>
          <w:lang w:eastAsia="ru-RU"/>
        </w:rPr>
      </w:pPr>
      <w:r w:rsidRPr="0082106F">
        <w:rPr>
          <w:rFonts w:ascii="Times New Roman" w:hAnsi="Times New Roman" w:cs="Arial"/>
          <w:b/>
          <w:bCs/>
          <w:i/>
          <w:iCs/>
          <w:color w:val="111111"/>
          <w:sz w:val="28"/>
          <w:szCs w:val="28"/>
          <w:u w:val="single"/>
          <w:lang w:eastAsia="ru-RU"/>
        </w:rPr>
        <w:t>Скоморох:</w:t>
      </w: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7. День последний подошел,</w:t>
      </w: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Великий пост с собой привел.</w:t>
      </w:r>
    </w:p>
    <w:p w:rsidR="00FB1E02" w:rsidRPr="0082106F" w:rsidRDefault="00FB1E02" w:rsidP="003B450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В последний день едим </w:t>
      </w:r>
      <w:r w:rsidRPr="0082106F"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  <w:t>блины печеные</w:t>
      </w:r>
    </w:p>
    <w:p w:rsidR="00FB1E02" w:rsidRPr="0082106F" w:rsidRDefault="00FB1E02" w:rsidP="000E1FDC">
      <w:pPr>
        <w:spacing w:before="225" w:after="225" w:line="240" w:lineRule="auto"/>
        <w:ind w:firstLine="360"/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А зовется воскресенье … </w:t>
      </w:r>
      <w:r w:rsidRPr="0082106F">
        <w:rPr>
          <w:rFonts w:ascii="Times New Roman" w:hAnsi="Times New Roman" w:cs="Arial"/>
          <w:i/>
          <w:iCs/>
          <w:color w:val="111111"/>
          <w:sz w:val="28"/>
          <w:szCs w:val="28"/>
          <w:lang w:eastAsia="ru-RU"/>
        </w:rPr>
        <w:t>(прощеное)</w:t>
      </w:r>
    </w:p>
    <w:p w:rsidR="00FB1E02" w:rsidRPr="0082106F" w:rsidRDefault="00FB1E02" w:rsidP="000E1FDC">
      <w:pPr>
        <w:spacing w:before="225" w:after="225" w:line="240" w:lineRule="auto"/>
        <w:ind w:firstLine="360"/>
        <w:jc w:val="center"/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b/>
          <w:bCs/>
          <w:color w:val="111111"/>
          <w:sz w:val="28"/>
          <w:szCs w:val="28"/>
          <w:u w:val="single"/>
          <w:lang w:eastAsia="ru-RU"/>
        </w:rPr>
        <w:t>Флешмоб</w:t>
      </w:r>
      <w:r w:rsidRPr="0082106F"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  <w:t xml:space="preserve"> Песня "Ой, блины"</w:t>
      </w:r>
    </w:p>
    <w:p w:rsidR="00FB1E02" w:rsidRPr="0082106F" w:rsidRDefault="00FB1E02" w:rsidP="000E1FDC">
      <w:pPr>
        <w:spacing w:before="225" w:after="225" w:line="240" w:lineRule="auto"/>
        <w:jc w:val="center"/>
        <w:rPr>
          <w:rFonts w:ascii="Times New Roman" w:hAnsi="Times New Roman" w:cs="Arial"/>
          <w:b/>
          <w:bCs/>
          <w:color w:val="111111"/>
          <w:sz w:val="28"/>
          <w:szCs w:val="28"/>
          <w:u w:val="single"/>
          <w:lang w:eastAsia="ru-RU"/>
        </w:rPr>
      </w:pPr>
    </w:p>
    <w:p w:rsidR="00FB1E02" w:rsidRPr="0082106F" w:rsidRDefault="00FB1E02" w:rsidP="000E1FDC">
      <w:pPr>
        <w:spacing w:before="225" w:after="225" w:line="240" w:lineRule="auto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А теперь станцуем под  песню про блины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Мы давно блинов не ели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Мы блиночков захотели.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Ой, блины, блины, блины,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Вы блиночки мои.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Наша старшая сестрица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Печь блины-то мастерица.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Ой, блины, блины, блины,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Вы блиночки мои.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Напекла она поесть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Сотен пять наверно есть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Ой, блины, блины, блины,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Вы блиночки мои.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На поднос она кладет,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И сама к столу несет.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Ой, блины, блины, блины,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Вы блиночки мои.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Гости, будьте же здоровы,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Вот блины мои готовы.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Ой, блины, блины, блины,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Вы блиночки мои.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b/>
          <w:bCs/>
          <w:color w:val="111111"/>
          <w:sz w:val="28"/>
          <w:szCs w:val="28"/>
          <w:u w:val="single"/>
          <w:lang w:eastAsia="ru-RU"/>
        </w:rPr>
        <w:t>Скоморох</w:t>
      </w:r>
      <w:r w:rsidRPr="0082106F"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  <w:t>:</w:t>
      </w: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 Скоро наступит прощеное воскресенье. И мы с вами попросим друг у друга прощение.</w:t>
      </w:r>
    </w:p>
    <w:p w:rsidR="00FB1E02" w:rsidRPr="0082106F" w:rsidRDefault="00FB1E02" w:rsidP="000E1FDC">
      <w:pPr>
        <w:spacing w:before="225" w:after="225" w:line="240" w:lineRule="auto"/>
        <w:ind w:firstLine="360"/>
        <w:jc w:val="center"/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  <w:t>Все просят друг у друга прощение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Озорной, веселый праздник, солнца возрождение,</w:t>
      </w:r>
    </w:p>
    <w:p w:rsidR="00FB1E02" w:rsidRPr="0082106F" w:rsidRDefault="00FB1E02" w:rsidP="000E1FDC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Вам - удачи, море счастья, наши поздравления!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Наше кончилось веселье.</w:t>
      </w:r>
    </w:p>
    <w:p w:rsidR="00FB1E02" w:rsidRPr="0082106F" w:rsidRDefault="00FB1E02" w:rsidP="00BA22CD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Прощай, прощай,</w:t>
      </w:r>
    </w:p>
    <w:p w:rsidR="00FB1E02" w:rsidRPr="0082106F" w:rsidRDefault="00FB1E02" w:rsidP="000E1FDC">
      <w:pPr>
        <w:spacing w:before="225" w:after="225" w:line="240" w:lineRule="auto"/>
        <w:ind w:firstLine="360"/>
        <w:rPr>
          <w:rFonts w:ascii="Times New Roman" w:hAnsi="Times New Roman" w:cs="Arial"/>
          <w:color w:val="111111"/>
          <w:sz w:val="28"/>
          <w:szCs w:val="28"/>
          <w:lang w:eastAsia="ru-RU"/>
        </w:rPr>
      </w:pP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 xml:space="preserve">Наша </w:t>
      </w:r>
      <w:r w:rsidRPr="0082106F">
        <w:rPr>
          <w:rFonts w:ascii="Times New Roman" w:hAnsi="Times New Roman" w:cs="Arial"/>
          <w:b/>
          <w:bCs/>
          <w:color w:val="111111"/>
          <w:sz w:val="28"/>
          <w:szCs w:val="28"/>
          <w:lang w:eastAsia="ru-RU"/>
        </w:rPr>
        <w:t>Масленица</w:t>
      </w:r>
      <w:r w:rsidRPr="0082106F">
        <w:rPr>
          <w:rFonts w:ascii="Times New Roman" w:hAnsi="Times New Roman" w:cs="Arial"/>
          <w:color w:val="111111"/>
          <w:sz w:val="28"/>
          <w:szCs w:val="28"/>
          <w:lang w:eastAsia="ru-RU"/>
        </w:rPr>
        <w:t>!</w:t>
      </w:r>
    </w:p>
    <w:sectPr w:rsidR="00FB1E02" w:rsidRPr="0082106F" w:rsidSect="004B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DEC"/>
    <w:rsid w:val="00060A0D"/>
    <w:rsid w:val="000E1FDC"/>
    <w:rsid w:val="000E6446"/>
    <w:rsid w:val="001051A2"/>
    <w:rsid w:val="001A7343"/>
    <w:rsid w:val="002A6A65"/>
    <w:rsid w:val="003B450D"/>
    <w:rsid w:val="00452B1A"/>
    <w:rsid w:val="004A1E9F"/>
    <w:rsid w:val="004B302A"/>
    <w:rsid w:val="004F1A07"/>
    <w:rsid w:val="005017D0"/>
    <w:rsid w:val="00552BB4"/>
    <w:rsid w:val="006A7DFA"/>
    <w:rsid w:val="006E5140"/>
    <w:rsid w:val="007F4604"/>
    <w:rsid w:val="0082106F"/>
    <w:rsid w:val="00A14615"/>
    <w:rsid w:val="00A16DEC"/>
    <w:rsid w:val="00A53FA7"/>
    <w:rsid w:val="00A758CF"/>
    <w:rsid w:val="00A93304"/>
    <w:rsid w:val="00AE27C5"/>
    <w:rsid w:val="00B40101"/>
    <w:rsid w:val="00B72BF7"/>
    <w:rsid w:val="00BA22CD"/>
    <w:rsid w:val="00C74609"/>
    <w:rsid w:val="00D01087"/>
    <w:rsid w:val="00D41E12"/>
    <w:rsid w:val="00F16835"/>
    <w:rsid w:val="00F2510D"/>
    <w:rsid w:val="00F30076"/>
    <w:rsid w:val="00FB1E02"/>
    <w:rsid w:val="00FB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02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locked/>
    <w:rsid w:val="001A7343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6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241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6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6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562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56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245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6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6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56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56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241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6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6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56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562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6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6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56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242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6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6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56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56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112</TotalTime>
  <Pages>7</Pages>
  <Words>807</Words>
  <Characters>4605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dou159ecp</dc:creator>
  <cp:keywords/>
  <dc:description/>
  <cp:lastModifiedBy>Admin</cp:lastModifiedBy>
  <cp:revision>14</cp:revision>
  <dcterms:created xsi:type="dcterms:W3CDTF">2019-02-28T07:27:00Z</dcterms:created>
  <dcterms:modified xsi:type="dcterms:W3CDTF">2019-03-08T12:54:00Z</dcterms:modified>
</cp:coreProperties>
</file>