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41" w:rsidRDefault="00124D41" w:rsidP="00C1751A">
      <w:pPr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124D41" w:rsidRDefault="00124D41" w:rsidP="00C1751A">
      <w:pPr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124D41" w:rsidRPr="00C1751A" w:rsidRDefault="00124D41" w:rsidP="00C1751A">
      <w:pPr>
        <w:jc w:val="center"/>
        <w:rPr>
          <w:rFonts w:ascii="Times New Roman" w:hAnsi="Times New Roman"/>
          <w:b/>
          <w:i/>
          <w:color w:val="800000"/>
          <w:sz w:val="52"/>
          <w:szCs w:val="52"/>
        </w:rPr>
      </w:pPr>
      <w:r w:rsidRPr="00C1751A">
        <w:rPr>
          <w:rFonts w:ascii="Times New Roman" w:hAnsi="Times New Roman"/>
          <w:b/>
          <w:i/>
          <w:color w:val="800000"/>
          <w:sz w:val="52"/>
          <w:szCs w:val="52"/>
        </w:rPr>
        <w:t>Литературный досуг</w:t>
      </w:r>
    </w:p>
    <w:p w:rsidR="00124D41" w:rsidRPr="00C1751A" w:rsidRDefault="00124D41" w:rsidP="00C1751A">
      <w:pPr>
        <w:jc w:val="center"/>
        <w:rPr>
          <w:rFonts w:ascii="Times New Roman" w:hAnsi="Times New Roman"/>
          <w:b/>
          <w:i/>
          <w:color w:val="800000"/>
          <w:sz w:val="52"/>
          <w:szCs w:val="52"/>
        </w:rPr>
      </w:pPr>
      <w:r w:rsidRPr="00C1751A">
        <w:rPr>
          <w:rFonts w:ascii="Times New Roman" w:hAnsi="Times New Roman"/>
          <w:b/>
          <w:i/>
          <w:color w:val="800000"/>
          <w:sz w:val="52"/>
          <w:szCs w:val="52"/>
        </w:rPr>
        <w:t>«Волшебное путешествие по сказкам»</w:t>
      </w:r>
    </w:p>
    <w:p w:rsidR="00124D41" w:rsidRDefault="00124D41" w:rsidP="00C1751A">
      <w:pPr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124D41" w:rsidRDefault="00124D41" w:rsidP="00C1751A">
      <w:pPr>
        <w:jc w:val="center"/>
        <w:rPr>
          <w:rFonts w:ascii="Times New Roman" w:hAnsi="Times New Roman"/>
          <w:b/>
          <w:i/>
          <w:sz w:val="52"/>
          <w:szCs w:val="5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0.5pt;height:221.25pt">
            <v:imagedata r:id="rId7" r:href="rId8" cropleft="8755f" cropright="8881f"/>
          </v:shape>
        </w:pict>
      </w:r>
    </w:p>
    <w:p w:rsidR="00124D41" w:rsidRDefault="00124D41" w:rsidP="00C1751A">
      <w:pPr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124D41" w:rsidRDefault="00124D41" w:rsidP="00C1751A">
      <w:pPr>
        <w:ind w:left="637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Подготовила</w:t>
      </w:r>
    </w:p>
    <w:p w:rsidR="00124D41" w:rsidRDefault="00124D41" w:rsidP="00C1751A">
      <w:pPr>
        <w:ind w:left="637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</w:t>
      </w:r>
    </w:p>
    <w:p w:rsidR="00124D41" w:rsidRPr="00C1751A" w:rsidRDefault="00124D41" w:rsidP="00C1751A">
      <w:pPr>
        <w:ind w:left="637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Маслова О.А.</w:t>
      </w:r>
    </w:p>
    <w:p w:rsidR="00124D41" w:rsidRDefault="00124D41" w:rsidP="00AE54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br w:type="page"/>
      </w:r>
      <w:r w:rsidRPr="0042639E">
        <w:rPr>
          <w:rFonts w:ascii="Times New Roman" w:hAnsi="Times New Roman"/>
          <w:b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Закрепить и расширить представления детей о знакомых сказках</w:t>
      </w:r>
    </w:p>
    <w:p w:rsidR="00124D41" w:rsidRPr="0042639E" w:rsidRDefault="00124D41" w:rsidP="00AE54E0">
      <w:pPr>
        <w:rPr>
          <w:rFonts w:ascii="Times New Roman" w:hAnsi="Times New Roman"/>
          <w:b/>
          <w:i/>
          <w:sz w:val="28"/>
          <w:szCs w:val="28"/>
        </w:rPr>
      </w:pPr>
      <w:r w:rsidRPr="0042639E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124D41" w:rsidRPr="004361B5" w:rsidRDefault="00124D41" w:rsidP="0087193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361B5">
        <w:rPr>
          <w:rFonts w:ascii="Times New Roman" w:hAnsi="Times New Roman"/>
          <w:sz w:val="28"/>
          <w:szCs w:val="28"/>
        </w:rPr>
        <w:t>Развивать воображение, фантазию, память</w:t>
      </w:r>
      <w:r>
        <w:rPr>
          <w:rFonts w:ascii="Times New Roman" w:hAnsi="Times New Roman"/>
          <w:sz w:val="28"/>
          <w:szCs w:val="28"/>
        </w:rPr>
        <w:t>.</w:t>
      </w:r>
    </w:p>
    <w:p w:rsidR="00124D41" w:rsidRPr="004361B5" w:rsidRDefault="00124D41" w:rsidP="00AE54E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361B5">
        <w:rPr>
          <w:rFonts w:ascii="Times New Roman" w:hAnsi="Times New Roman"/>
          <w:sz w:val="28"/>
          <w:szCs w:val="28"/>
        </w:rPr>
        <w:t>Развивать речевую активность детей, побуждать вступать в диалог</w:t>
      </w:r>
      <w:r>
        <w:rPr>
          <w:rFonts w:ascii="Times New Roman" w:hAnsi="Times New Roman"/>
          <w:sz w:val="28"/>
          <w:szCs w:val="28"/>
        </w:rPr>
        <w:t>.</w:t>
      </w:r>
    </w:p>
    <w:p w:rsidR="00124D41" w:rsidRPr="004361B5" w:rsidRDefault="00124D41" w:rsidP="00AE54E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361B5">
        <w:rPr>
          <w:rFonts w:ascii="Times New Roman" w:hAnsi="Times New Roman"/>
          <w:sz w:val="28"/>
          <w:szCs w:val="28"/>
        </w:rPr>
        <w:t>Учить узнавать сказку по иллюстрациям, по загадке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124D41" w:rsidRPr="002E4AC3" w:rsidRDefault="00124D41" w:rsidP="00AE54E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2E4AC3">
        <w:rPr>
          <w:rFonts w:ascii="Times New Roman" w:hAnsi="Times New Roman"/>
          <w:sz w:val="28"/>
          <w:szCs w:val="28"/>
        </w:rPr>
        <w:t>Воспитывать интерес к литературе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E4AC3">
        <w:rPr>
          <w:rFonts w:ascii="Times New Roman" w:hAnsi="Times New Roman"/>
          <w:sz w:val="28"/>
          <w:szCs w:val="28"/>
        </w:rPr>
        <w:t>бережное отношение к книге.</w:t>
      </w:r>
    </w:p>
    <w:p w:rsidR="00124D41" w:rsidRPr="004361B5" w:rsidRDefault="00124D41" w:rsidP="00AE54E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361B5">
        <w:rPr>
          <w:rFonts w:ascii="Times New Roman" w:hAnsi="Times New Roman"/>
          <w:sz w:val="28"/>
          <w:szCs w:val="28"/>
        </w:rPr>
        <w:t>Формировать элементарные нравственно-этические нормы, расширить представления о дружбе, взаимовыручке</w:t>
      </w:r>
      <w:r>
        <w:rPr>
          <w:rFonts w:ascii="Times New Roman" w:hAnsi="Times New Roman"/>
          <w:sz w:val="28"/>
          <w:szCs w:val="28"/>
        </w:rPr>
        <w:t>.</w:t>
      </w:r>
    </w:p>
    <w:p w:rsidR="00124D41" w:rsidRPr="002817F3" w:rsidRDefault="00124D41" w:rsidP="00AE54E0">
      <w:pPr>
        <w:pStyle w:val="ListParagraph"/>
        <w:numPr>
          <w:ilvl w:val="0"/>
          <w:numId w:val="2"/>
        </w:numPr>
        <w:rPr>
          <w:rStyle w:val="Strong"/>
          <w:rFonts w:ascii="Times New Roman" w:hAnsi="Times New Roman"/>
          <w:b w:val="0"/>
          <w:sz w:val="28"/>
          <w:szCs w:val="28"/>
        </w:rPr>
      </w:pPr>
      <w:r w:rsidRPr="002817F3">
        <w:rPr>
          <w:rFonts w:ascii="Times New Roman" w:hAnsi="Times New Roman"/>
          <w:sz w:val="28"/>
          <w:szCs w:val="28"/>
        </w:rPr>
        <w:t>Формировать понимание необходимости соблюдения правил безопасности при обращении с незнакомыми предметами (ОБЖ).</w:t>
      </w:r>
    </w:p>
    <w:p w:rsidR="00124D41" w:rsidRDefault="00124D41">
      <w:pPr>
        <w:rPr>
          <w:rFonts w:ascii="Times New Roman" w:hAnsi="Times New Roman"/>
          <w:b/>
          <w:sz w:val="28"/>
          <w:szCs w:val="28"/>
        </w:rPr>
      </w:pPr>
    </w:p>
    <w:p w:rsidR="00124D41" w:rsidRDefault="00124D41" w:rsidP="0005588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124D41" w:rsidRPr="002C0A9F" w:rsidRDefault="00124D41" w:rsidP="002C0A9F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C0A9F">
        <w:rPr>
          <w:rFonts w:ascii="Times New Roman" w:hAnsi="Times New Roman"/>
          <w:sz w:val="28"/>
          <w:szCs w:val="28"/>
        </w:rPr>
        <w:t>чтение сказок;</w:t>
      </w:r>
    </w:p>
    <w:p w:rsidR="00124D41" w:rsidRPr="002C0A9F" w:rsidRDefault="00124D41" w:rsidP="002C0A9F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C0A9F">
        <w:rPr>
          <w:rFonts w:ascii="Times New Roman" w:hAnsi="Times New Roman"/>
          <w:sz w:val="28"/>
          <w:szCs w:val="28"/>
        </w:rPr>
        <w:t>разучивание песни «Дружба», стихотворений «Книжки – лучшие друзья»,  «Я люблю своих друзей»</w:t>
      </w:r>
    </w:p>
    <w:p w:rsidR="00124D41" w:rsidRPr="002C0A9F" w:rsidRDefault="00124D41" w:rsidP="002C0A9F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2C0A9F">
        <w:rPr>
          <w:rFonts w:ascii="Times New Roman" w:hAnsi="Times New Roman"/>
          <w:sz w:val="28"/>
          <w:szCs w:val="28"/>
        </w:rPr>
        <w:t>инсценировка стихотворения И</w:t>
      </w:r>
      <w:r w:rsidRPr="002C0A9F">
        <w:rPr>
          <w:rFonts w:ascii="Times New Roman" w:hAnsi="Times New Roman"/>
          <w:color w:val="000000"/>
          <w:sz w:val="28"/>
          <w:szCs w:val="28"/>
        </w:rPr>
        <w:t>вана Демьянова  «Как лягушки прыгать научились»</w:t>
      </w:r>
    </w:p>
    <w:p w:rsidR="00124D41" w:rsidRPr="00C80AD6" w:rsidRDefault="00124D41" w:rsidP="0005588D">
      <w:pPr>
        <w:rPr>
          <w:rFonts w:ascii="Times New Roman" w:hAnsi="Times New Roman"/>
          <w:sz w:val="28"/>
          <w:szCs w:val="28"/>
        </w:rPr>
      </w:pPr>
    </w:p>
    <w:p w:rsidR="00124D41" w:rsidRPr="0096143F" w:rsidRDefault="00124D41" w:rsidP="0005588D">
      <w:pPr>
        <w:rPr>
          <w:rFonts w:ascii="Times New Roman" w:hAnsi="Times New Roman"/>
          <w:b/>
          <w:sz w:val="28"/>
          <w:szCs w:val="28"/>
        </w:rPr>
      </w:pPr>
      <w:r w:rsidRPr="0096143F">
        <w:rPr>
          <w:rFonts w:ascii="Times New Roman" w:hAnsi="Times New Roman"/>
          <w:b/>
          <w:sz w:val="28"/>
          <w:szCs w:val="28"/>
        </w:rPr>
        <w:t>Действующие лица:</w:t>
      </w:r>
    </w:p>
    <w:p w:rsidR="00124D41" w:rsidRPr="0096143F" w:rsidRDefault="00124D41" w:rsidP="0005588D">
      <w:pPr>
        <w:rPr>
          <w:rFonts w:ascii="Times New Roman" w:hAnsi="Times New Roman"/>
          <w:sz w:val="28"/>
          <w:szCs w:val="28"/>
        </w:rPr>
      </w:pPr>
      <w:r w:rsidRPr="0096143F">
        <w:rPr>
          <w:rFonts w:ascii="Times New Roman" w:hAnsi="Times New Roman"/>
          <w:sz w:val="28"/>
          <w:szCs w:val="28"/>
        </w:rPr>
        <w:t>Хоттабыч</w:t>
      </w:r>
    </w:p>
    <w:p w:rsidR="00124D41" w:rsidRPr="0096143F" w:rsidRDefault="00124D41" w:rsidP="0005588D">
      <w:pPr>
        <w:rPr>
          <w:rFonts w:ascii="Times New Roman" w:hAnsi="Times New Roman"/>
          <w:sz w:val="28"/>
          <w:szCs w:val="28"/>
        </w:rPr>
      </w:pPr>
      <w:r w:rsidRPr="0096143F">
        <w:rPr>
          <w:rFonts w:ascii="Times New Roman" w:hAnsi="Times New Roman"/>
          <w:sz w:val="28"/>
          <w:szCs w:val="28"/>
        </w:rPr>
        <w:t>Карлсон и Малыш,</w:t>
      </w:r>
    </w:p>
    <w:p w:rsidR="00124D41" w:rsidRDefault="00124D41" w:rsidP="000558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Леший и Василиса Прекрасная.</w:t>
      </w:r>
    </w:p>
    <w:p w:rsidR="00124D41" w:rsidRDefault="00124D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24D41" w:rsidRPr="00157405" w:rsidRDefault="00124D41" w:rsidP="00157405">
      <w:pPr>
        <w:jc w:val="center"/>
        <w:rPr>
          <w:rFonts w:ascii="Times New Roman" w:hAnsi="Times New Roman"/>
          <w:b/>
          <w:sz w:val="28"/>
          <w:szCs w:val="28"/>
        </w:rPr>
      </w:pPr>
      <w:r w:rsidRPr="00157405">
        <w:rPr>
          <w:rFonts w:ascii="Times New Roman" w:hAnsi="Times New Roman"/>
          <w:b/>
          <w:sz w:val="28"/>
          <w:szCs w:val="28"/>
        </w:rPr>
        <w:t>Ход досуга</w:t>
      </w:r>
    </w:p>
    <w:p w:rsidR="00124D41" w:rsidRDefault="00124D41" w:rsidP="00F91A65">
      <w:pPr>
        <w:jc w:val="both"/>
        <w:rPr>
          <w:rFonts w:ascii="Times New Roman" w:hAnsi="Times New Roman"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Здравствуйте, гости! Давайте подарим друг другу хорошее настроение! Мы спокойны и добры, мы приветливы и ласковы! Вдохнем через носик свежесть, доброту и красоту, а выдохнем через ротик все обиды и огорчения. Передадим смешное солнышко и улыбнемся друг другу.</w:t>
      </w:r>
    </w:p>
    <w:p w:rsidR="00124D41" w:rsidRDefault="00124D41" w:rsidP="00F91A65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96143F">
        <w:rPr>
          <w:rFonts w:ascii="Times New Roman" w:hAnsi="Times New Roman"/>
          <w:b/>
          <w:i/>
          <w:sz w:val="28"/>
          <w:szCs w:val="28"/>
        </w:rPr>
        <w:t>Воспитатель о</w:t>
      </w:r>
      <w:r>
        <w:rPr>
          <w:rFonts w:ascii="Times New Roman" w:hAnsi="Times New Roman"/>
          <w:b/>
          <w:i/>
          <w:sz w:val="28"/>
          <w:szCs w:val="28"/>
        </w:rPr>
        <w:t>бращает внимание детей на стоящий кувшин</w:t>
      </w:r>
      <w:r w:rsidRPr="0096143F">
        <w:rPr>
          <w:rFonts w:ascii="Times New Roman" w:hAnsi="Times New Roman"/>
          <w:b/>
          <w:i/>
          <w:sz w:val="28"/>
          <w:szCs w:val="28"/>
        </w:rPr>
        <w:t>.</w:t>
      </w:r>
    </w:p>
    <w:p w:rsidR="00124D41" w:rsidRDefault="00124D41" w:rsidP="00F91A65">
      <w:pPr>
        <w:jc w:val="both"/>
        <w:rPr>
          <w:rFonts w:ascii="Times New Roman" w:hAnsi="Times New Roman"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143F">
        <w:rPr>
          <w:rFonts w:ascii="Times New Roman" w:hAnsi="Times New Roman"/>
          <w:sz w:val="28"/>
          <w:szCs w:val="28"/>
        </w:rPr>
        <w:t xml:space="preserve">Посмотрите, мальчики и девочки, какой необычный </w:t>
      </w:r>
      <w:r>
        <w:rPr>
          <w:rFonts w:ascii="Times New Roman" w:hAnsi="Times New Roman"/>
          <w:sz w:val="28"/>
          <w:szCs w:val="28"/>
        </w:rPr>
        <w:t>кувшин. Откуда он мог здесь взяться?</w:t>
      </w:r>
      <w:r w:rsidRPr="0096143F">
        <w:rPr>
          <w:rFonts w:ascii="Times New Roman" w:hAnsi="Times New Roman"/>
          <w:sz w:val="28"/>
          <w:szCs w:val="28"/>
        </w:rPr>
        <w:t xml:space="preserve"> Что же это</w:t>
      </w:r>
      <w:r>
        <w:rPr>
          <w:rFonts w:ascii="Times New Roman" w:hAnsi="Times New Roman"/>
          <w:sz w:val="28"/>
          <w:szCs w:val="28"/>
        </w:rPr>
        <w:t xml:space="preserve"> такое? А вы помните, что при обращении с незнакомыми предметами необходимо соблюдать осторожность, потому что они могут быть опасны? Давайте поступим следующим образом: вы оставайтесь все на своих местах, а я сама посмотрю, что это такое. </w:t>
      </w:r>
    </w:p>
    <w:p w:rsidR="00124D41" w:rsidRDefault="00124D41" w:rsidP="00F91A65">
      <w:pPr>
        <w:jc w:val="both"/>
        <w:rPr>
          <w:rFonts w:ascii="Times New Roman" w:hAnsi="Times New Roman"/>
          <w:i/>
          <w:sz w:val="28"/>
          <w:szCs w:val="28"/>
        </w:rPr>
      </w:pPr>
      <w:r w:rsidRPr="00157405">
        <w:rPr>
          <w:rFonts w:ascii="Times New Roman" w:hAnsi="Times New Roman"/>
          <w:b/>
          <w:i/>
          <w:sz w:val="28"/>
          <w:szCs w:val="28"/>
        </w:rPr>
        <w:t>Воспитатель трет сосуд, появляется дым, затем появляется Хоттабыч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24D41" w:rsidRDefault="00124D41" w:rsidP="00F91A65">
      <w:pPr>
        <w:jc w:val="both"/>
        <w:rPr>
          <w:rFonts w:ascii="Times New Roman" w:hAnsi="Times New Roman"/>
          <w:sz w:val="28"/>
          <w:szCs w:val="28"/>
        </w:rPr>
      </w:pPr>
      <w:r w:rsidRPr="00E47E96">
        <w:rPr>
          <w:rFonts w:ascii="Times New Roman" w:hAnsi="Times New Roman"/>
          <w:b/>
          <w:sz w:val="28"/>
          <w:szCs w:val="28"/>
        </w:rPr>
        <w:t>Хоттабыч: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свет моих очей, юные отроки! Как я рад лицезреть ваши лица. Сто лет я был заточен в этот кувшин, пока не оказался здесь. А где это я?</w:t>
      </w:r>
    </w:p>
    <w:p w:rsidR="00124D41" w:rsidRDefault="00124D41" w:rsidP="00F91A65">
      <w:pPr>
        <w:jc w:val="both"/>
        <w:rPr>
          <w:rFonts w:ascii="Times New Roman" w:hAnsi="Times New Roman"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Ты оказался в детском саду, Хоттабыч. Мы тоже рады видеть тебя.</w:t>
      </w:r>
    </w:p>
    <w:p w:rsidR="00124D41" w:rsidRDefault="00124D41" w:rsidP="004361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7E96">
        <w:rPr>
          <w:rFonts w:ascii="Times New Roman" w:hAnsi="Times New Roman"/>
          <w:b/>
          <w:sz w:val="28"/>
          <w:szCs w:val="28"/>
        </w:rPr>
        <w:t>Хоттабыч: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231FE">
        <w:rPr>
          <w:rFonts w:ascii="Times New Roman" w:hAnsi="Times New Roman"/>
          <w:sz w:val="28"/>
          <w:szCs w:val="28"/>
        </w:rPr>
        <w:t xml:space="preserve">Далеко же меня забросила судьба. Хотелось бы мне вернуться в свою сказку. </w:t>
      </w:r>
      <w:r>
        <w:rPr>
          <w:rFonts w:ascii="Times New Roman" w:hAnsi="Times New Roman"/>
          <w:sz w:val="28"/>
          <w:szCs w:val="28"/>
        </w:rPr>
        <w:t xml:space="preserve">Так-так, что же делать? </w:t>
      </w:r>
      <w:r w:rsidRPr="00157405">
        <w:rPr>
          <w:rFonts w:ascii="Times New Roman" w:hAnsi="Times New Roman"/>
          <w:b/>
          <w:i/>
          <w:sz w:val="28"/>
          <w:szCs w:val="28"/>
        </w:rPr>
        <w:t>(Дети высказывают свое мнение)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8231FE">
        <w:rPr>
          <w:rFonts w:ascii="Times New Roman" w:hAnsi="Times New Roman"/>
          <w:sz w:val="28"/>
          <w:szCs w:val="28"/>
        </w:rPr>
        <w:t>Да, у меня же есть ковер-самолет. О, драгоце</w:t>
      </w:r>
      <w:r>
        <w:rPr>
          <w:rFonts w:ascii="Times New Roman" w:hAnsi="Times New Roman"/>
          <w:sz w:val="28"/>
          <w:szCs w:val="28"/>
        </w:rPr>
        <w:t>н</w:t>
      </w:r>
      <w:r w:rsidRPr="008231FE">
        <w:rPr>
          <w:rFonts w:ascii="Times New Roman" w:hAnsi="Times New Roman"/>
          <w:sz w:val="28"/>
          <w:szCs w:val="28"/>
        </w:rPr>
        <w:t xml:space="preserve">нейшие мои отроки, </w:t>
      </w:r>
      <w:r>
        <w:rPr>
          <w:rFonts w:ascii="Times New Roman" w:hAnsi="Times New Roman"/>
          <w:sz w:val="28"/>
          <w:szCs w:val="28"/>
        </w:rPr>
        <w:t xml:space="preserve">в благодарность за то, что вы спасли меня из-за заточения, хочу пригласить вас в путешествие по сказочной стране. </w:t>
      </w:r>
    </w:p>
    <w:p w:rsidR="00124D41" w:rsidRDefault="00124D41" w:rsidP="004361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же любите сказки? А какие сказки знаете? </w:t>
      </w:r>
    </w:p>
    <w:p w:rsidR="00124D41" w:rsidRDefault="00124D41" w:rsidP="004361B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Проверю сейчас я вас! В РНС герои часто имеют двойное имя, например, «лягушка-квакушка». А теперь я вам буду загадывать героя, а продолжайте: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60"/>
        <w:gridCol w:w="3561"/>
        <w:gridCol w:w="3561"/>
      </w:tblGrid>
      <w:tr w:rsidR="00124D41" w:rsidRPr="00D447CF" w:rsidTr="00D447CF">
        <w:tc>
          <w:tcPr>
            <w:tcW w:w="3560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7CF">
              <w:rPr>
                <w:rFonts w:ascii="Times New Roman" w:hAnsi="Times New Roman"/>
                <w:sz w:val="28"/>
                <w:szCs w:val="28"/>
              </w:rPr>
              <w:t>Лягушка-квакушка</w:t>
            </w:r>
          </w:p>
          <w:p w:rsidR="00124D41" w:rsidRPr="00D447CF" w:rsidRDefault="00124D41" w:rsidP="00D44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124D41" w:rsidRPr="00D447CF" w:rsidRDefault="00124D41" w:rsidP="00D44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</w:rPr>
              <w:t>Мышка-норушка</w:t>
            </w:r>
          </w:p>
        </w:tc>
        <w:tc>
          <w:tcPr>
            <w:tcW w:w="3561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7CF">
              <w:rPr>
                <w:rFonts w:ascii="Times New Roman" w:hAnsi="Times New Roman"/>
                <w:sz w:val="28"/>
                <w:szCs w:val="28"/>
              </w:rPr>
              <w:t>Зайчик-побегайчик</w:t>
            </w:r>
          </w:p>
          <w:p w:rsidR="00124D41" w:rsidRPr="00D447CF" w:rsidRDefault="00124D41" w:rsidP="00D44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D41" w:rsidRPr="00D447CF" w:rsidTr="00D447CF">
        <w:tc>
          <w:tcPr>
            <w:tcW w:w="3560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7CF">
              <w:rPr>
                <w:rFonts w:ascii="Times New Roman" w:hAnsi="Times New Roman"/>
                <w:sz w:val="28"/>
                <w:szCs w:val="28"/>
              </w:rPr>
              <w:t>Лисичка-сестричка</w:t>
            </w:r>
          </w:p>
          <w:p w:rsidR="00124D41" w:rsidRPr="00D447CF" w:rsidRDefault="00124D41" w:rsidP="00D44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7CF">
              <w:rPr>
                <w:rFonts w:ascii="Times New Roman" w:hAnsi="Times New Roman"/>
                <w:sz w:val="28"/>
                <w:szCs w:val="28"/>
              </w:rPr>
              <w:t>Сестрица-Аленушка</w:t>
            </w:r>
          </w:p>
          <w:p w:rsidR="00124D41" w:rsidRPr="00D447CF" w:rsidRDefault="00124D41" w:rsidP="00D44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7CF">
              <w:rPr>
                <w:rFonts w:ascii="Times New Roman" w:hAnsi="Times New Roman"/>
                <w:sz w:val="28"/>
                <w:szCs w:val="28"/>
              </w:rPr>
              <w:t>Братец-Иванушка</w:t>
            </w:r>
          </w:p>
          <w:p w:rsidR="00124D41" w:rsidRPr="00D447CF" w:rsidRDefault="00124D41" w:rsidP="00D447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24D41" w:rsidRPr="00D447CF" w:rsidTr="00D447CF">
        <w:tc>
          <w:tcPr>
            <w:tcW w:w="3560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7CF">
              <w:rPr>
                <w:rFonts w:ascii="Times New Roman" w:hAnsi="Times New Roman"/>
                <w:sz w:val="28"/>
                <w:szCs w:val="28"/>
              </w:rPr>
              <w:t>Серый-волк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7CF">
              <w:rPr>
                <w:rFonts w:ascii="Times New Roman" w:hAnsi="Times New Roman"/>
                <w:sz w:val="28"/>
                <w:szCs w:val="28"/>
              </w:rPr>
              <w:t>Царевна-лягушка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47CF">
              <w:rPr>
                <w:rFonts w:ascii="Times New Roman" w:hAnsi="Times New Roman"/>
                <w:sz w:val="28"/>
                <w:szCs w:val="28"/>
              </w:rPr>
              <w:t>Василиса-премудрая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4D41" w:rsidRDefault="00124D41" w:rsidP="00CD3847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О, вы умнейшие из детей! Так Вы согласны со мной путешествовать? </w:t>
      </w:r>
      <w:r w:rsidRPr="00157405">
        <w:rPr>
          <w:rFonts w:ascii="Times New Roman" w:hAnsi="Times New Roman"/>
          <w:b/>
          <w:i/>
          <w:sz w:val="28"/>
          <w:szCs w:val="28"/>
        </w:rPr>
        <w:t>(да)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4D41" w:rsidRPr="008231FE" w:rsidRDefault="00124D41" w:rsidP="00F91A65">
      <w:pPr>
        <w:jc w:val="both"/>
        <w:rPr>
          <w:rFonts w:ascii="Times New Roman" w:hAnsi="Times New Roman"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231FE">
        <w:rPr>
          <w:rFonts w:ascii="Times New Roman" w:hAnsi="Times New Roman"/>
          <w:sz w:val="28"/>
          <w:szCs w:val="28"/>
        </w:rPr>
        <w:t>Мы с удовольствием прим</w:t>
      </w:r>
      <w:r>
        <w:rPr>
          <w:rFonts w:ascii="Times New Roman" w:hAnsi="Times New Roman"/>
          <w:sz w:val="28"/>
          <w:szCs w:val="28"/>
        </w:rPr>
        <w:t>ем твое предложение, Хоттабыч. В</w:t>
      </w:r>
      <w:r w:rsidRPr="008231FE">
        <w:rPr>
          <w:rFonts w:ascii="Times New Roman" w:hAnsi="Times New Roman"/>
          <w:sz w:val="28"/>
          <w:szCs w:val="28"/>
        </w:rPr>
        <w:t>едь мы с ребятами никогда еще</w:t>
      </w:r>
      <w:r>
        <w:rPr>
          <w:rFonts w:ascii="Times New Roman" w:hAnsi="Times New Roman"/>
          <w:sz w:val="28"/>
          <w:szCs w:val="28"/>
        </w:rPr>
        <w:t xml:space="preserve"> не летали на ковре-самолете и не путешествовали по сказочной стране.</w:t>
      </w:r>
    </w:p>
    <w:p w:rsidR="00124D41" w:rsidRDefault="00124D41" w:rsidP="00F91A65">
      <w:pPr>
        <w:jc w:val="both"/>
        <w:rPr>
          <w:rFonts w:ascii="Times New Roman" w:hAnsi="Times New Roman"/>
          <w:sz w:val="28"/>
          <w:szCs w:val="28"/>
        </w:rPr>
      </w:pPr>
      <w:r w:rsidRPr="00E47E96">
        <w:rPr>
          <w:rFonts w:ascii="Times New Roman" w:hAnsi="Times New Roman"/>
          <w:b/>
          <w:sz w:val="28"/>
          <w:szCs w:val="28"/>
        </w:rPr>
        <w:t>Хоттабыч: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231FE">
        <w:rPr>
          <w:rFonts w:ascii="Times New Roman" w:hAnsi="Times New Roman"/>
          <w:sz w:val="28"/>
          <w:szCs w:val="28"/>
        </w:rPr>
        <w:t>Вот и славно!</w:t>
      </w:r>
      <w:r w:rsidRPr="00F868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Где же мой ковер-самолет? </w:t>
      </w:r>
      <w:r w:rsidRPr="008231FE">
        <w:rPr>
          <w:rFonts w:ascii="Times New Roman" w:hAnsi="Times New Roman"/>
          <w:i/>
          <w:sz w:val="28"/>
          <w:szCs w:val="28"/>
        </w:rPr>
        <w:t>(</w:t>
      </w:r>
      <w:r w:rsidRPr="00157405">
        <w:rPr>
          <w:rFonts w:ascii="Times New Roman" w:hAnsi="Times New Roman"/>
          <w:b/>
          <w:i/>
          <w:sz w:val="28"/>
          <w:szCs w:val="28"/>
        </w:rPr>
        <w:t>расстилает ковер, приглашает детей сесть на ковер)</w:t>
      </w:r>
    </w:p>
    <w:p w:rsidR="00124D41" w:rsidRPr="00157405" w:rsidRDefault="00124D41" w:rsidP="00F91A65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57405">
        <w:rPr>
          <w:rFonts w:ascii="Times New Roman" w:hAnsi="Times New Roman"/>
          <w:b/>
          <w:i/>
          <w:sz w:val="28"/>
          <w:szCs w:val="28"/>
        </w:rPr>
        <w:t xml:space="preserve">Дети, воспитатель и Хоттабыч садятся на ковер и отправляются в путешествие. На экране мультимедийной установке </w:t>
      </w:r>
      <w:r>
        <w:rPr>
          <w:rFonts w:ascii="Times New Roman" w:hAnsi="Times New Roman"/>
          <w:b/>
          <w:i/>
          <w:sz w:val="28"/>
          <w:szCs w:val="28"/>
        </w:rPr>
        <w:t xml:space="preserve">видео </w:t>
      </w:r>
      <w:r w:rsidRPr="00157405">
        <w:rPr>
          <w:rFonts w:ascii="Times New Roman" w:hAnsi="Times New Roman"/>
          <w:b/>
          <w:i/>
          <w:sz w:val="28"/>
          <w:szCs w:val="28"/>
        </w:rPr>
        <w:t>полет над землей. Раздается шум мот</w:t>
      </w:r>
      <w:r>
        <w:rPr>
          <w:rFonts w:ascii="Times New Roman" w:hAnsi="Times New Roman"/>
          <w:b/>
          <w:i/>
          <w:sz w:val="28"/>
          <w:szCs w:val="28"/>
        </w:rPr>
        <w:t>орчика</w:t>
      </w:r>
      <w:r w:rsidRPr="00157405">
        <w:rPr>
          <w:rFonts w:ascii="Times New Roman" w:hAnsi="Times New Roman"/>
          <w:b/>
          <w:i/>
          <w:sz w:val="28"/>
          <w:szCs w:val="28"/>
        </w:rPr>
        <w:t>.</w:t>
      </w:r>
    </w:p>
    <w:p w:rsidR="00124D41" w:rsidRDefault="00124D41" w:rsidP="00E47E96">
      <w:pPr>
        <w:rPr>
          <w:rFonts w:ascii="Times New Roman" w:hAnsi="Times New Roman"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7405">
        <w:rPr>
          <w:rFonts w:ascii="Times New Roman" w:hAnsi="Times New Roman"/>
          <w:sz w:val="28"/>
          <w:szCs w:val="28"/>
        </w:rPr>
        <w:t>Вы слышите, кто это может быть</w:t>
      </w:r>
      <w:r>
        <w:rPr>
          <w:rFonts w:ascii="Times New Roman" w:hAnsi="Times New Roman"/>
          <w:sz w:val="28"/>
          <w:szCs w:val="28"/>
        </w:rPr>
        <w:t>?</w:t>
      </w:r>
    </w:p>
    <w:p w:rsidR="00124D41" w:rsidRPr="00157405" w:rsidRDefault="00124D41" w:rsidP="00E47E96">
      <w:pPr>
        <w:rPr>
          <w:rFonts w:ascii="Times New Roman" w:hAnsi="Times New Roman"/>
          <w:b/>
          <w:i/>
          <w:sz w:val="28"/>
          <w:szCs w:val="28"/>
        </w:rPr>
      </w:pPr>
      <w:r w:rsidRPr="00157405">
        <w:rPr>
          <w:rFonts w:ascii="Times New Roman" w:hAnsi="Times New Roman"/>
          <w:b/>
          <w:i/>
          <w:sz w:val="28"/>
          <w:szCs w:val="28"/>
        </w:rPr>
        <w:t>Ответы детей.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57405">
        <w:rPr>
          <w:rFonts w:ascii="Times New Roman" w:hAnsi="Times New Roman"/>
          <w:b/>
          <w:i/>
          <w:sz w:val="28"/>
          <w:szCs w:val="28"/>
        </w:rPr>
        <w:t>Появляется Карлсон.</w:t>
      </w:r>
    </w:p>
    <w:p w:rsidR="00124D41" w:rsidRDefault="00124D41" w:rsidP="00E47E96">
      <w:pPr>
        <w:rPr>
          <w:rFonts w:ascii="Times New Roman" w:hAnsi="Times New Roman"/>
          <w:sz w:val="28"/>
          <w:szCs w:val="28"/>
        </w:rPr>
      </w:pPr>
      <w:r w:rsidRPr="00157405">
        <w:rPr>
          <w:rFonts w:ascii="Times New Roman" w:hAnsi="Times New Roman"/>
          <w:b/>
          <w:sz w:val="28"/>
          <w:szCs w:val="28"/>
        </w:rPr>
        <w:t xml:space="preserve">Карлсон: </w:t>
      </w:r>
      <w:r>
        <w:rPr>
          <w:rFonts w:ascii="Times New Roman" w:hAnsi="Times New Roman"/>
          <w:sz w:val="28"/>
          <w:szCs w:val="28"/>
        </w:rPr>
        <w:t>Привет, малышня! Посадку давай! Остановка!</w:t>
      </w:r>
    </w:p>
    <w:p w:rsidR="00124D41" w:rsidRPr="00346B17" w:rsidRDefault="00124D41" w:rsidP="00E47E96">
      <w:pPr>
        <w:rPr>
          <w:rFonts w:ascii="Times New Roman" w:hAnsi="Times New Roman"/>
          <w:b/>
          <w:i/>
          <w:sz w:val="28"/>
          <w:szCs w:val="28"/>
        </w:rPr>
      </w:pPr>
      <w:r w:rsidRPr="003F6871">
        <w:rPr>
          <w:rFonts w:ascii="Times New Roman" w:hAnsi="Times New Roman"/>
          <w:b/>
          <w:i/>
          <w:sz w:val="28"/>
          <w:szCs w:val="28"/>
        </w:rPr>
        <w:t>Дети «приземляются».</w:t>
      </w:r>
      <w:r>
        <w:rPr>
          <w:rFonts w:ascii="Times New Roman" w:hAnsi="Times New Roman"/>
          <w:b/>
          <w:i/>
          <w:sz w:val="28"/>
          <w:szCs w:val="28"/>
        </w:rPr>
        <w:t xml:space="preserve"> Сходят с ковра.</w:t>
      </w:r>
    </w:p>
    <w:p w:rsidR="00124D41" w:rsidRDefault="00124D41" w:rsidP="00E47E96">
      <w:pPr>
        <w:rPr>
          <w:rFonts w:ascii="Times New Roman" w:hAnsi="Times New Roman"/>
          <w:b/>
          <w:i/>
          <w:sz w:val="28"/>
          <w:szCs w:val="28"/>
        </w:rPr>
      </w:pPr>
      <w:r w:rsidRPr="003F6871">
        <w:rPr>
          <w:rFonts w:ascii="Times New Roman" w:hAnsi="Times New Roman"/>
          <w:b/>
          <w:i/>
          <w:sz w:val="28"/>
          <w:szCs w:val="28"/>
        </w:rPr>
        <w:t xml:space="preserve">Появляется </w:t>
      </w:r>
      <w:r>
        <w:rPr>
          <w:rFonts w:ascii="Times New Roman" w:hAnsi="Times New Roman"/>
          <w:b/>
          <w:i/>
          <w:sz w:val="28"/>
          <w:szCs w:val="28"/>
        </w:rPr>
        <w:t xml:space="preserve">грустный </w:t>
      </w:r>
      <w:r w:rsidRPr="003F6871">
        <w:rPr>
          <w:rFonts w:ascii="Times New Roman" w:hAnsi="Times New Roman"/>
          <w:b/>
          <w:i/>
          <w:sz w:val="28"/>
          <w:szCs w:val="28"/>
        </w:rPr>
        <w:t>Малыш (</w:t>
      </w:r>
      <w:r>
        <w:rPr>
          <w:rFonts w:ascii="Times New Roman" w:hAnsi="Times New Roman"/>
          <w:b/>
          <w:i/>
          <w:sz w:val="28"/>
          <w:szCs w:val="28"/>
        </w:rPr>
        <w:t>ребенок подготовительной группы).</w:t>
      </w:r>
    </w:p>
    <w:p w:rsidR="00124D41" w:rsidRPr="003F6871" w:rsidRDefault="00124D41" w:rsidP="00E47E96">
      <w:pPr>
        <w:rPr>
          <w:rFonts w:ascii="Times New Roman" w:hAnsi="Times New Roman"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F6871">
        <w:rPr>
          <w:rFonts w:ascii="Times New Roman" w:hAnsi="Times New Roman"/>
          <w:sz w:val="28"/>
          <w:szCs w:val="28"/>
        </w:rPr>
        <w:t>Что случилось, Малыш. У тебя такой веселый друг!</w:t>
      </w:r>
    </w:p>
    <w:p w:rsidR="00124D41" w:rsidRPr="003F6871" w:rsidRDefault="00124D41" w:rsidP="00E47E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Малыш</w:t>
      </w:r>
      <w:r w:rsidRPr="003F6871">
        <w:rPr>
          <w:rFonts w:ascii="Times New Roman" w:hAnsi="Times New Roman"/>
          <w:sz w:val="28"/>
          <w:szCs w:val="28"/>
        </w:rPr>
        <w:t>: Карлсон шалил и  перепутал все мои….</w:t>
      </w:r>
    </w:p>
    <w:p w:rsidR="00124D41" w:rsidRDefault="00124D41" w:rsidP="00E47E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Карлсон: </w:t>
      </w:r>
      <w:r w:rsidRPr="003F6871">
        <w:rPr>
          <w:rFonts w:ascii="Times New Roman" w:hAnsi="Times New Roman"/>
          <w:sz w:val="28"/>
          <w:szCs w:val="28"/>
        </w:rPr>
        <w:t>Успокойся, Малыш, это же игра! Это же весело! Хо-хо!</w:t>
      </w:r>
    </w:p>
    <w:p w:rsidR="00124D41" w:rsidRDefault="00124D41" w:rsidP="00E47E96">
      <w:pPr>
        <w:rPr>
          <w:rFonts w:ascii="Times New Roman" w:hAnsi="Times New Roman"/>
          <w:sz w:val="28"/>
          <w:szCs w:val="28"/>
        </w:rPr>
      </w:pPr>
      <w:r w:rsidRPr="003F6871">
        <w:rPr>
          <w:rFonts w:ascii="Times New Roman" w:hAnsi="Times New Roman"/>
          <w:b/>
          <w:sz w:val="28"/>
          <w:szCs w:val="28"/>
        </w:rPr>
        <w:t>Хоттабыч:</w:t>
      </w:r>
      <w:r>
        <w:rPr>
          <w:rFonts w:ascii="Times New Roman" w:hAnsi="Times New Roman"/>
          <w:sz w:val="28"/>
          <w:szCs w:val="28"/>
        </w:rPr>
        <w:t xml:space="preserve"> Вай-вай, давай я превращу  Карлсона в попугая!</w:t>
      </w:r>
    </w:p>
    <w:p w:rsidR="00124D41" w:rsidRDefault="00124D41" w:rsidP="004361B5">
      <w:pPr>
        <w:jc w:val="both"/>
        <w:rPr>
          <w:rFonts w:ascii="Times New Roman" w:hAnsi="Times New Roman"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F6871">
        <w:rPr>
          <w:rFonts w:ascii="Times New Roman" w:hAnsi="Times New Roman"/>
          <w:sz w:val="28"/>
          <w:szCs w:val="28"/>
        </w:rPr>
        <w:t>Хоттабыч, не надо никог</w:t>
      </w:r>
      <w:r>
        <w:rPr>
          <w:rFonts w:ascii="Times New Roman" w:hAnsi="Times New Roman"/>
          <w:sz w:val="28"/>
          <w:szCs w:val="28"/>
        </w:rPr>
        <w:t>о превращать. Ребята, давайте вместе дружно пом</w:t>
      </w:r>
      <w:r w:rsidRPr="003F6871">
        <w:rPr>
          <w:rFonts w:ascii="Times New Roman" w:hAnsi="Times New Roman"/>
          <w:sz w:val="28"/>
          <w:szCs w:val="28"/>
        </w:rPr>
        <w:t>ожем Малы</w:t>
      </w:r>
      <w:r>
        <w:rPr>
          <w:rFonts w:ascii="Times New Roman" w:hAnsi="Times New Roman"/>
          <w:sz w:val="28"/>
          <w:szCs w:val="28"/>
        </w:rPr>
        <w:t>ш</w:t>
      </w:r>
      <w:r w:rsidRPr="003F6871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?</w:t>
      </w:r>
    </w:p>
    <w:p w:rsidR="00124D41" w:rsidRDefault="00124D41" w:rsidP="00436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этого нужно собрать страницы из любимой сказки Малыша в том порядке, в котором развиваются события в сказке. Для начала определимся, что это за сказка? С чего начинается? Что происходит дальше?</w:t>
      </w:r>
    </w:p>
    <w:p w:rsidR="00124D41" w:rsidRDefault="00124D41" w:rsidP="00436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Малыш, ребята собрали твою сказку, держи. </w:t>
      </w:r>
    </w:p>
    <w:p w:rsidR="00124D41" w:rsidRPr="00BF55C1" w:rsidRDefault="00124D41" w:rsidP="004361B5">
      <w:pPr>
        <w:pStyle w:val="c1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8B2A4E">
        <w:rPr>
          <w:rStyle w:val="c0"/>
          <w:b/>
          <w:i/>
          <w:sz w:val="28"/>
          <w:szCs w:val="28"/>
          <w:u w:val="single"/>
        </w:rPr>
        <w:t>Воспитатель</w:t>
      </w:r>
      <w:r w:rsidRPr="00BF55C1">
        <w:rPr>
          <w:rStyle w:val="c0"/>
          <w:sz w:val="28"/>
          <w:szCs w:val="28"/>
        </w:rPr>
        <w:t xml:space="preserve">:  Как вы думаете, хорошо ли  поступил Карлсон? Как нужно обращаться с книгами? </w:t>
      </w:r>
    </w:p>
    <w:p w:rsidR="00124D41" w:rsidRPr="00BF55C1" w:rsidRDefault="00124D41" w:rsidP="004361B5">
      <w:pPr>
        <w:pStyle w:val="c1"/>
        <w:shd w:val="clear" w:color="auto" w:fill="FFFFFF"/>
        <w:spacing w:before="0" w:after="0" w:line="360" w:lineRule="auto"/>
        <w:jc w:val="both"/>
        <w:rPr>
          <w:sz w:val="28"/>
          <w:szCs w:val="28"/>
        </w:rPr>
      </w:pPr>
      <w:r w:rsidRPr="00BF55C1">
        <w:rPr>
          <w:rStyle w:val="c0"/>
          <w:b/>
          <w:sz w:val="28"/>
          <w:szCs w:val="28"/>
        </w:rPr>
        <w:t>Дети:</w:t>
      </w:r>
      <w:r w:rsidRPr="00BF55C1">
        <w:rPr>
          <w:rStyle w:val="c0"/>
          <w:sz w:val="28"/>
          <w:szCs w:val="28"/>
        </w:rPr>
        <w:t xml:space="preserve"> Нет, с книгами нужно обращаться бережно, аккуратно. Нужно беречь книги.</w:t>
      </w:r>
    </w:p>
    <w:p w:rsidR="00124D41" w:rsidRDefault="00124D41" w:rsidP="004361B5">
      <w:pPr>
        <w:pStyle w:val="c1"/>
        <w:shd w:val="clear" w:color="auto" w:fill="FFFFFF"/>
        <w:spacing w:before="0" w:after="0" w:line="360" w:lineRule="auto"/>
        <w:jc w:val="both"/>
        <w:rPr>
          <w:rStyle w:val="c0"/>
          <w:sz w:val="28"/>
          <w:szCs w:val="28"/>
        </w:rPr>
      </w:pPr>
      <w:r w:rsidRPr="008B2A4E">
        <w:rPr>
          <w:rStyle w:val="c0"/>
          <w:b/>
          <w:i/>
          <w:sz w:val="28"/>
          <w:szCs w:val="28"/>
          <w:u w:val="single"/>
        </w:rPr>
        <w:t>Воспитатель:</w:t>
      </w:r>
      <w:r w:rsidRPr="00BF55C1">
        <w:rPr>
          <w:rStyle w:val="c0"/>
          <w:b/>
          <w:sz w:val="28"/>
          <w:szCs w:val="28"/>
        </w:rPr>
        <w:t xml:space="preserve"> </w:t>
      </w:r>
      <w:r w:rsidRPr="00BF55C1">
        <w:rPr>
          <w:rStyle w:val="c0"/>
          <w:sz w:val="28"/>
          <w:szCs w:val="28"/>
        </w:rPr>
        <w:t>Правильно, молодцы, ребята, недаром говорят: «Книга – твой друг, без нее, как без рук», книги наши друзья,  и мы должны их любить и беречь, как настоящих друзей.</w:t>
      </w:r>
      <w:r>
        <w:rPr>
          <w:rStyle w:val="c0"/>
          <w:sz w:val="28"/>
          <w:szCs w:val="28"/>
        </w:rPr>
        <w:t xml:space="preserve"> </w:t>
      </w:r>
    </w:p>
    <w:p w:rsidR="00124D41" w:rsidRDefault="00124D41" w:rsidP="004361B5">
      <w:pPr>
        <w:pStyle w:val="c1"/>
        <w:shd w:val="clear" w:color="auto" w:fill="FFFFFF"/>
        <w:spacing w:before="0" w:after="0" w:line="360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Есения знает очень поучительное стихотворение про то, как нужно обращаться с книгами. Расскажешь Карлсону?</w:t>
      </w:r>
    </w:p>
    <w:p w:rsidR="00124D41" w:rsidRPr="00DC56FE" w:rsidRDefault="00124D41" w:rsidP="004361B5">
      <w:pPr>
        <w:pStyle w:val="c1"/>
        <w:shd w:val="clear" w:color="auto" w:fill="FFFFFF"/>
        <w:spacing w:before="0" w:after="0" w:line="360" w:lineRule="auto"/>
        <w:jc w:val="both"/>
        <w:rPr>
          <w:rStyle w:val="c0"/>
          <w:i/>
          <w:sz w:val="28"/>
          <w:szCs w:val="28"/>
        </w:rPr>
      </w:pPr>
      <w:r w:rsidRPr="00DC56FE">
        <w:rPr>
          <w:rStyle w:val="c0"/>
          <w:i/>
          <w:sz w:val="28"/>
          <w:szCs w:val="28"/>
        </w:rPr>
        <w:t>Плюшевые мишки взяли в лапы книжки,</w:t>
      </w:r>
    </w:p>
    <w:p w:rsidR="00124D41" w:rsidRPr="00DC56FE" w:rsidRDefault="00124D41" w:rsidP="004361B5">
      <w:pPr>
        <w:pStyle w:val="c1"/>
        <w:shd w:val="clear" w:color="auto" w:fill="FFFFFF"/>
        <w:spacing w:before="0" w:after="0" w:line="360" w:lineRule="auto"/>
        <w:jc w:val="both"/>
        <w:rPr>
          <w:rStyle w:val="c0"/>
          <w:i/>
          <w:sz w:val="28"/>
          <w:szCs w:val="28"/>
        </w:rPr>
      </w:pPr>
      <w:r w:rsidRPr="00DC56FE">
        <w:rPr>
          <w:rStyle w:val="c0"/>
          <w:i/>
          <w:sz w:val="28"/>
          <w:szCs w:val="28"/>
        </w:rPr>
        <w:t xml:space="preserve">Полизали язычком, повертели их волчком – </w:t>
      </w:r>
    </w:p>
    <w:p w:rsidR="00124D41" w:rsidRPr="00DC56FE" w:rsidRDefault="00124D41" w:rsidP="004361B5">
      <w:pPr>
        <w:pStyle w:val="c1"/>
        <w:shd w:val="clear" w:color="auto" w:fill="FFFFFF"/>
        <w:spacing w:before="0" w:after="0" w:line="360" w:lineRule="auto"/>
        <w:jc w:val="both"/>
        <w:rPr>
          <w:rStyle w:val="c0"/>
          <w:i/>
          <w:sz w:val="28"/>
          <w:szCs w:val="28"/>
        </w:rPr>
      </w:pPr>
      <w:r w:rsidRPr="00DC56FE">
        <w:rPr>
          <w:rStyle w:val="c0"/>
          <w:i/>
          <w:sz w:val="28"/>
          <w:szCs w:val="28"/>
        </w:rPr>
        <w:t>Не сумели прочитать, раз, и пнули под кровать.</w:t>
      </w:r>
    </w:p>
    <w:p w:rsidR="00124D41" w:rsidRPr="00DC56FE" w:rsidRDefault="00124D41" w:rsidP="004361B5">
      <w:pPr>
        <w:pStyle w:val="c1"/>
        <w:shd w:val="clear" w:color="auto" w:fill="FFFFFF"/>
        <w:spacing w:before="0" w:after="0" w:line="360" w:lineRule="auto"/>
        <w:jc w:val="both"/>
        <w:rPr>
          <w:rStyle w:val="c0"/>
          <w:i/>
          <w:sz w:val="28"/>
          <w:szCs w:val="28"/>
        </w:rPr>
      </w:pPr>
      <w:r w:rsidRPr="00DC56FE">
        <w:rPr>
          <w:rStyle w:val="c0"/>
          <w:i/>
          <w:sz w:val="28"/>
          <w:szCs w:val="28"/>
        </w:rPr>
        <w:t>А если б прочитали, то сразу бы узнали, что книги – лучшие друзья,</w:t>
      </w:r>
    </w:p>
    <w:p w:rsidR="00124D41" w:rsidRPr="00DC56FE" w:rsidRDefault="00124D41" w:rsidP="004361B5">
      <w:pPr>
        <w:pStyle w:val="c1"/>
        <w:shd w:val="clear" w:color="auto" w:fill="FFFFFF"/>
        <w:spacing w:before="0" w:after="0" w:line="360" w:lineRule="auto"/>
        <w:jc w:val="both"/>
        <w:rPr>
          <w:rStyle w:val="c0"/>
          <w:i/>
          <w:sz w:val="28"/>
          <w:szCs w:val="28"/>
        </w:rPr>
      </w:pPr>
      <w:r w:rsidRPr="00DC56FE">
        <w:rPr>
          <w:rStyle w:val="c0"/>
          <w:i/>
          <w:sz w:val="28"/>
          <w:szCs w:val="28"/>
        </w:rPr>
        <w:t>И в них, как в мяч, играть нельзя.</w:t>
      </w:r>
    </w:p>
    <w:p w:rsidR="00124D41" w:rsidRDefault="00124D41" w:rsidP="004361B5">
      <w:pPr>
        <w:pStyle w:val="c1"/>
        <w:shd w:val="clear" w:color="auto" w:fill="FFFFFF"/>
        <w:spacing w:before="0" w:after="0" w:line="360" w:lineRule="auto"/>
        <w:jc w:val="both"/>
        <w:rPr>
          <w:rStyle w:val="c0"/>
          <w:sz w:val="28"/>
          <w:szCs w:val="28"/>
        </w:rPr>
      </w:pPr>
      <w:r w:rsidRPr="002323CB">
        <w:rPr>
          <w:rStyle w:val="c0"/>
          <w:b/>
          <w:i/>
          <w:sz w:val="28"/>
          <w:szCs w:val="28"/>
        </w:rPr>
        <w:t>Карлсону становится стыдно</w:t>
      </w:r>
      <w:r>
        <w:rPr>
          <w:rStyle w:val="c0"/>
          <w:sz w:val="28"/>
          <w:szCs w:val="28"/>
        </w:rPr>
        <w:t>. Простите меня, теперь я запомнил, как надо с книгами обращаться. Полетели, Малыш, читать твою любимую сказку.</w:t>
      </w:r>
    </w:p>
    <w:p w:rsidR="00124D41" w:rsidRDefault="00124D41" w:rsidP="004361B5">
      <w:pPr>
        <w:jc w:val="both"/>
        <w:rPr>
          <w:rFonts w:ascii="Times New Roman" w:hAnsi="Times New Roman"/>
          <w:sz w:val="28"/>
          <w:szCs w:val="28"/>
        </w:rPr>
      </w:pPr>
      <w:r w:rsidRPr="001B25D8">
        <w:rPr>
          <w:rFonts w:ascii="Times New Roman" w:hAnsi="Times New Roman"/>
          <w:b/>
          <w:sz w:val="28"/>
          <w:szCs w:val="28"/>
        </w:rPr>
        <w:t>Хоттабыч:</w:t>
      </w:r>
      <w:r>
        <w:rPr>
          <w:rFonts w:ascii="Times New Roman" w:hAnsi="Times New Roman"/>
          <w:sz w:val="28"/>
          <w:szCs w:val="28"/>
        </w:rPr>
        <w:t xml:space="preserve"> Как удивительно, можно и без волшебства  помочь. Ну, вот и хорошо. Продолжим путешествие.</w:t>
      </w:r>
    </w:p>
    <w:p w:rsidR="00124D41" w:rsidRDefault="00124D41" w:rsidP="004361B5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1B25D8">
        <w:rPr>
          <w:rFonts w:ascii="Times New Roman" w:hAnsi="Times New Roman"/>
          <w:b/>
          <w:i/>
          <w:sz w:val="28"/>
          <w:szCs w:val="28"/>
        </w:rPr>
        <w:t xml:space="preserve">Садятся на ковер-самолет. </w:t>
      </w:r>
      <w:r w:rsidRPr="00157405">
        <w:rPr>
          <w:rFonts w:ascii="Times New Roman" w:hAnsi="Times New Roman"/>
          <w:b/>
          <w:i/>
          <w:sz w:val="28"/>
          <w:szCs w:val="28"/>
        </w:rPr>
        <w:t>На экране мультимедийной установке</w:t>
      </w:r>
      <w:r>
        <w:rPr>
          <w:rFonts w:ascii="Times New Roman" w:hAnsi="Times New Roman"/>
          <w:b/>
          <w:i/>
          <w:sz w:val="28"/>
          <w:szCs w:val="28"/>
        </w:rPr>
        <w:t xml:space="preserve"> видео </w:t>
      </w:r>
      <w:r w:rsidRPr="00157405">
        <w:rPr>
          <w:rFonts w:ascii="Times New Roman" w:hAnsi="Times New Roman"/>
          <w:b/>
          <w:i/>
          <w:sz w:val="28"/>
          <w:szCs w:val="28"/>
        </w:rPr>
        <w:t xml:space="preserve"> полет над землей.</w:t>
      </w:r>
      <w:r>
        <w:rPr>
          <w:rFonts w:ascii="Times New Roman" w:hAnsi="Times New Roman"/>
          <w:b/>
          <w:i/>
          <w:sz w:val="28"/>
          <w:szCs w:val="28"/>
        </w:rPr>
        <w:t xml:space="preserve"> Раздается плач.</w:t>
      </w:r>
    </w:p>
    <w:p w:rsidR="00124D41" w:rsidRDefault="00124D41" w:rsidP="00E47E96">
      <w:pPr>
        <w:rPr>
          <w:rFonts w:ascii="Times New Roman" w:hAnsi="Times New Roman"/>
          <w:b/>
          <w:i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</w:t>
      </w:r>
      <w:r w:rsidRPr="001B25D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B25D8">
        <w:rPr>
          <w:rFonts w:ascii="Times New Roman" w:hAnsi="Times New Roman"/>
          <w:sz w:val="28"/>
          <w:szCs w:val="28"/>
        </w:rPr>
        <w:t>Наверное, кто-то опять кто-то попал в беду. Снижаемся, Хоттабыч.</w:t>
      </w:r>
    </w:p>
    <w:p w:rsidR="00124D41" w:rsidRDefault="00124D41" w:rsidP="00E47E96">
      <w:pPr>
        <w:rPr>
          <w:rFonts w:ascii="Times New Roman" w:hAnsi="Times New Roman"/>
          <w:b/>
          <w:i/>
          <w:sz w:val="28"/>
          <w:szCs w:val="28"/>
        </w:rPr>
      </w:pPr>
      <w:r w:rsidRPr="001B25D8">
        <w:rPr>
          <w:rFonts w:ascii="Times New Roman" w:hAnsi="Times New Roman"/>
          <w:b/>
          <w:i/>
          <w:sz w:val="28"/>
          <w:szCs w:val="28"/>
        </w:rPr>
        <w:t>П</w:t>
      </w:r>
      <w:r>
        <w:rPr>
          <w:rFonts w:ascii="Times New Roman" w:hAnsi="Times New Roman"/>
          <w:b/>
          <w:i/>
          <w:sz w:val="28"/>
          <w:szCs w:val="28"/>
        </w:rPr>
        <w:t>оявляется Леший, держится за голову.</w:t>
      </w:r>
    </w:p>
    <w:p w:rsidR="00124D41" w:rsidRDefault="00124D41" w:rsidP="00E47E96">
      <w:pPr>
        <w:rPr>
          <w:rFonts w:ascii="Times New Roman" w:hAnsi="Times New Roman"/>
          <w:b/>
          <w:i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B25D8">
        <w:rPr>
          <w:rFonts w:ascii="Times New Roman" w:hAnsi="Times New Roman"/>
          <w:sz w:val="28"/>
          <w:szCs w:val="28"/>
        </w:rPr>
        <w:t>Что случилось?</w:t>
      </w:r>
      <w:r w:rsidRPr="001B25D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24D41" w:rsidRDefault="00124D41" w:rsidP="00436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Леший</w:t>
      </w:r>
      <w:r w:rsidRPr="00C75EAB">
        <w:rPr>
          <w:rFonts w:ascii="Times New Roman" w:hAnsi="Times New Roman"/>
          <w:sz w:val="28"/>
          <w:szCs w:val="28"/>
        </w:rPr>
        <w:t>: Ужас что творится! Украл я царев</w:t>
      </w:r>
      <w:r>
        <w:rPr>
          <w:rFonts w:ascii="Times New Roman" w:hAnsi="Times New Roman"/>
          <w:sz w:val="28"/>
          <w:szCs w:val="28"/>
        </w:rPr>
        <w:t>ну Несмеяну. Думал, хозяйкой у м</w:t>
      </w:r>
      <w:r w:rsidRPr="00C75EA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Pr="00C75EAB">
        <w:rPr>
          <w:rFonts w:ascii="Times New Roman" w:hAnsi="Times New Roman"/>
          <w:sz w:val="28"/>
          <w:szCs w:val="28"/>
        </w:rPr>
        <w:t>я в замке будет. А она все ревет и ревет.</w:t>
      </w:r>
    </w:p>
    <w:p w:rsidR="00124D41" w:rsidRPr="00C75EAB" w:rsidRDefault="00124D41" w:rsidP="004361B5">
      <w:pPr>
        <w:jc w:val="both"/>
        <w:rPr>
          <w:rFonts w:ascii="Times New Roman" w:hAnsi="Times New Roman"/>
          <w:sz w:val="28"/>
          <w:szCs w:val="28"/>
        </w:rPr>
      </w:pPr>
      <w:r w:rsidRPr="00C75EAB">
        <w:rPr>
          <w:rFonts w:ascii="Times New Roman" w:hAnsi="Times New Roman"/>
          <w:b/>
          <w:i/>
          <w:sz w:val="28"/>
          <w:szCs w:val="28"/>
        </w:rPr>
        <w:t>Выходит царевна Несмеяна ( девочка подготовит. группы)</w:t>
      </w:r>
      <w:r>
        <w:rPr>
          <w:rFonts w:ascii="Times New Roman" w:hAnsi="Times New Roman"/>
          <w:b/>
          <w:i/>
          <w:sz w:val="28"/>
          <w:szCs w:val="28"/>
        </w:rPr>
        <w:t>, плачет.</w:t>
      </w:r>
    </w:p>
    <w:p w:rsidR="00124D41" w:rsidRDefault="00124D41" w:rsidP="004361B5">
      <w:pPr>
        <w:jc w:val="both"/>
        <w:rPr>
          <w:rFonts w:ascii="Times New Roman" w:hAnsi="Times New Roman"/>
          <w:sz w:val="28"/>
          <w:szCs w:val="28"/>
        </w:rPr>
      </w:pPr>
      <w:r w:rsidRPr="003F6871">
        <w:rPr>
          <w:rFonts w:ascii="Times New Roman" w:hAnsi="Times New Roman"/>
          <w:b/>
          <w:sz w:val="28"/>
          <w:szCs w:val="28"/>
        </w:rPr>
        <w:t>Хоттабыч:</w:t>
      </w:r>
      <w:r>
        <w:rPr>
          <w:rFonts w:ascii="Times New Roman" w:hAnsi="Times New Roman"/>
          <w:sz w:val="28"/>
          <w:szCs w:val="28"/>
        </w:rPr>
        <w:t xml:space="preserve">  А давайте я превращу этого костлявого в павлина!</w:t>
      </w:r>
    </w:p>
    <w:p w:rsidR="00124D41" w:rsidRPr="001B25D8" w:rsidRDefault="00124D41" w:rsidP="004361B5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Леший</w:t>
      </w:r>
      <w:r w:rsidRPr="00C75EA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Не надо меня ни в кого превращать. Я сам могу тебя заколдовать.</w:t>
      </w:r>
    </w:p>
    <w:p w:rsidR="00124D41" w:rsidRPr="003F6871" w:rsidRDefault="00124D41" w:rsidP="004361B5">
      <w:pPr>
        <w:jc w:val="both"/>
        <w:rPr>
          <w:rFonts w:ascii="Times New Roman" w:hAnsi="Times New Roman"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Леший</w:t>
      </w:r>
      <w:r>
        <w:rPr>
          <w:rFonts w:ascii="Times New Roman" w:hAnsi="Times New Roman"/>
          <w:sz w:val="28"/>
          <w:szCs w:val="28"/>
        </w:rPr>
        <w:t>, отпусти Несмеяну, и проблема твоя  исчезнет.</w:t>
      </w:r>
    </w:p>
    <w:p w:rsidR="00124D41" w:rsidRDefault="00124D41" w:rsidP="004361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Леший (задумался): </w:t>
      </w:r>
      <w:r w:rsidRPr="00C75EAB">
        <w:rPr>
          <w:rFonts w:ascii="Times New Roman" w:hAnsi="Times New Roman"/>
          <w:sz w:val="28"/>
          <w:szCs w:val="28"/>
        </w:rPr>
        <w:t>Хм, может быть!</w:t>
      </w:r>
      <w:r>
        <w:rPr>
          <w:rFonts w:ascii="Times New Roman" w:hAnsi="Times New Roman"/>
          <w:sz w:val="28"/>
          <w:szCs w:val="28"/>
        </w:rPr>
        <w:t xml:space="preserve"> Но я столько сил на нее потратил,  но просто так не отпущу. Отгадайте мои загадки, тогда подумаю?</w:t>
      </w:r>
    </w:p>
    <w:p w:rsidR="00124D41" w:rsidRPr="00C75EAB" w:rsidRDefault="00124D41" w:rsidP="004361B5">
      <w:pPr>
        <w:jc w:val="both"/>
        <w:rPr>
          <w:rFonts w:ascii="Times New Roman" w:hAnsi="Times New Roman"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75EAB">
        <w:rPr>
          <w:rFonts w:ascii="Times New Roman" w:hAnsi="Times New Roman"/>
          <w:sz w:val="28"/>
          <w:szCs w:val="28"/>
        </w:rPr>
        <w:t xml:space="preserve">Ну что, мальчики и девочки, постараемся отгадать загадки </w:t>
      </w:r>
      <w:r>
        <w:rPr>
          <w:rFonts w:ascii="Times New Roman" w:hAnsi="Times New Roman"/>
          <w:sz w:val="28"/>
          <w:szCs w:val="28"/>
        </w:rPr>
        <w:t>Лешего, чтобы спасти царевну Несмеяну?</w:t>
      </w:r>
    </w:p>
    <w:p w:rsidR="00124D41" w:rsidRDefault="00124D41" w:rsidP="00C75E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Дети: </w:t>
      </w:r>
      <w:r w:rsidRPr="00C75EAB">
        <w:rPr>
          <w:rFonts w:ascii="Times New Roman" w:hAnsi="Times New Roman"/>
          <w:sz w:val="28"/>
          <w:szCs w:val="28"/>
        </w:rPr>
        <w:t>Да.</w:t>
      </w:r>
    </w:p>
    <w:p w:rsidR="00124D41" w:rsidRDefault="00124D41" w:rsidP="00C75EAB">
      <w:pPr>
        <w:rPr>
          <w:rFonts w:ascii="Times New Roman" w:hAnsi="Times New Roman"/>
          <w:b/>
          <w:sz w:val="28"/>
          <w:szCs w:val="28"/>
        </w:rPr>
      </w:pPr>
      <w:r w:rsidRPr="00C75EAB">
        <w:rPr>
          <w:rFonts w:ascii="Times New Roman" w:hAnsi="Times New Roman"/>
          <w:b/>
          <w:sz w:val="28"/>
          <w:szCs w:val="28"/>
        </w:rPr>
        <w:t>Загадки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Лешего:</w:t>
      </w:r>
    </w:p>
    <w:p w:rsidR="00124D41" w:rsidRDefault="00124D41" w:rsidP="00C75EAB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3402"/>
        <w:gridCol w:w="3061"/>
      </w:tblGrid>
      <w:tr w:rsidR="00124D41" w:rsidRPr="00D447CF" w:rsidTr="00D447CF">
        <w:tc>
          <w:tcPr>
            <w:tcW w:w="4219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Появилась девочка в чашечке цветка,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И была та девочка чуть больше ноготка.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В скорлупе ореха девочка спала.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Какая же девочка в скорлупе жила? </w:t>
            </w:r>
            <w:r w:rsidRPr="00D447CF">
              <w:rPr>
                <w:rFonts w:ascii="Times New Roman" w:hAnsi="Times New Roman"/>
                <w:lang w:eastAsia="ru-RU"/>
              </w:rPr>
              <w:t>(</w:t>
            </w: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Дюймовочка).</w:t>
            </w:r>
          </w:p>
        </w:tc>
        <w:tc>
          <w:tcPr>
            <w:tcW w:w="3402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Бабушка девочку очень любила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Шапочку красную ей подарила. 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Девочка имя забыла своё. 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А ну, подскажите имя её.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(Красная Шапочка) </w:t>
            </w:r>
          </w:p>
        </w:tc>
        <w:tc>
          <w:tcPr>
            <w:tcW w:w="3061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сметане мешён, 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окошке стужен, 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Круглый бок, румяный бок.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Покатился…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(Колобок)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24D41" w:rsidRPr="00D447CF" w:rsidTr="00D447CF">
        <w:tc>
          <w:tcPr>
            <w:tcW w:w="4219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Лечит маленьких детей, 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Лечит птичек и зверей, 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Сквозь очки свои глядит 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Добрый доктор…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(Айболит)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Ждали маму с молоком,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пустили волка в дом. 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Кто же были эти маленькие дети?</w:t>
            </w:r>
          </w:p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447CF">
              <w:rPr>
                <w:rFonts w:ascii="Times New Roman" w:hAnsi="Times New Roman"/>
                <w:sz w:val="28"/>
                <w:szCs w:val="28"/>
                <w:lang w:eastAsia="ru-RU"/>
              </w:rPr>
              <w:t>(Козлята из сказки «Волк и семеро козлят»)</w:t>
            </w:r>
          </w:p>
        </w:tc>
        <w:tc>
          <w:tcPr>
            <w:tcW w:w="3061" w:type="dxa"/>
          </w:tcPr>
          <w:p w:rsidR="00124D41" w:rsidRPr="00D447CF" w:rsidRDefault="00124D41" w:rsidP="00D447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D447CF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В это время детей переодеть для инсценировки.</w:t>
            </w:r>
          </w:p>
        </w:tc>
      </w:tr>
    </w:tbl>
    <w:p w:rsidR="00124D41" w:rsidRDefault="00124D41" w:rsidP="008A3947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Леший: </w:t>
      </w:r>
      <w:r w:rsidRPr="00C75EAB">
        <w:rPr>
          <w:rFonts w:ascii="Times New Roman" w:hAnsi="Times New Roman"/>
          <w:sz w:val="28"/>
          <w:szCs w:val="28"/>
        </w:rPr>
        <w:t xml:space="preserve">Ух, какие умные ребятишки. Ладно, забирайте свою Несмеяну, только голова от </w:t>
      </w:r>
      <w:r>
        <w:rPr>
          <w:rFonts w:ascii="Times New Roman" w:hAnsi="Times New Roman"/>
          <w:sz w:val="28"/>
          <w:szCs w:val="28"/>
        </w:rPr>
        <w:t>н</w:t>
      </w:r>
      <w:r w:rsidRPr="00C75EAB">
        <w:rPr>
          <w:rFonts w:ascii="Times New Roman" w:hAnsi="Times New Roman"/>
          <w:sz w:val="28"/>
          <w:szCs w:val="28"/>
        </w:rPr>
        <w:t>ее болит.</w:t>
      </w:r>
    </w:p>
    <w:p w:rsidR="00124D41" w:rsidRDefault="00124D41" w:rsidP="00312B8B">
      <w:pPr>
        <w:jc w:val="both"/>
        <w:rPr>
          <w:rFonts w:ascii="Times New Roman" w:hAnsi="Times New Roman"/>
          <w:b/>
          <w:sz w:val="28"/>
          <w:szCs w:val="28"/>
        </w:rPr>
      </w:pPr>
      <w:r w:rsidRPr="00A67403">
        <w:rPr>
          <w:rFonts w:ascii="Times New Roman" w:hAnsi="Times New Roman"/>
          <w:b/>
          <w:i/>
          <w:sz w:val="28"/>
          <w:szCs w:val="28"/>
        </w:rPr>
        <w:t>Уходит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Pr="00C75EAB">
        <w:rPr>
          <w:rFonts w:ascii="Times New Roman" w:hAnsi="Times New Roman"/>
          <w:b/>
          <w:sz w:val="28"/>
          <w:szCs w:val="28"/>
        </w:rPr>
        <w:t xml:space="preserve"> </w:t>
      </w:r>
      <w:r w:rsidRPr="00A67403">
        <w:rPr>
          <w:rFonts w:ascii="Times New Roman" w:hAnsi="Times New Roman"/>
          <w:b/>
          <w:i/>
          <w:sz w:val="28"/>
          <w:szCs w:val="28"/>
        </w:rPr>
        <w:t>Несмеяна все равно плачет.</w:t>
      </w:r>
    </w:p>
    <w:p w:rsidR="00124D41" w:rsidRPr="00A67403" w:rsidRDefault="00124D41" w:rsidP="00312B8B">
      <w:pPr>
        <w:jc w:val="both"/>
        <w:rPr>
          <w:rFonts w:ascii="Times New Roman" w:hAnsi="Times New Roman"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67403">
        <w:rPr>
          <w:rFonts w:ascii="Times New Roman" w:hAnsi="Times New Roman"/>
          <w:sz w:val="28"/>
          <w:szCs w:val="28"/>
        </w:rPr>
        <w:t xml:space="preserve">Ну что же ты плачешь? Как же нам развеселить Несмеяну? А давайте покажем </w:t>
      </w:r>
      <w:r>
        <w:rPr>
          <w:rFonts w:ascii="Times New Roman" w:hAnsi="Times New Roman"/>
          <w:sz w:val="28"/>
          <w:szCs w:val="28"/>
        </w:rPr>
        <w:t xml:space="preserve"> веселую </w:t>
      </w:r>
      <w:r w:rsidRPr="00A67403">
        <w:rPr>
          <w:rFonts w:ascii="Times New Roman" w:hAnsi="Times New Roman"/>
          <w:sz w:val="28"/>
          <w:szCs w:val="28"/>
        </w:rPr>
        <w:t>сказку</w:t>
      </w:r>
      <w:r>
        <w:rPr>
          <w:rFonts w:ascii="Times New Roman" w:hAnsi="Times New Roman"/>
          <w:sz w:val="28"/>
          <w:szCs w:val="28"/>
        </w:rPr>
        <w:t xml:space="preserve">. Садитесь, ребята, на стульчики. </w:t>
      </w:r>
      <w:r w:rsidRPr="003B38F5">
        <w:rPr>
          <w:rFonts w:ascii="Times New Roman" w:hAnsi="Times New Roman"/>
          <w:b/>
          <w:sz w:val="28"/>
          <w:szCs w:val="28"/>
        </w:rPr>
        <w:t>Хоттабыч убирает ковер</w:t>
      </w:r>
      <w:r>
        <w:rPr>
          <w:rFonts w:ascii="Times New Roman" w:hAnsi="Times New Roman"/>
          <w:sz w:val="28"/>
          <w:szCs w:val="28"/>
        </w:rPr>
        <w:t>.</w:t>
      </w:r>
    </w:p>
    <w:p w:rsidR="00124D41" w:rsidRPr="004361B5" w:rsidRDefault="00124D41" w:rsidP="00346B17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4361B5">
        <w:rPr>
          <w:rFonts w:ascii="Times New Roman" w:hAnsi="Times New Roman"/>
          <w:b/>
          <w:sz w:val="28"/>
          <w:szCs w:val="28"/>
        </w:rPr>
        <w:t>Инсценировка стихотворения И</w:t>
      </w:r>
      <w:r w:rsidRPr="004361B5">
        <w:rPr>
          <w:rFonts w:ascii="Times New Roman" w:hAnsi="Times New Roman"/>
          <w:b/>
          <w:color w:val="000000"/>
          <w:sz w:val="28"/>
          <w:szCs w:val="28"/>
        </w:rPr>
        <w:t>вана Демьянова  «Как лягушки прыгать научились»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124D41" w:rsidRPr="00D447CF" w:rsidTr="00D447CF">
        <w:tc>
          <w:tcPr>
            <w:tcW w:w="4785" w:type="dxa"/>
          </w:tcPr>
          <w:p w:rsidR="00124D41" w:rsidRPr="00D447CF" w:rsidRDefault="00124D41" w:rsidP="00D447CF">
            <w:pPr>
              <w:pStyle w:val="NormalWeb"/>
              <w:shd w:val="clear" w:color="auto" w:fill="FFFFFF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</w:rPr>
            </w:pPr>
            <w:r w:rsidRPr="00D447CF">
              <w:rPr>
                <w:color w:val="000000"/>
                <w:sz w:val="28"/>
                <w:szCs w:val="28"/>
              </w:rPr>
              <w:t>У речушки вдоль опушки,</w:t>
            </w:r>
            <w:r w:rsidRPr="00D447CF">
              <w:rPr>
                <w:color w:val="000000"/>
                <w:sz w:val="28"/>
                <w:szCs w:val="28"/>
              </w:rPr>
              <w:br/>
              <w:t>Мимо вспаханных полей</w:t>
            </w:r>
            <w:r w:rsidRPr="00D447CF">
              <w:rPr>
                <w:color w:val="000000"/>
                <w:sz w:val="28"/>
                <w:szCs w:val="28"/>
              </w:rPr>
              <w:br/>
              <w:t>Шли ленивые лягушки</w:t>
            </w:r>
            <w:r w:rsidRPr="00D447CF">
              <w:rPr>
                <w:color w:val="000000"/>
                <w:sz w:val="28"/>
                <w:szCs w:val="28"/>
              </w:rPr>
              <w:br/>
              <w:t>В гости к бабушке своей.</w:t>
            </w:r>
            <w:r w:rsidRPr="00D447CF">
              <w:rPr>
                <w:color w:val="000000"/>
                <w:sz w:val="28"/>
                <w:szCs w:val="28"/>
              </w:rPr>
              <w:br/>
              <w:t>Бабке сотый год идет -</w:t>
            </w:r>
            <w:r w:rsidRPr="00D447CF">
              <w:rPr>
                <w:color w:val="000000"/>
                <w:sz w:val="28"/>
                <w:szCs w:val="28"/>
              </w:rPr>
              <w:br/>
              <w:t>Всю родню к обеду ждет!</w:t>
            </w:r>
            <w:r w:rsidRPr="00D447CF">
              <w:rPr>
                <w:color w:val="000000"/>
                <w:sz w:val="28"/>
                <w:szCs w:val="28"/>
              </w:rPr>
              <w:br/>
              <w:t>Рядом - топкое болото,</w:t>
            </w:r>
            <w:r w:rsidRPr="00D447CF">
              <w:rPr>
                <w:color w:val="000000"/>
                <w:sz w:val="28"/>
                <w:szCs w:val="28"/>
              </w:rPr>
              <w:br/>
              <w:t>Но лягушкам неохота</w:t>
            </w:r>
            <w:r w:rsidRPr="00D447CF">
              <w:rPr>
                <w:color w:val="000000"/>
                <w:sz w:val="28"/>
                <w:szCs w:val="28"/>
              </w:rPr>
              <w:br/>
              <w:t>На своих ногах идти...</w:t>
            </w:r>
            <w:r w:rsidRPr="00D447CF">
              <w:rPr>
                <w:color w:val="000000"/>
                <w:sz w:val="28"/>
                <w:szCs w:val="28"/>
              </w:rPr>
              <w:br/>
              <w:t>- Кто бы мог нас подвезти?</w:t>
            </w:r>
            <w:r w:rsidRPr="00D447CF">
              <w:rPr>
                <w:color w:val="000000"/>
                <w:sz w:val="28"/>
                <w:szCs w:val="28"/>
              </w:rPr>
              <w:br/>
              <w:t>Нам еще шагов пятнадцать</w:t>
            </w:r>
            <w:r w:rsidRPr="00D447CF">
              <w:rPr>
                <w:color w:val="000000"/>
                <w:sz w:val="28"/>
                <w:szCs w:val="28"/>
              </w:rPr>
              <w:br/>
              <w:t>Нужно чащей пробираться.</w:t>
            </w:r>
            <w:r w:rsidRPr="00D447CF">
              <w:rPr>
                <w:color w:val="000000"/>
                <w:sz w:val="28"/>
                <w:szCs w:val="28"/>
              </w:rPr>
              <w:br/>
              <w:t>Предстоит далекий путь,</w:t>
            </w:r>
            <w:r w:rsidRPr="00D447CF">
              <w:rPr>
                <w:color w:val="000000"/>
                <w:sz w:val="28"/>
                <w:szCs w:val="28"/>
              </w:rPr>
              <w:br/>
              <w:t>Подвезите кто-нибудь! -</w:t>
            </w:r>
            <w:r w:rsidRPr="00D447CF">
              <w:rPr>
                <w:color w:val="000000"/>
                <w:sz w:val="28"/>
                <w:szCs w:val="28"/>
              </w:rPr>
              <w:br/>
              <w:t>А в лесу меж двух дорожек,</w:t>
            </w:r>
            <w:r w:rsidRPr="00D447CF">
              <w:rPr>
                <w:color w:val="000000"/>
                <w:sz w:val="28"/>
                <w:szCs w:val="28"/>
              </w:rPr>
              <w:br/>
              <w:t>Двух тропинок в сосняке,</w:t>
            </w:r>
            <w:r w:rsidRPr="00D447CF">
              <w:rPr>
                <w:color w:val="000000"/>
                <w:sz w:val="28"/>
                <w:szCs w:val="28"/>
              </w:rPr>
              <w:br/>
              <w:t>Строил дом проворный ежик</w:t>
            </w:r>
            <w:r w:rsidRPr="00D447CF">
              <w:rPr>
                <w:color w:val="000000"/>
                <w:sz w:val="28"/>
                <w:szCs w:val="28"/>
              </w:rPr>
              <w:br/>
              <w:t>От реки невдалеке.</w:t>
            </w:r>
          </w:p>
        </w:tc>
        <w:tc>
          <w:tcPr>
            <w:tcW w:w="4786" w:type="dxa"/>
          </w:tcPr>
          <w:p w:rsidR="00124D41" w:rsidRPr="00D447CF" w:rsidRDefault="00124D41" w:rsidP="00D447CF">
            <w:pPr>
              <w:pStyle w:val="NormalWeb"/>
              <w:spacing w:before="0" w:beforeAutospacing="0" w:after="0" w:afterAutospacing="0" w:line="315" w:lineRule="atLeast"/>
              <w:rPr>
                <w:color w:val="000000"/>
                <w:sz w:val="28"/>
                <w:szCs w:val="28"/>
              </w:rPr>
            </w:pPr>
            <w:r w:rsidRPr="00D447CF">
              <w:rPr>
                <w:color w:val="000000"/>
                <w:sz w:val="28"/>
                <w:szCs w:val="28"/>
              </w:rPr>
              <w:t>Вышел ежик на опушку,</w:t>
            </w:r>
            <w:r w:rsidRPr="00D447CF">
              <w:rPr>
                <w:color w:val="000000"/>
                <w:sz w:val="28"/>
                <w:szCs w:val="28"/>
              </w:rPr>
              <w:br/>
              <w:t>Поклонился еж лягушкам:</w:t>
            </w:r>
            <w:r w:rsidRPr="00D447CF">
              <w:rPr>
                <w:color w:val="000000"/>
                <w:sz w:val="28"/>
                <w:szCs w:val="28"/>
              </w:rPr>
              <w:br/>
              <w:t>- Трудно вам идти пешком,</w:t>
            </w:r>
            <w:r w:rsidRPr="00D447CF">
              <w:rPr>
                <w:color w:val="000000"/>
                <w:sz w:val="28"/>
                <w:szCs w:val="28"/>
              </w:rPr>
              <w:br/>
              <w:t>Подвезу, садись верхом! .. -</w:t>
            </w:r>
            <w:r w:rsidRPr="00D447CF">
              <w:rPr>
                <w:color w:val="000000"/>
                <w:sz w:val="28"/>
                <w:szCs w:val="28"/>
              </w:rPr>
              <w:br/>
              <w:t>Улыбнулись две лягушки,</w:t>
            </w:r>
            <w:r w:rsidRPr="00D447CF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D447CF">
              <w:rPr>
                <w:color w:val="000000"/>
                <w:sz w:val="28"/>
                <w:szCs w:val="28"/>
              </w:rPr>
              <w:br/>
              <w:t>Две ленивые подружки.</w:t>
            </w:r>
            <w:r w:rsidRPr="00D447CF">
              <w:rPr>
                <w:color w:val="000000"/>
                <w:sz w:val="28"/>
                <w:szCs w:val="28"/>
              </w:rPr>
              <w:br/>
              <w:t>И ежу на спину - прыг!</w:t>
            </w:r>
            <w:r w:rsidRPr="00D447CF">
              <w:rPr>
                <w:color w:val="000000"/>
                <w:sz w:val="28"/>
                <w:szCs w:val="28"/>
              </w:rPr>
              <w:br/>
              <w:t>И обратно в тот же миг!!</w:t>
            </w:r>
            <w:r w:rsidRPr="00D447CF">
              <w:rPr>
                <w:color w:val="000000"/>
                <w:sz w:val="28"/>
                <w:szCs w:val="28"/>
              </w:rPr>
              <w:br/>
              <w:t>Раскричались, разозлились:</w:t>
            </w:r>
            <w:r w:rsidRPr="00D447CF">
              <w:rPr>
                <w:color w:val="000000"/>
                <w:sz w:val="28"/>
                <w:szCs w:val="28"/>
              </w:rPr>
              <w:br/>
              <w:t>- Вот какой колючий зверь! -</w:t>
            </w:r>
            <w:r w:rsidRPr="00D447CF">
              <w:rPr>
                <w:color w:val="000000"/>
                <w:sz w:val="28"/>
                <w:szCs w:val="28"/>
              </w:rPr>
              <w:br/>
              <w:t>Скок-поскок - и к бабке в дверь.</w:t>
            </w:r>
            <w:r w:rsidRPr="00D447CF">
              <w:rPr>
                <w:color w:val="000000"/>
                <w:sz w:val="28"/>
                <w:szCs w:val="28"/>
              </w:rPr>
              <w:br/>
              <w:t>Ловко прыгать научились,</w:t>
            </w:r>
            <w:r w:rsidRPr="00D447CF">
              <w:rPr>
                <w:color w:val="000000"/>
                <w:sz w:val="28"/>
                <w:szCs w:val="28"/>
              </w:rPr>
              <w:br/>
              <w:t>Вот и прыгают теперь!</w:t>
            </w:r>
            <w:r w:rsidRPr="00D447CF">
              <w:rPr>
                <w:color w:val="000000"/>
                <w:sz w:val="28"/>
                <w:szCs w:val="28"/>
              </w:rPr>
              <w:br/>
              <w:t>Это шутка иль не шутка?</w:t>
            </w:r>
            <w:r w:rsidRPr="00D447CF">
              <w:rPr>
                <w:color w:val="000000"/>
                <w:sz w:val="28"/>
                <w:szCs w:val="28"/>
              </w:rPr>
              <w:br/>
              <w:t>Или просто прибаутка?</w:t>
            </w:r>
            <w:r w:rsidRPr="00D447CF">
              <w:rPr>
                <w:color w:val="000000"/>
                <w:sz w:val="28"/>
                <w:szCs w:val="28"/>
              </w:rPr>
              <w:br/>
              <w:t>Ну, а если ты лентяй,</w:t>
            </w:r>
            <w:r w:rsidRPr="00D447CF">
              <w:rPr>
                <w:color w:val="000000"/>
                <w:sz w:val="28"/>
                <w:szCs w:val="28"/>
              </w:rPr>
              <w:br/>
              <w:t>Шуток нет - на ус мотай!</w:t>
            </w:r>
          </w:p>
        </w:tc>
      </w:tr>
    </w:tbl>
    <w:p w:rsidR="00124D41" w:rsidRDefault="00124D41" w:rsidP="00312B8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Несмеяна(веселая)</w:t>
      </w:r>
      <w:r w:rsidRPr="00C75EA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Спасибо вам, ребята! Побежала к маме с папой. До свидания!</w:t>
      </w:r>
    </w:p>
    <w:p w:rsidR="00124D41" w:rsidRDefault="00124D41" w:rsidP="00312B8B">
      <w:pPr>
        <w:jc w:val="both"/>
        <w:rPr>
          <w:rFonts w:ascii="Times New Roman" w:hAnsi="Times New Roman"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Нам тоже пока возвращаться, Хоттабыч.</w:t>
      </w:r>
    </w:p>
    <w:p w:rsidR="00124D41" w:rsidRDefault="00124D41" w:rsidP="00312B8B">
      <w:pPr>
        <w:jc w:val="both"/>
        <w:rPr>
          <w:rFonts w:ascii="Times New Roman" w:hAnsi="Times New Roman"/>
          <w:sz w:val="28"/>
          <w:szCs w:val="28"/>
        </w:rPr>
      </w:pPr>
      <w:r w:rsidRPr="0033001A">
        <w:rPr>
          <w:rFonts w:ascii="Times New Roman" w:hAnsi="Times New Roman"/>
          <w:b/>
          <w:sz w:val="28"/>
          <w:szCs w:val="28"/>
        </w:rPr>
        <w:t>Хоттабыч:</w:t>
      </w:r>
      <w:r>
        <w:rPr>
          <w:rFonts w:ascii="Times New Roman" w:hAnsi="Times New Roman"/>
          <w:sz w:val="28"/>
          <w:szCs w:val="28"/>
        </w:rPr>
        <w:t xml:space="preserve"> Как жаль, как жаль. Хочу на прощание подарить вам ларец с сюрпризом, откроете его, когда вернетесь назад. А сейчас вставайте в круг, возьмитесь за руки, закройте глаза. </w:t>
      </w:r>
      <w:r w:rsidRPr="00550496">
        <w:rPr>
          <w:rFonts w:ascii="Times New Roman" w:hAnsi="Times New Roman"/>
          <w:b/>
          <w:i/>
          <w:sz w:val="28"/>
          <w:szCs w:val="28"/>
        </w:rPr>
        <w:t>Колдует</w:t>
      </w:r>
      <w:r>
        <w:rPr>
          <w:rFonts w:ascii="Times New Roman" w:hAnsi="Times New Roman"/>
          <w:sz w:val="28"/>
          <w:szCs w:val="28"/>
        </w:rPr>
        <w:t xml:space="preserve">. До новых встреч! </w:t>
      </w:r>
      <w:r w:rsidRPr="00CD3847">
        <w:rPr>
          <w:rFonts w:ascii="Times New Roman" w:hAnsi="Times New Roman"/>
          <w:b/>
          <w:i/>
          <w:sz w:val="28"/>
          <w:szCs w:val="28"/>
        </w:rPr>
        <w:t>Дети возвращаются.</w:t>
      </w:r>
    </w:p>
    <w:p w:rsidR="00124D41" w:rsidRPr="00CD3847" w:rsidRDefault="00124D41" w:rsidP="00312B8B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ребята, мне очень понравилось, что во время нашего путешествия вы действовали очень дружно, и сказки вспомнили, и загадки отгадали, и книгу сказок собрали. Говорят: «Не имей сто рублей, а имей сто друзей» - настоящие друзья всегда помогут, выручат. Дружба дороже богатства.  Давайте споем песню о дружбе, а Рома расскажет стихотворение. </w:t>
      </w:r>
      <w:r w:rsidRPr="00CD3847">
        <w:rPr>
          <w:rFonts w:ascii="Times New Roman" w:hAnsi="Times New Roman"/>
          <w:b/>
          <w:i/>
          <w:sz w:val="28"/>
          <w:szCs w:val="28"/>
        </w:rPr>
        <w:t>Поют песню о дружбе.</w:t>
      </w:r>
    </w:p>
    <w:p w:rsidR="00124D41" w:rsidRDefault="00124D41" w:rsidP="00312B8B">
      <w:pPr>
        <w:jc w:val="both"/>
        <w:rPr>
          <w:rFonts w:ascii="Times New Roman" w:hAnsi="Times New Roman"/>
          <w:sz w:val="28"/>
          <w:szCs w:val="28"/>
        </w:rPr>
      </w:pPr>
      <w:r w:rsidRPr="008B2A4E">
        <w:rPr>
          <w:rStyle w:val="Strong"/>
          <w:u w:val="single"/>
        </w:rPr>
        <w:t xml:space="preserve"> </w:t>
      </w:r>
      <w:r w:rsidRPr="008B2A4E">
        <w:rPr>
          <w:rFonts w:ascii="Times New Roman" w:hAnsi="Times New Roman"/>
          <w:b/>
          <w:sz w:val="28"/>
          <w:szCs w:val="28"/>
          <w:u w:val="single"/>
        </w:rPr>
        <w:t>Воспитатель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Какое </w:t>
      </w:r>
      <w:r w:rsidRPr="00312B8B">
        <w:rPr>
          <w:rFonts w:ascii="Times New Roman" w:hAnsi="Times New Roman"/>
          <w:sz w:val="28"/>
          <w:szCs w:val="28"/>
        </w:rPr>
        <w:t xml:space="preserve">неожиданное интересное путешествие у нас получилось. </w:t>
      </w:r>
      <w:r>
        <w:rPr>
          <w:rFonts w:ascii="Times New Roman" w:hAnsi="Times New Roman"/>
          <w:sz w:val="28"/>
          <w:szCs w:val="28"/>
        </w:rPr>
        <w:t>Вам понравилось?</w:t>
      </w:r>
    </w:p>
    <w:p w:rsidR="00124D41" w:rsidRDefault="00124D41" w:rsidP="00312B8B">
      <w:pPr>
        <w:rPr>
          <w:rFonts w:ascii="Times New Roman" w:hAnsi="Times New Roman"/>
          <w:b/>
          <w:i/>
          <w:sz w:val="28"/>
          <w:szCs w:val="28"/>
        </w:rPr>
      </w:pPr>
      <w:r w:rsidRPr="00C62D7A">
        <w:rPr>
          <w:rFonts w:ascii="Times New Roman" w:hAnsi="Times New Roman"/>
          <w:b/>
          <w:i/>
          <w:sz w:val="28"/>
          <w:szCs w:val="28"/>
        </w:rPr>
        <w:t>Дети делятся своими впечатлениями.</w:t>
      </w:r>
    </w:p>
    <w:p w:rsidR="00124D41" w:rsidRDefault="00124D41" w:rsidP="00312B8B">
      <w:pPr>
        <w:rPr>
          <w:rFonts w:ascii="Times New Roman" w:hAnsi="Times New Roman"/>
          <w:b/>
          <w:i/>
          <w:sz w:val="28"/>
          <w:szCs w:val="28"/>
        </w:rPr>
      </w:pPr>
      <w:r w:rsidRPr="008B2A4E">
        <w:rPr>
          <w:rFonts w:ascii="Times New Roman" w:hAnsi="Times New Roman"/>
          <w:b/>
          <w:i/>
          <w:sz w:val="28"/>
          <w:szCs w:val="28"/>
          <w:u w:val="single"/>
        </w:rPr>
        <w:t>Воспитатель:</w:t>
      </w:r>
      <w:r>
        <w:rPr>
          <w:rFonts w:ascii="Times New Roman" w:hAnsi="Times New Roman"/>
          <w:b/>
          <w:i/>
          <w:sz w:val="28"/>
          <w:szCs w:val="28"/>
        </w:rPr>
        <w:t xml:space="preserve"> А что же нам подарил Хоттабыч?</w:t>
      </w:r>
    </w:p>
    <w:p w:rsidR="00124D41" w:rsidRDefault="00124D41" w:rsidP="00312B8B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Открывают ларец, там книга сказок.</w:t>
      </w:r>
    </w:p>
    <w:p w:rsidR="00124D41" w:rsidRPr="00377889" w:rsidRDefault="00124D41" w:rsidP="00355981">
      <w:pPr>
        <w:rPr>
          <w:rStyle w:val="Strong"/>
          <w:rFonts w:ascii="Times New Roman" w:hAnsi="Times New Roman"/>
          <w:sz w:val="28"/>
          <w:szCs w:val="28"/>
        </w:rPr>
      </w:pPr>
      <w:r w:rsidRPr="00377889">
        <w:rPr>
          <w:rStyle w:val="Strong"/>
          <w:rFonts w:ascii="Times New Roman" w:hAnsi="Times New Roman"/>
          <w:sz w:val="28"/>
          <w:szCs w:val="28"/>
        </w:rPr>
        <w:t xml:space="preserve">«Книга» </w:t>
      </w:r>
      <w:r>
        <w:rPr>
          <w:rStyle w:val="Strong"/>
          <w:rFonts w:ascii="Times New Roman" w:hAnsi="Times New Roman"/>
          <w:sz w:val="28"/>
          <w:szCs w:val="28"/>
        </w:rPr>
        <w:t xml:space="preserve"> Виктор </w:t>
      </w:r>
      <w:r w:rsidRPr="00377889">
        <w:rPr>
          <w:rStyle w:val="Strong"/>
          <w:rFonts w:ascii="Times New Roman" w:hAnsi="Times New Roman"/>
          <w:sz w:val="28"/>
          <w:szCs w:val="28"/>
        </w:rPr>
        <w:t>Боков</w:t>
      </w:r>
      <w:r>
        <w:rPr>
          <w:rStyle w:val="Strong"/>
          <w:rFonts w:ascii="Times New Roman" w:hAnsi="Times New Roman"/>
          <w:sz w:val="28"/>
          <w:szCs w:val="28"/>
        </w:rPr>
        <w:t>.</w:t>
      </w:r>
    </w:p>
    <w:p w:rsidR="00124D41" w:rsidRPr="00377889" w:rsidRDefault="00124D41" w:rsidP="00355981">
      <w:pPr>
        <w:rPr>
          <w:rStyle w:val="Strong"/>
          <w:rFonts w:ascii="Times New Roman" w:hAnsi="Times New Roman"/>
          <w:b w:val="0"/>
          <w:sz w:val="28"/>
          <w:szCs w:val="28"/>
        </w:rPr>
      </w:pPr>
      <w:r w:rsidRPr="00377889">
        <w:rPr>
          <w:rStyle w:val="Strong"/>
          <w:rFonts w:ascii="Times New Roman" w:hAnsi="Times New Roman"/>
          <w:b w:val="0"/>
          <w:sz w:val="28"/>
          <w:szCs w:val="28"/>
        </w:rPr>
        <w:t>Книга – учитель, книга – наставник, книга – близкий товарищ и друг.</w:t>
      </w:r>
    </w:p>
    <w:p w:rsidR="00124D41" w:rsidRPr="00377889" w:rsidRDefault="00124D41" w:rsidP="00355981">
      <w:pPr>
        <w:rPr>
          <w:rStyle w:val="Strong"/>
          <w:rFonts w:ascii="Times New Roman" w:hAnsi="Times New Roman"/>
          <w:b w:val="0"/>
          <w:sz w:val="28"/>
          <w:szCs w:val="28"/>
        </w:rPr>
      </w:pPr>
      <w:r w:rsidRPr="00377889">
        <w:rPr>
          <w:rStyle w:val="Strong"/>
          <w:rFonts w:ascii="Times New Roman" w:hAnsi="Times New Roman"/>
          <w:b w:val="0"/>
          <w:sz w:val="28"/>
          <w:szCs w:val="28"/>
        </w:rPr>
        <w:t>Ум, как ручей, высыхает и старится, если выпустишь книгу из рук.</w:t>
      </w:r>
    </w:p>
    <w:p w:rsidR="00124D41" w:rsidRPr="00377889" w:rsidRDefault="00124D41" w:rsidP="00355981">
      <w:pPr>
        <w:rPr>
          <w:rStyle w:val="Strong"/>
          <w:rFonts w:ascii="Times New Roman" w:hAnsi="Times New Roman"/>
          <w:b w:val="0"/>
          <w:sz w:val="28"/>
          <w:szCs w:val="28"/>
        </w:rPr>
      </w:pPr>
      <w:r w:rsidRPr="00377889">
        <w:rPr>
          <w:rStyle w:val="Strong"/>
          <w:rFonts w:ascii="Times New Roman" w:hAnsi="Times New Roman"/>
          <w:b w:val="0"/>
          <w:sz w:val="28"/>
          <w:szCs w:val="28"/>
        </w:rPr>
        <w:t>Книга не просто красивая мебель, не приложенье дубовых шкафов.</w:t>
      </w:r>
    </w:p>
    <w:p w:rsidR="00124D41" w:rsidRDefault="00124D41">
      <w:pPr>
        <w:rPr>
          <w:rStyle w:val="Strong"/>
          <w:rFonts w:ascii="Times New Roman" w:hAnsi="Times New Roman"/>
          <w:b w:val="0"/>
          <w:sz w:val="28"/>
          <w:szCs w:val="28"/>
        </w:rPr>
      </w:pPr>
      <w:r w:rsidRPr="00377889">
        <w:rPr>
          <w:rStyle w:val="Strong"/>
          <w:rFonts w:ascii="Times New Roman" w:hAnsi="Times New Roman"/>
          <w:b w:val="0"/>
          <w:sz w:val="28"/>
          <w:szCs w:val="28"/>
        </w:rPr>
        <w:t>Книга – волшебник, умеющий небыль в быль превратить и в основу основ.</w:t>
      </w:r>
    </w:p>
    <w:sectPr w:rsidR="00124D41" w:rsidSect="008B2A4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D41" w:rsidRDefault="00124D41" w:rsidP="0042639E">
      <w:pPr>
        <w:spacing w:after="0" w:line="240" w:lineRule="auto"/>
      </w:pPr>
      <w:r>
        <w:separator/>
      </w:r>
    </w:p>
  </w:endnote>
  <w:endnote w:type="continuationSeparator" w:id="0">
    <w:p w:rsidR="00124D41" w:rsidRDefault="00124D41" w:rsidP="0042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41" w:rsidRDefault="00124D41" w:rsidP="002817F3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124D41" w:rsidRDefault="00124D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D41" w:rsidRDefault="00124D41" w:rsidP="0042639E">
      <w:pPr>
        <w:spacing w:after="0" w:line="240" w:lineRule="auto"/>
      </w:pPr>
      <w:r>
        <w:separator/>
      </w:r>
    </w:p>
  </w:footnote>
  <w:footnote w:type="continuationSeparator" w:id="0">
    <w:p w:rsidR="00124D41" w:rsidRDefault="00124D41" w:rsidP="0042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D41" w:rsidRDefault="00124D41">
    <w:pPr>
      <w:pStyle w:val="Header"/>
    </w:pPr>
    <w:r>
      <w:rPr>
        <w:noProof/>
        <w:lang w:eastAsia="ru-RU"/>
      </w:rPr>
      <w:pict>
        <v:rect id="Прямоугольник 4" o:spid="_x0000_s2049" style="position:absolute;margin-left:566.5pt;margin-top:0;width:28.8pt;height:25.95pt;z-index:251660288;visibility:visible;mso-position-horizontal-relative:page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>
            <w:txbxContent>
              <w:p w:rsidR="00124D41" w:rsidRDefault="00124D41">
                <w:pPr>
                  <w:pBdr>
                    <w:bottom w:val="single" w:sz="4" w:space="1" w:color="auto"/>
                  </w:pBdr>
                </w:pPr>
                <w:fldSimple w:instr="PAGE   \* MERGEFORMAT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72539"/>
    <w:multiLevelType w:val="multilevel"/>
    <w:tmpl w:val="8DDE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609F6"/>
    <w:multiLevelType w:val="hybridMultilevel"/>
    <w:tmpl w:val="A90CE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B2FFD"/>
    <w:multiLevelType w:val="hybridMultilevel"/>
    <w:tmpl w:val="78828D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43F"/>
    <w:rsid w:val="0005588D"/>
    <w:rsid w:val="0009441D"/>
    <w:rsid w:val="0011031F"/>
    <w:rsid w:val="00115021"/>
    <w:rsid w:val="00124D41"/>
    <w:rsid w:val="00157405"/>
    <w:rsid w:val="001B25D8"/>
    <w:rsid w:val="002310C4"/>
    <w:rsid w:val="002323CB"/>
    <w:rsid w:val="002433CD"/>
    <w:rsid w:val="00266745"/>
    <w:rsid w:val="0028063C"/>
    <w:rsid w:val="0028081D"/>
    <w:rsid w:val="002817F3"/>
    <w:rsid w:val="002C0A9F"/>
    <w:rsid w:val="002E4AC3"/>
    <w:rsid w:val="00312B8B"/>
    <w:rsid w:val="0033001A"/>
    <w:rsid w:val="00346B17"/>
    <w:rsid w:val="00355981"/>
    <w:rsid w:val="00377889"/>
    <w:rsid w:val="003A0CD7"/>
    <w:rsid w:val="003B38F5"/>
    <w:rsid w:val="003F6871"/>
    <w:rsid w:val="0042639E"/>
    <w:rsid w:val="004361B5"/>
    <w:rsid w:val="004C69A9"/>
    <w:rsid w:val="005137FA"/>
    <w:rsid w:val="00550496"/>
    <w:rsid w:val="005615DC"/>
    <w:rsid w:val="005D5F3C"/>
    <w:rsid w:val="00683097"/>
    <w:rsid w:val="006A117A"/>
    <w:rsid w:val="006A5001"/>
    <w:rsid w:val="008231FE"/>
    <w:rsid w:val="00862803"/>
    <w:rsid w:val="00871930"/>
    <w:rsid w:val="00871B4A"/>
    <w:rsid w:val="008A3947"/>
    <w:rsid w:val="008B2A4E"/>
    <w:rsid w:val="008D4221"/>
    <w:rsid w:val="0096143F"/>
    <w:rsid w:val="0098749A"/>
    <w:rsid w:val="00990817"/>
    <w:rsid w:val="00A540E1"/>
    <w:rsid w:val="00A67403"/>
    <w:rsid w:val="00A9055C"/>
    <w:rsid w:val="00AD0AC5"/>
    <w:rsid w:val="00AE54E0"/>
    <w:rsid w:val="00B0578F"/>
    <w:rsid w:val="00B5041F"/>
    <w:rsid w:val="00B91ADD"/>
    <w:rsid w:val="00BE6F21"/>
    <w:rsid w:val="00BF55C1"/>
    <w:rsid w:val="00C0384E"/>
    <w:rsid w:val="00C1751A"/>
    <w:rsid w:val="00C56FC3"/>
    <w:rsid w:val="00C62D7A"/>
    <w:rsid w:val="00C75EAB"/>
    <w:rsid w:val="00C80AD6"/>
    <w:rsid w:val="00CA549D"/>
    <w:rsid w:val="00CD3847"/>
    <w:rsid w:val="00CE69C9"/>
    <w:rsid w:val="00D06EE7"/>
    <w:rsid w:val="00D447CF"/>
    <w:rsid w:val="00D64E01"/>
    <w:rsid w:val="00DC56FE"/>
    <w:rsid w:val="00E47E96"/>
    <w:rsid w:val="00F04156"/>
    <w:rsid w:val="00F86855"/>
    <w:rsid w:val="00F9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">
    <w:name w:val="c1"/>
    <w:basedOn w:val="Normal"/>
    <w:uiPriority w:val="99"/>
    <w:rsid w:val="005137FA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DefaultParagraphFont"/>
    <w:uiPriority w:val="99"/>
    <w:rsid w:val="005137FA"/>
    <w:rPr>
      <w:rFonts w:cs="Times New Roman"/>
    </w:rPr>
  </w:style>
  <w:style w:type="character" w:styleId="Strong">
    <w:name w:val="Strong"/>
    <w:basedOn w:val="DefaultParagraphFont"/>
    <w:uiPriority w:val="99"/>
    <w:qFormat/>
    <w:rsid w:val="00A67403"/>
    <w:rPr>
      <w:rFonts w:cs="Times New Roman"/>
      <w:b/>
      <w:bCs/>
    </w:rPr>
  </w:style>
  <w:style w:type="paragraph" w:customStyle="1" w:styleId="1">
    <w:name w:val="1"/>
    <w:basedOn w:val="Normal"/>
    <w:uiPriority w:val="99"/>
    <w:rsid w:val="00A67403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pt">
    <w:name w:val="1pt"/>
    <w:basedOn w:val="DefaultParagraphFont"/>
    <w:uiPriority w:val="99"/>
    <w:rsid w:val="00A6740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E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6F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46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46B17"/>
    <w:rPr>
      <w:rFonts w:cs="Times New Roman"/>
    </w:rPr>
  </w:style>
  <w:style w:type="table" w:styleId="TableGrid">
    <w:name w:val="Table Grid"/>
    <w:basedOn w:val="TableNormal"/>
    <w:uiPriority w:val="99"/>
    <w:rsid w:val="00346B1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361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2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2639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263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0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3064">
                              <w:marLeft w:val="0"/>
                              <w:marRight w:val="225"/>
                              <w:marTop w:val="0"/>
                              <w:marBottom w:val="75"/>
                              <w:divBdr>
                                <w:top w:val="single" w:sz="6" w:space="4" w:color="008A77"/>
                                <w:left w:val="single" w:sz="6" w:space="11" w:color="008A77"/>
                                <w:bottom w:val="single" w:sz="6" w:space="0" w:color="008A77"/>
                                <w:right w:val="single" w:sz="6" w:space="11" w:color="008A77"/>
                              </w:divBdr>
                              <w:divsChild>
                                <w:div w:id="10630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307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2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2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02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02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2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02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023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2306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23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02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02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23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023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023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023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023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023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.ytimg.com/vi/n0__OIlcJYk/maxresdefault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7</Pages>
  <Words>1312</Words>
  <Characters>7485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SONY</cp:lastModifiedBy>
  <cp:revision>16</cp:revision>
  <cp:lastPrinted>2015-02-19T10:31:00Z</cp:lastPrinted>
  <dcterms:created xsi:type="dcterms:W3CDTF">2015-02-19T10:47:00Z</dcterms:created>
  <dcterms:modified xsi:type="dcterms:W3CDTF">2019-01-08T21:03:00Z</dcterms:modified>
</cp:coreProperties>
</file>