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244" w:rsidRPr="00801244" w:rsidRDefault="00801244" w:rsidP="008012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801244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Конспект открытого занятия  в подготовительной к школе группе у детей с ТНР «Пчелка». Путешествие в Страну «Математика»</w:t>
      </w:r>
    </w:p>
    <w:p w:rsidR="00801244" w:rsidRPr="00801244" w:rsidRDefault="00801244" w:rsidP="008012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D252C" w:rsidRPr="00801244" w:rsidRDefault="00DD252C" w:rsidP="008012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012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="002B70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систематизирование и </w:t>
      </w:r>
      <w:r w:rsidRPr="008012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повторение пройденного материала</w:t>
      </w:r>
      <w:r w:rsidR="002B70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 ФЭМП</w:t>
      </w:r>
    </w:p>
    <w:p w:rsidR="00591D76" w:rsidRPr="00801244" w:rsidRDefault="00801244" w:rsidP="008012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012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Задачи:</w:t>
      </w:r>
    </w:p>
    <w:p w:rsidR="00591D76" w:rsidRPr="00801244" w:rsidRDefault="002B7018" w:rsidP="008012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CA7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оздавать </w:t>
      </w:r>
      <w:r w:rsidR="00591D76" w:rsidRPr="00801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условия для развития логического мышления, сообразительности, внимания.</w:t>
      </w:r>
    </w:p>
    <w:p w:rsidR="00591D76" w:rsidRPr="00801244" w:rsidRDefault="00591D76" w:rsidP="008012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смекалку, зрительную память, воображение.</w:t>
      </w:r>
    </w:p>
    <w:p w:rsidR="00591D76" w:rsidRPr="00801244" w:rsidRDefault="00591D76" w:rsidP="00CA736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формированию мыслительных операций, развитию речи, умению аргументировать свои высказывания.</w:t>
      </w:r>
    </w:p>
    <w:p w:rsidR="00591D76" w:rsidRPr="00801244" w:rsidRDefault="00591D76" w:rsidP="008012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самостоятельность, умение понимать учебную задачу и выполнять её самостоятельно.</w:t>
      </w:r>
    </w:p>
    <w:p w:rsidR="00801244" w:rsidRPr="00801244" w:rsidRDefault="00591D76" w:rsidP="00801244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244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Методические приемы:</w:t>
      </w:r>
      <w:r w:rsidRPr="00801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игровые приёмы (использование сюрпризного момента) - наглядные приёмы (использование иллюстраций) - словесные приёмы (напоминание, указание, вопросы, индивидуальные ответы детей) - решение проблемно – поисковых методов; - анализ занятия, поощрение. </w:t>
      </w:r>
    </w:p>
    <w:p w:rsidR="00591D76" w:rsidRPr="00801244" w:rsidRDefault="00591D7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Предварительная работа:</w:t>
      </w:r>
      <w:r w:rsidRPr="008012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дидактические игры математического содержания; - моделирование из геометрических фигур;</w:t>
      </w:r>
    </w:p>
    <w:p w:rsidR="00591D76" w:rsidRPr="00801244" w:rsidRDefault="00591D7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7B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Ход занятия</w:t>
      </w:r>
    </w:p>
    <w:p w:rsidR="00CA736F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Ребята, к нам сегодня пришли гости, давай подарим им свои улыбки и х</w:t>
      </w:r>
      <w:r w:rsidR="00D4382E" w:rsidRPr="00801244">
        <w:rPr>
          <w:rFonts w:ascii="Times New Roman" w:hAnsi="Times New Roman" w:cs="Times New Roman"/>
          <w:sz w:val="28"/>
          <w:szCs w:val="28"/>
        </w:rPr>
        <w:t>орошие настроение поздороваемся с ними</w:t>
      </w:r>
      <w:r w:rsidRPr="00801244">
        <w:rPr>
          <w:rFonts w:ascii="Times New Roman" w:hAnsi="Times New Roman" w:cs="Times New Roman"/>
          <w:sz w:val="28"/>
          <w:szCs w:val="28"/>
        </w:rPr>
        <w:t xml:space="preserve"> их. 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-Встало солнышко давно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Заглянуло к нам в окно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Собрало друзей всех в круг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 xml:space="preserve">Я </w:t>
      </w:r>
      <w:r w:rsidR="00D4382E" w:rsidRPr="00801244">
        <w:rPr>
          <w:rFonts w:ascii="Times New Roman" w:hAnsi="Times New Roman" w:cs="Times New Roman"/>
          <w:sz w:val="28"/>
          <w:szCs w:val="28"/>
        </w:rPr>
        <w:t>твой друг</w:t>
      </w:r>
      <w:r w:rsidRPr="00801244">
        <w:rPr>
          <w:rFonts w:ascii="Times New Roman" w:hAnsi="Times New Roman" w:cs="Times New Roman"/>
          <w:sz w:val="28"/>
          <w:szCs w:val="28"/>
        </w:rPr>
        <w:t xml:space="preserve"> и ты мой друг. 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lastRenderedPageBreak/>
        <w:t xml:space="preserve"> Мы сейчас пойдем направо,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А теперь пойдем налево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В центре круга соберемся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И на место все вернемся.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Улыбнемся, подмигнем,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Путешествовать пойдем!</w:t>
      </w:r>
    </w:p>
    <w:p w:rsidR="009B572B" w:rsidRPr="00801244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В группу залетает шар с письмом. Шар замечают дети и собираются вокруг него.</w:t>
      </w:r>
    </w:p>
    <w:p w:rsidR="00CA736F" w:rsidRDefault="009B572B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Ребята, откуда взялся этот шар?</w:t>
      </w:r>
      <w:r w:rsidR="00B70EDD" w:rsidRPr="00801244">
        <w:rPr>
          <w:rFonts w:ascii="Times New Roman" w:hAnsi="Times New Roman" w:cs="Times New Roman"/>
          <w:sz w:val="28"/>
          <w:szCs w:val="28"/>
        </w:rPr>
        <w:t xml:space="preserve"> Посмотрите это шарик не простой, на нем конверт с письмом. </w:t>
      </w:r>
    </w:p>
    <w:p w:rsidR="002B6717" w:rsidRPr="00801244" w:rsidRDefault="002B6717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Давайте посмотрим, что написано в письме, может там что-то интересное? (Разворачивают письмо)</w:t>
      </w:r>
    </w:p>
    <w:p w:rsidR="002B6717" w:rsidRDefault="002B6717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Написала нам его Фея из страны «Математики». Сейчас прочитаем, что там написано. (Воспитатель читает письмо)</w:t>
      </w:r>
    </w:p>
    <w:p w:rsidR="00801244" w:rsidRPr="00801244" w:rsidRDefault="00801244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D76" w:rsidRPr="00801244" w:rsidRDefault="00591D76" w:rsidP="00CA736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1244">
        <w:rPr>
          <w:rFonts w:ascii="Times New Roman" w:hAnsi="Times New Roman" w:cs="Times New Roman"/>
          <w:i/>
          <w:color w:val="000000"/>
          <w:sz w:val="28"/>
          <w:szCs w:val="28"/>
        </w:rPr>
        <w:t>«Дорогие ребята, я предлагаю вам отправиться в путешествие в страну Математики, где я приготовила вам разные задания. Вам надо будет складывать, вычитать, сравнивать, решать весёлые задачки, думать и размышлять. За каждое выпол</w:t>
      </w:r>
      <w:r w:rsidR="005121E3" w:rsidRPr="00801244">
        <w:rPr>
          <w:rFonts w:ascii="Times New Roman" w:hAnsi="Times New Roman" w:cs="Times New Roman"/>
          <w:i/>
          <w:color w:val="000000"/>
          <w:sz w:val="28"/>
          <w:szCs w:val="28"/>
        </w:rPr>
        <w:t>ненное задание вы будете получать конве</w:t>
      </w:r>
      <w:r w:rsidR="00CA736F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="005121E3" w:rsidRPr="00801244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r w:rsidRPr="0080124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Затем </w:t>
      </w:r>
      <w:r w:rsidR="00CA736F">
        <w:rPr>
          <w:rFonts w:ascii="Times New Roman" w:hAnsi="Times New Roman" w:cs="Times New Roman"/>
          <w:i/>
          <w:color w:val="000000"/>
          <w:sz w:val="28"/>
          <w:szCs w:val="28"/>
        </w:rPr>
        <w:t>вы откроете</w:t>
      </w:r>
      <w:r w:rsidR="005121E3" w:rsidRPr="0080124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эти конверты и прочитаете волшебное слово!</w:t>
      </w:r>
      <w:r w:rsidRPr="0080124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Задания эти для сообразительных и находчивых детей! Фея из страны Математики».</w:t>
      </w:r>
      <w:r w:rsidRPr="0080124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2B6717" w:rsidRPr="00801244" w:rsidRDefault="002B6717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Ребята, вы согласны отправиться в путешествие? Вы любите путешествовать? Не боитесь трудностей? </w:t>
      </w:r>
      <w:r w:rsidR="00B70EDD" w:rsidRPr="00801244">
        <w:rPr>
          <w:rFonts w:ascii="Times New Roman" w:hAnsi="Times New Roman" w:cs="Times New Roman"/>
          <w:sz w:val="28"/>
          <w:szCs w:val="28"/>
        </w:rPr>
        <w:t>Молодцы!</w:t>
      </w:r>
    </w:p>
    <w:p w:rsidR="00CA736F" w:rsidRDefault="002B6717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Ребята, перед тем, как отправится в путешествие давайте поиграем с игру, которая называется </w:t>
      </w:r>
      <w:r w:rsidRPr="00801244">
        <w:rPr>
          <w:rFonts w:ascii="Times New Roman" w:hAnsi="Times New Roman" w:cs="Times New Roman"/>
          <w:b/>
          <w:sz w:val="28"/>
          <w:szCs w:val="28"/>
        </w:rPr>
        <w:t>«Не зевай-ка, на вопросы отвечай-ка»</w:t>
      </w:r>
      <w:r w:rsidRPr="00801244">
        <w:rPr>
          <w:rFonts w:ascii="Times New Roman" w:hAnsi="Times New Roman" w:cs="Times New Roman"/>
          <w:sz w:val="28"/>
          <w:szCs w:val="28"/>
        </w:rPr>
        <w:t>. Я буду бросать вам в руки мяч, кому бросила, тот отвечает на вопрос и кидает мяч обратно мне.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- Сколько дней в неделе?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- Какой сегодня день недели?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-Какой вчера был день недели?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 xml:space="preserve">-Как называются выходные дни недели? 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-Сколько месяцев в году?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-Весенние месяцы-это какие?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-Посчитай от 1-10 и в обратном порядке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-Назови соседей числа 12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-Назови соседей числа 9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-Назови предыдущее число числу 20</w:t>
      </w:r>
    </w:p>
    <w:p w:rsidR="00CA736F" w:rsidRPr="00801244" w:rsidRDefault="00CA736F" w:rsidP="00CA73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Воспитатель: Молодцы ребята!!! Нам пора отправляться  в путь</w:t>
      </w:r>
      <w:r w:rsidR="00DC41B3">
        <w:rPr>
          <w:rFonts w:ascii="Times New Roman" w:hAnsi="Times New Roman" w:cs="Times New Roman"/>
          <w:sz w:val="28"/>
          <w:szCs w:val="28"/>
        </w:rPr>
        <w:t>, а поедем мы с вами на поезде.</w:t>
      </w:r>
      <w:r w:rsidRPr="0080124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A736F" w:rsidRDefault="00CA736F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717" w:rsidRPr="00801244" w:rsidRDefault="002B6717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</w:t>
      </w:r>
      <w:r w:rsidR="005121E3" w:rsidRPr="00801244">
        <w:rPr>
          <w:rFonts w:ascii="Times New Roman" w:hAnsi="Times New Roman" w:cs="Times New Roman"/>
          <w:sz w:val="28"/>
          <w:szCs w:val="28"/>
        </w:rPr>
        <w:t>Ребята, а что нам нужно</w:t>
      </w:r>
      <w:r w:rsidRPr="00801244">
        <w:rPr>
          <w:rFonts w:ascii="Times New Roman" w:hAnsi="Times New Roman" w:cs="Times New Roman"/>
          <w:sz w:val="28"/>
          <w:szCs w:val="28"/>
        </w:rPr>
        <w:t>, чтобы сесть в поезд?</w:t>
      </w:r>
    </w:p>
    <w:p w:rsidR="002B6717" w:rsidRPr="00801244" w:rsidRDefault="002B6717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Ответы детей: Билеты!</w:t>
      </w:r>
    </w:p>
    <w:p w:rsidR="002B6717" w:rsidRPr="00801244" w:rsidRDefault="002B6717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Уважаемые пассажиры! Сейчас каждый из вас получит свой билетик. Берите билеты и занимайте в вагонах свои места. Вы заметили, что билеты необычные, как же узнать, какое у вас место?</w:t>
      </w:r>
    </w:p>
    <w:p w:rsidR="002B6717" w:rsidRPr="00801244" w:rsidRDefault="002B6717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Билеты это карточки с написанными примерами на сложение и вычитание. Вам нужно решить пример, в соответствии с получившимся</w:t>
      </w:r>
      <w:r w:rsidR="00B70EDD" w:rsidRPr="00801244">
        <w:rPr>
          <w:rFonts w:ascii="Times New Roman" w:hAnsi="Times New Roman" w:cs="Times New Roman"/>
          <w:sz w:val="28"/>
          <w:szCs w:val="28"/>
        </w:rPr>
        <w:t xml:space="preserve"> числом</w:t>
      </w:r>
      <w:r w:rsidRPr="00801244">
        <w:rPr>
          <w:rFonts w:ascii="Times New Roman" w:hAnsi="Times New Roman" w:cs="Times New Roman"/>
          <w:sz w:val="28"/>
          <w:szCs w:val="28"/>
        </w:rPr>
        <w:t xml:space="preserve"> занять свое место.</w:t>
      </w:r>
    </w:p>
    <w:p w:rsidR="00757661" w:rsidRDefault="002B6717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Дети решают примеры, помогают друг другу, рассаживаются на места.</w:t>
      </w:r>
    </w:p>
    <w:p w:rsidR="00DC41B3" w:rsidRDefault="00DC41B3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Поехали!</w:t>
      </w:r>
    </w:p>
    <w:p w:rsidR="00801244" w:rsidRPr="00801244" w:rsidRDefault="00801244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F91" w:rsidRPr="00801244" w:rsidRDefault="00706F91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i/>
          <w:sz w:val="28"/>
          <w:szCs w:val="28"/>
        </w:rPr>
        <w:t>Воспитатель :</w:t>
      </w:r>
      <w:r w:rsidRPr="00801244">
        <w:rPr>
          <w:rFonts w:ascii="Times New Roman" w:hAnsi="Times New Roman" w:cs="Times New Roman"/>
          <w:sz w:val="28"/>
          <w:szCs w:val="28"/>
        </w:rPr>
        <w:t xml:space="preserve"> Внимание! Внимание! Остановка! Ребята, давайте прочитаем название первой станции. </w:t>
      </w:r>
    </w:p>
    <w:p w:rsidR="00B70EDD" w:rsidRDefault="00CA736F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«Расставь знаки</w:t>
      </w:r>
      <w:r w:rsidR="005121E3" w:rsidRPr="00801244">
        <w:rPr>
          <w:rFonts w:ascii="Times New Roman" w:hAnsi="Times New Roman" w:cs="Times New Roman"/>
          <w:b/>
          <w:sz w:val="28"/>
          <w:szCs w:val="28"/>
        </w:rPr>
        <w:t>»</w:t>
      </w:r>
    </w:p>
    <w:p w:rsidR="00DC41B3" w:rsidRPr="00DC41B3" w:rsidRDefault="00DC41B3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повторяем знаки(Больше, меньше, равно)</w:t>
      </w:r>
    </w:p>
    <w:p w:rsidR="00706F91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из вас на столе лежит листок с картинками.</w:t>
      </w:r>
      <w:r w:rsidR="00CA736F">
        <w:rPr>
          <w:rFonts w:ascii="Times New Roman" w:hAnsi="Times New Roman" w:cs="Times New Roman"/>
          <w:sz w:val="28"/>
          <w:szCs w:val="28"/>
        </w:rPr>
        <w:t xml:space="preserve"> </w:t>
      </w:r>
      <w:r w:rsidR="00801244">
        <w:rPr>
          <w:rFonts w:ascii="Times New Roman" w:hAnsi="Times New Roman" w:cs="Times New Roman"/>
          <w:sz w:val="28"/>
          <w:szCs w:val="28"/>
        </w:rPr>
        <w:t>Даны задания</w:t>
      </w:r>
      <w:r w:rsidR="005121E3" w:rsidRPr="00801244">
        <w:rPr>
          <w:rFonts w:ascii="Times New Roman" w:hAnsi="Times New Roman" w:cs="Times New Roman"/>
          <w:sz w:val="28"/>
          <w:szCs w:val="28"/>
        </w:rPr>
        <w:t>. Необходимо повторить какие знаки мы используем для сравнения. Сосчитать количество предметов справа и слева и поставить знак между ними</w:t>
      </w:r>
    </w:p>
    <w:p w:rsidR="00706F91" w:rsidRPr="00801244" w:rsidRDefault="00706F91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Молодцы! Вы справились с задание и полу</w:t>
      </w:r>
      <w:r w:rsidR="005121E3" w:rsidRPr="00801244">
        <w:rPr>
          <w:rFonts w:ascii="Times New Roman" w:hAnsi="Times New Roman" w:cs="Times New Roman"/>
          <w:sz w:val="28"/>
          <w:szCs w:val="28"/>
        </w:rPr>
        <w:t>чаете свой первый конверт.</w:t>
      </w:r>
      <w:r w:rsidR="00CB4FF6" w:rsidRPr="00801244">
        <w:rPr>
          <w:rFonts w:ascii="Times New Roman" w:hAnsi="Times New Roman" w:cs="Times New Roman"/>
          <w:sz w:val="28"/>
          <w:szCs w:val="28"/>
        </w:rPr>
        <w:t xml:space="preserve"> Продолжаем наше путешествие. Ну что поехали дальше?</w:t>
      </w:r>
    </w:p>
    <w:p w:rsidR="00CB4FF6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FF6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44">
        <w:rPr>
          <w:rFonts w:ascii="Times New Roman" w:hAnsi="Times New Roman" w:cs="Times New Roman"/>
          <w:b/>
          <w:sz w:val="28"/>
          <w:szCs w:val="28"/>
        </w:rPr>
        <w:t>Звучит музыка.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FF6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C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Приехали, ребята. Давайте прочитаем название следующей станции. 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1E3" w:rsidRPr="00801244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sz w:val="28"/>
          <w:szCs w:val="28"/>
        </w:rPr>
        <w:t>«Геометрическая»</w:t>
      </w:r>
      <w:r w:rsidRPr="00801244">
        <w:rPr>
          <w:rFonts w:ascii="Times New Roman" w:hAnsi="Times New Roman" w:cs="Times New Roman"/>
          <w:sz w:val="28"/>
          <w:szCs w:val="28"/>
        </w:rPr>
        <w:t>.</w:t>
      </w:r>
    </w:p>
    <w:p w:rsidR="005121E3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 xml:space="preserve"> Н</w:t>
      </w:r>
      <w:r w:rsidR="00CD0363" w:rsidRPr="00801244">
        <w:rPr>
          <w:rFonts w:ascii="Times New Roman" w:hAnsi="Times New Roman" w:cs="Times New Roman"/>
          <w:sz w:val="28"/>
          <w:szCs w:val="28"/>
        </w:rPr>
        <w:t>а</w:t>
      </w:r>
      <w:r w:rsidRPr="00801244">
        <w:rPr>
          <w:rFonts w:ascii="Times New Roman" w:hAnsi="Times New Roman" w:cs="Times New Roman"/>
          <w:sz w:val="28"/>
          <w:szCs w:val="28"/>
        </w:rPr>
        <w:t xml:space="preserve"> этой станции нам с вами необходимо внимательно посмотреть на эти карточки и определить </w:t>
      </w:r>
      <w:r w:rsidR="005121E3" w:rsidRPr="00801244">
        <w:rPr>
          <w:rFonts w:ascii="Times New Roman" w:hAnsi="Times New Roman" w:cs="Times New Roman"/>
          <w:sz w:val="28"/>
          <w:szCs w:val="28"/>
        </w:rPr>
        <w:t xml:space="preserve">какой фигуры не хватает в каждом ряду. Давайте с вами внимательно посмотрим на наше задание и скажем, какие фигуры у нас нарисованы. 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FF6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FF6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C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Вы хорошо справились и с</w:t>
      </w:r>
      <w:r w:rsidR="005121E3" w:rsidRPr="00801244">
        <w:rPr>
          <w:rFonts w:ascii="Times New Roman" w:hAnsi="Times New Roman" w:cs="Times New Roman"/>
          <w:sz w:val="28"/>
          <w:szCs w:val="28"/>
        </w:rPr>
        <w:t xml:space="preserve"> этим задание, вот вам еще один конверт</w:t>
      </w:r>
      <w:r w:rsidRPr="00801244">
        <w:rPr>
          <w:rFonts w:ascii="Times New Roman" w:hAnsi="Times New Roman" w:cs="Times New Roman"/>
          <w:sz w:val="28"/>
          <w:szCs w:val="28"/>
        </w:rPr>
        <w:t xml:space="preserve">. А путешествие наше продолжается! 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FF6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44">
        <w:rPr>
          <w:rFonts w:ascii="Times New Roman" w:hAnsi="Times New Roman" w:cs="Times New Roman"/>
          <w:b/>
          <w:sz w:val="28"/>
          <w:szCs w:val="28"/>
        </w:rPr>
        <w:t>Звучит песня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FF6" w:rsidRPr="00801244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C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Следующая станция </w:t>
      </w:r>
      <w:r w:rsidRPr="00801244">
        <w:rPr>
          <w:rFonts w:ascii="Times New Roman" w:hAnsi="Times New Roman" w:cs="Times New Roman"/>
          <w:b/>
          <w:sz w:val="28"/>
          <w:szCs w:val="28"/>
        </w:rPr>
        <w:t>«Отдыхайка»</w:t>
      </w:r>
    </w:p>
    <w:p w:rsidR="00D40BC9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CAA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  <w:r w:rsidR="00585CAA" w:rsidRPr="00801244">
        <w:rPr>
          <w:rFonts w:ascii="Times New Roman" w:hAnsi="Times New Roman" w:cs="Times New Roman"/>
          <w:sz w:val="28"/>
          <w:szCs w:val="28"/>
        </w:rPr>
        <w:t xml:space="preserve">.- Вы, наверное, устали? </w:t>
      </w:r>
    </w:p>
    <w:p w:rsidR="00CB4FF6" w:rsidRPr="00801244" w:rsidRDefault="005121E3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 xml:space="preserve">Ну, тогда все дружно встаньте, </w:t>
      </w:r>
      <w:r w:rsidR="00CB4FF6" w:rsidRPr="00801244">
        <w:rPr>
          <w:rFonts w:ascii="Times New Roman" w:hAnsi="Times New Roman" w:cs="Times New Roman"/>
          <w:sz w:val="28"/>
          <w:szCs w:val="28"/>
        </w:rPr>
        <w:t>улыбнитесь.</w:t>
      </w:r>
    </w:p>
    <w:p w:rsidR="00CB4FF6" w:rsidRPr="00801244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Выше, выше потянитесь.</w:t>
      </w:r>
    </w:p>
    <w:p w:rsidR="00CB4FF6" w:rsidRPr="00801244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Ну-ка плечи распрямите,</w:t>
      </w:r>
    </w:p>
    <w:p w:rsidR="00CB4FF6" w:rsidRPr="00801244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Поднимите, опустите.</w:t>
      </w:r>
    </w:p>
    <w:p w:rsidR="00CB4FF6" w:rsidRPr="00801244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Влево , вправо повернулись.</w:t>
      </w:r>
    </w:p>
    <w:p w:rsidR="00CB4FF6" w:rsidRPr="00801244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Руками коленей коснулись.</w:t>
      </w:r>
    </w:p>
    <w:p w:rsidR="00CB4FF6" w:rsidRPr="00801244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Сели-встали, сели-встали</w:t>
      </w:r>
    </w:p>
    <w:p w:rsidR="00CB4FF6" w:rsidRPr="00801244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CB4FF6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Немножко отдохнули, занимайте свои места в поезде, поехали дальше!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3B1" w:rsidRPr="00801244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44">
        <w:rPr>
          <w:rFonts w:ascii="Times New Roman" w:hAnsi="Times New Roman" w:cs="Times New Roman"/>
          <w:b/>
          <w:sz w:val="28"/>
          <w:szCs w:val="28"/>
        </w:rPr>
        <w:t>Звучит музыка.</w:t>
      </w:r>
    </w:p>
    <w:p w:rsidR="003045B6" w:rsidRPr="00801244" w:rsidRDefault="003045B6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5B6" w:rsidRPr="00801244" w:rsidRDefault="003045B6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3B1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C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Приехали, ребята. Как называется эта станция? 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3B1" w:rsidRDefault="003045B6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44">
        <w:rPr>
          <w:rFonts w:ascii="Times New Roman" w:hAnsi="Times New Roman" w:cs="Times New Roman"/>
          <w:b/>
          <w:sz w:val="28"/>
          <w:szCs w:val="28"/>
        </w:rPr>
        <w:t xml:space="preserve">«Логические задачки» 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5B6" w:rsidRPr="00801244" w:rsidRDefault="003045B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801244">
        <w:rPr>
          <w:rFonts w:ascii="Times New Roman" w:hAnsi="Times New Roman" w:cs="Times New Roman"/>
          <w:sz w:val="28"/>
          <w:szCs w:val="28"/>
        </w:rPr>
        <w:t>Слушайте внимательно!</w:t>
      </w:r>
    </w:p>
    <w:p w:rsidR="004A43B1" w:rsidRPr="00801244" w:rsidRDefault="004A43B1" w:rsidP="00801244">
      <w:pPr>
        <w:spacing w:after="0" w:line="36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80124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 Коли и Марины.</w:t>
      </w:r>
      <w:r w:rsidRPr="0080124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80124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Четыре мандарина.</w:t>
      </w:r>
      <w:r w:rsidRPr="0080124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80124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Из них у брата - три.</w:t>
      </w:r>
      <w:r w:rsidRPr="0080124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80124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 сколько у сестры?</w:t>
      </w:r>
      <w:r w:rsidRPr="0080124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80124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(1 мандарин)</w:t>
      </w:r>
    </w:p>
    <w:p w:rsidR="00585CAA" w:rsidRPr="00801244" w:rsidRDefault="00585CAA" w:rsidP="00801244">
      <w:pPr>
        <w:spacing w:after="0" w:line="36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4A43B1" w:rsidRPr="00801244" w:rsidRDefault="004A43B1" w:rsidP="008012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Три яблока.</w:t>
      </w:r>
      <w:r w:rsidRPr="00801244">
        <w:rPr>
          <w:rFonts w:ascii="Times New Roman" w:hAnsi="Times New Roman" w:cs="Times New Roman"/>
          <w:sz w:val="28"/>
          <w:szCs w:val="28"/>
        </w:rPr>
        <w:br/>
        <w:t>Одно сорвать</w:t>
      </w:r>
      <w:r w:rsidRPr="00801244">
        <w:rPr>
          <w:rFonts w:ascii="Times New Roman" w:hAnsi="Times New Roman" w:cs="Times New Roman"/>
          <w:sz w:val="28"/>
          <w:szCs w:val="28"/>
        </w:rPr>
        <w:br/>
        <w:t>Ручонка так и тянется.</w:t>
      </w:r>
      <w:r w:rsidRPr="00801244">
        <w:rPr>
          <w:rFonts w:ascii="Times New Roman" w:hAnsi="Times New Roman" w:cs="Times New Roman"/>
          <w:sz w:val="28"/>
          <w:szCs w:val="28"/>
        </w:rPr>
        <w:br/>
        <w:t>Но прежде надо сосчитать -</w:t>
      </w:r>
      <w:r w:rsidRPr="00801244">
        <w:rPr>
          <w:rFonts w:ascii="Times New Roman" w:hAnsi="Times New Roman" w:cs="Times New Roman"/>
          <w:sz w:val="28"/>
          <w:szCs w:val="28"/>
        </w:rPr>
        <w:br/>
        <w:t>А сколько же останется?</w:t>
      </w:r>
      <w:r w:rsidRPr="00801244">
        <w:rPr>
          <w:rFonts w:ascii="Times New Roman" w:hAnsi="Times New Roman" w:cs="Times New Roman"/>
          <w:sz w:val="28"/>
          <w:szCs w:val="28"/>
        </w:rPr>
        <w:br/>
        <w:t>(2 яблока)</w:t>
      </w:r>
    </w:p>
    <w:p w:rsidR="00D46EE4" w:rsidRPr="00801244" w:rsidRDefault="00D46EE4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3B1" w:rsidRPr="00801244" w:rsidRDefault="004A43B1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Едут с горки три сестрички,</w:t>
      </w:r>
    </w:p>
    <w:p w:rsidR="004A43B1" w:rsidRPr="00801244" w:rsidRDefault="004A43B1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На ручонках рукавички.</w:t>
      </w:r>
    </w:p>
    <w:p w:rsidR="004A43B1" w:rsidRPr="00801244" w:rsidRDefault="004A43B1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Подскажите, у сестричек</w:t>
      </w:r>
    </w:p>
    <w:p w:rsidR="004A43B1" w:rsidRPr="00801244" w:rsidRDefault="004A43B1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Сколько вместе рукавичек?</w:t>
      </w:r>
    </w:p>
    <w:p w:rsidR="004A43B1" w:rsidRPr="00801244" w:rsidRDefault="004A43B1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(6 рукавичек)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</w:p>
    <w:p w:rsidR="004A43B1" w:rsidRPr="00801244" w:rsidRDefault="003045B6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Сколько ушей у двух</w:t>
      </w:r>
      <w:r w:rsidR="004A43B1" w:rsidRPr="00801244">
        <w:rPr>
          <w:color w:val="1A1A1A"/>
          <w:sz w:val="28"/>
          <w:szCs w:val="28"/>
        </w:rPr>
        <w:t xml:space="preserve"> мышей?</w:t>
      </w:r>
      <w:r w:rsidR="00CD0363" w:rsidRPr="00801244">
        <w:rPr>
          <w:color w:val="1A1A1A"/>
          <w:sz w:val="28"/>
          <w:szCs w:val="28"/>
        </w:rPr>
        <w:t xml:space="preserve"> </w:t>
      </w:r>
      <w:r w:rsidR="004A43B1" w:rsidRPr="00801244">
        <w:rPr>
          <w:color w:val="1A1A1A"/>
          <w:sz w:val="28"/>
          <w:szCs w:val="28"/>
        </w:rPr>
        <w:t>(Четыри)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Задали детям в школе урок: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Прыгает в поле 10 сорок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9 взлетели, сели на ели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Сколько осталось в поле сорок? (1)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</w:p>
    <w:p w:rsidR="003045B6" w:rsidRPr="00801244" w:rsidRDefault="003045B6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Карандаш один у Миши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Карандаш один у Гриши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Сколько же карандашей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color w:val="1A1A1A"/>
          <w:sz w:val="28"/>
          <w:szCs w:val="28"/>
        </w:rPr>
        <w:t>У обоих малышей? (2)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01244">
        <w:rPr>
          <w:sz w:val="28"/>
          <w:szCs w:val="28"/>
        </w:rPr>
        <w:t xml:space="preserve">На заборе рыжий кот 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01244">
        <w:rPr>
          <w:sz w:val="28"/>
          <w:szCs w:val="28"/>
        </w:rPr>
        <w:t>Греет лапки и живот.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01244">
        <w:rPr>
          <w:sz w:val="28"/>
          <w:szCs w:val="28"/>
        </w:rPr>
        <w:t xml:space="preserve"> Он позвал ещё кота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  <w:r w:rsidRPr="00801244">
        <w:rPr>
          <w:sz w:val="28"/>
          <w:szCs w:val="28"/>
        </w:rPr>
        <w:t xml:space="preserve"> И теперь их стало…(2)</w:t>
      </w:r>
    </w:p>
    <w:p w:rsidR="00D46EE4" w:rsidRPr="00801244" w:rsidRDefault="00D46EE4" w:rsidP="00801244">
      <w:pPr>
        <w:pStyle w:val="af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/>
          <w:sz w:val="28"/>
          <w:szCs w:val="28"/>
        </w:rPr>
      </w:pPr>
    </w:p>
    <w:p w:rsidR="004A43B1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Воспитатель: Вы хорошо пот</w:t>
      </w:r>
      <w:r w:rsidR="003045B6" w:rsidRPr="00801244">
        <w:rPr>
          <w:rFonts w:ascii="Times New Roman" w:hAnsi="Times New Roman" w:cs="Times New Roman"/>
          <w:sz w:val="28"/>
          <w:szCs w:val="28"/>
        </w:rPr>
        <w:t>рудились-вот вам еще один конверт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3B1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44">
        <w:rPr>
          <w:rFonts w:ascii="Times New Roman" w:hAnsi="Times New Roman" w:cs="Times New Roman"/>
          <w:b/>
          <w:sz w:val="28"/>
          <w:szCs w:val="28"/>
        </w:rPr>
        <w:t>Звучит музыка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5B6" w:rsidRPr="00801244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BC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Следующая станция </w:t>
      </w:r>
    </w:p>
    <w:p w:rsidR="004A43B1" w:rsidRPr="00801244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44">
        <w:rPr>
          <w:rFonts w:ascii="Times New Roman" w:hAnsi="Times New Roman" w:cs="Times New Roman"/>
          <w:b/>
          <w:sz w:val="28"/>
          <w:szCs w:val="28"/>
        </w:rPr>
        <w:t>«Графическая»</w:t>
      </w:r>
      <w:r w:rsidR="003045B6" w:rsidRPr="0080124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045B6" w:rsidRPr="00801244">
        <w:rPr>
          <w:rFonts w:ascii="Times New Roman" w:hAnsi="Times New Roman" w:cs="Times New Roman"/>
          <w:sz w:val="28"/>
          <w:szCs w:val="28"/>
        </w:rPr>
        <w:t>Воспитатель садится за стол и показывает на собственном примере</w:t>
      </w:r>
      <w:r w:rsidR="003045B6" w:rsidRPr="00801244">
        <w:rPr>
          <w:rFonts w:ascii="Times New Roman" w:hAnsi="Times New Roman" w:cs="Times New Roman"/>
          <w:b/>
          <w:sz w:val="28"/>
          <w:szCs w:val="28"/>
        </w:rPr>
        <w:t>)</w:t>
      </w:r>
    </w:p>
    <w:p w:rsidR="004A43B1" w:rsidRPr="00801244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 xml:space="preserve"> Я по</w:t>
      </w:r>
      <w:r w:rsidR="00591D76" w:rsidRPr="00801244">
        <w:rPr>
          <w:rFonts w:ascii="Times New Roman" w:hAnsi="Times New Roman" w:cs="Times New Roman"/>
          <w:sz w:val="28"/>
          <w:szCs w:val="28"/>
        </w:rPr>
        <w:t>ю</w:t>
      </w:r>
      <w:r w:rsidRPr="00801244">
        <w:rPr>
          <w:rFonts w:ascii="Times New Roman" w:hAnsi="Times New Roman" w:cs="Times New Roman"/>
          <w:sz w:val="28"/>
          <w:szCs w:val="28"/>
        </w:rPr>
        <w:t>, и ты поешь</w:t>
      </w:r>
    </w:p>
    <w:p w:rsidR="004A43B1" w:rsidRPr="00801244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Я иду, и ты идешь</w:t>
      </w:r>
    </w:p>
    <w:p w:rsidR="004A43B1" w:rsidRPr="00801244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Мы поем и мы идем</w:t>
      </w:r>
    </w:p>
    <w:p w:rsidR="004A43B1" w:rsidRPr="00801244" w:rsidRDefault="004A43B1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 xml:space="preserve">Очень весело живем. </w:t>
      </w:r>
    </w:p>
    <w:p w:rsidR="00643505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 xml:space="preserve">Я тетрадочку открою </w:t>
      </w:r>
    </w:p>
    <w:p w:rsidR="00643505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И как надо положу.</w:t>
      </w:r>
    </w:p>
    <w:p w:rsidR="00643505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Я, друзья от вас не скрою,</w:t>
      </w:r>
    </w:p>
    <w:p w:rsidR="00643505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Карандаш вот так держу</w:t>
      </w:r>
    </w:p>
    <w:p w:rsidR="00643505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Сяду прямо, не согнусь</w:t>
      </w:r>
    </w:p>
    <w:p w:rsidR="00643505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244">
        <w:rPr>
          <w:rFonts w:ascii="Times New Roman" w:hAnsi="Times New Roman" w:cs="Times New Roman"/>
          <w:sz w:val="28"/>
          <w:szCs w:val="28"/>
        </w:rPr>
        <w:t>За работу я возьмусь!</w:t>
      </w:r>
    </w:p>
    <w:p w:rsidR="00643505" w:rsidRPr="00801244" w:rsidRDefault="00643505" w:rsidP="008012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в</w:t>
      </w:r>
      <w:r w:rsidR="00DC4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ыполним графический </w:t>
      </w:r>
      <w:r w:rsidR="00591D76" w:rsidRPr="0080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диктант.</w:t>
      </w:r>
    </w:p>
    <w:p w:rsidR="00D46EE4" w:rsidRPr="00801244" w:rsidRDefault="00D46EE4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1B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sz w:val="28"/>
          <w:szCs w:val="28"/>
        </w:rPr>
        <w:t xml:space="preserve"> Ребята, у вас в тетрадочках у каждого стоит красная точка, от этой точки мы буде работать дальше.</w:t>
      </w:r>
    </w:p>
    <w:p w:rsidR="00591D76" w:rsidRPr="00801244" w:rsidRDefault="00591D76" w:rsidP="008012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точки вправо 2 клеточки, Вверх 1 клеточка, Вправо 1 клеточка, Вверх 1 клеточка, Вправо 1 клеточка, Вниз 4 клеточки, Вправо 3 клеточки, Вверх 1 клеточка, Вправо 1 клеточка, Вниз 5 клеточек, Влево 2 клеточки, Вверх 1 клеточка, Влево 2 клеточки, Вниз 1 клеточка, Влево 2 клеточки, Вверх 4 клеточки, Влево 2 клеточки, Вверх 2 клеточки.</w:t>
      </w:r>
    </w:p>
    <w:p w:rsidR="00591D76" w:rsidRPr="00801244" w:rsidRDefault="00591D7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EE4" w:rsidRPr="00801244" w:rsidRDefault="00D46EE4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505" w:rsidRPr="00801244" w:rsidRDefault="00643505" w:rsidP="008012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24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D2FD5F" wp14:editId="324F008D">
            <wp:extent cx="2857500" cy="2333625"/>
            <wp:effectExtent l="0" t="0" r="0" b="9525"/>
            <wp:docPr id="5" name="Рисунок 5" descr="https://fs01.urokimatematiki.ru/e/001a3e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1.urokimatematiki.ru/e/001a3e-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5B6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Воспитатель: Что у нас с вами получилось? (Собака) . </w:t>
      </w:r>
      <w:r w:rsidRPr="00801244">
        <w:rPr>
          <w:rFonts w:ascii="Times New Roman" w:hAnsi="Times New Roman" w:cs="Times New Roman"/>
          <w:color w:val="000000"/>
          <w:sz w:val="28"/>
          <w:szCs w:val="28"/>
        </w:rPr>
        <w:br/>
        <w:t>За выпол</w:t>
      </w:r>
      <w:r w:rsidR="003045B6"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ненное задание получаете конверт. </w:t>
      </w:r>
    </w:p>
    <w:p w:rsidR="00643505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b/>
          <w:color w:val="000000"/>
          <w:sz w:val="28"/>
          <w:szCs w:val="28"/>
        </w:rPr>
        <w:t>Звучит музыка</w:t>
      </w:r>
    </w:p>
    <w:p w:rsidR="00643505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Следующая остановка </w:t>
      </w:r>
      <w:r w:rsidR="003045B6" w:rsidRPr="00801244">
        <w:rPr>
          <w:rFonts w:ascii="Times New Roman" w:hAnsi="Times New Roman" w:cs="Times New Roman"/>
          <w:b/>
          <w:color w:val="000000"/>
          <w:sz w:val="28"/>
          <w:szCs w:val="28"/>
        </w:rPr>
        <w:t>«Найди и сосчитай</w:t>
      </w:r>
      <w:r w:rsidRPr="0080124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A73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(Кот из геометрических фи</w:t>
      </w:r>
      <w:r w:rsidR="00D40BC9">
        <w:rPr>
          <w:rFonts w:ascii="Times New Roman" w:hAnsi="Times New Roman" w:cs="Times New Roman"/>
          <w:b/>
          <w:color w:val="000000"/>
          <w:sz w:val="28"/>
          <w:szCs w:val="28"/>
        </w:rPr>
        <w:t>гур)</w:t>
      </w:r>
    </w:p>
    <w:p w:rsidR="00591D76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BC9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</w:t>
      </w:r>
      <w:r w:rsidR="003045B6" w:rsidRPr="00D40BC9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3045B6"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 У вас у каждого лежит лист с заданием. Предлагаю вам самим догадаться, что нужно сделать в этом задании?!</w:t>
      </w:r>
    </w:p>
    <w:p w:rsidR="003045B6" w:rsidRPr="00801244" w:rsidRDefault="003045B6" w:rsidP="008012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 Ответы детей.</w:t>
      </w:r>
    </w:p>
    <w:p w:rsidR="00286DDC" w:rsidRPr="00801244" w:rsidRDefault="00286DDC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>Передаю</w:t>
      </w:r>
      <w:r w:rsidR="003045B6"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 вам еще один ко</w:t>
      </w:r>
      <w:r w:rsidR="00D40BC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045B6" w:rsidRPr="00801244">
        <w:rPr>
          <w:rFonts w:ascii="Times New Roman" w:hAnsi="Times New Roman" w:cs="Times New Roman"/>
          <w:color w:val="000000"/>
          <w:sz w:val="28"/>
          <w:szCs w:val="28"/>
        </w:rPr>
        <w:t>верт.</w:t>
      </w: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6DDC" w:rsidRDefault="00286DDC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Устраиваемся поудобнее. Поехали дальше! 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DDC" w:rsidRDefault="00286DDC" w:rsidP="0080124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b/>
          <w:color w:val="000000"/>
          <w:sz w:val="28"/>
          <w:szCs w:val="28"/>
        </w:rPr>
        <w:t>Звучит музыка.</w:t>
      </w:r>
    </w:p>
    <w:p w:rsidR="00D40BC9" w:rsidRPr="00801244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6DDC" w:rsidRPr="00801244" w:rsidRDefault="00286DDC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BC9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Воспитатель:</w:t>
      </w: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 Какая это станция? </w:t>
      </w:r>
      <w:r w:rsidR="003045B6" w:rsidRPr="00801244">
        <w:rPr>
          <w:rFonts w:ascii="Times New Roman" w:hAnsi="Times New Roman" w:cs="Times New Roman"/>
          <w:b/>
          <w:color w:val="000000"/>
          <w:sz w:val="28"/>
          <w:szCs w:val="28"/>
        </w:rPr>
        <w:t>«Составляйка</w:t>
      </w:r>
      <w:r w:rsidRPr="0080124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3045B6" w:rsidRPr="008012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045B6"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Ребята </w:t>
      </w:r>
      <w:r w:rsidR="00CA736F" w:rsidRPr="00801244">
        <w:rPr>
          <w:rFonts w:ascii="Times New Roman" w:hAnsi="Times New Roman" w:cs="Times New Roman"/>
          <w:color w:val="000000"/>
          <w:sz w:val="28"/>
          <w:szCs w:val="28"/>
        </w:rPr>
        <w:t>мы с</w:t>
      </w:r>
      <w:r w:rsidR="003045B6"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 вами научились составлять и решать задачи. Давайте вспомним из чего же состоит задача.</w:t>
      </w:r>
      <w:r w:rsidR="00801244"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1244">
        <w:rPr>
          <w:rFonts w:ascii="Times New Roman" w:hAnsi="Times New Roman" w:cs="Times New Roman"/>
          <w:color w:val="000000"/>
          <w:sz w:val="28"/>
          <w:szCs w:val="28"/>
        </w:rPr>
        <w:t>Ответы детей:</w:t>
      </w:r>
    </w:p>
    <w:p w:rsidR="003045B6" w:rsidRPr="00801244" w:rsidRDefault="003045B6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BC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Воспитатель:</w:t>
      </w:r>
      <w:r w:rsidR="00801244"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1244">
        <w:rPr>
          <w:rFonts w:ascii="Times New Roman" w:hAnsi="Times New Roman" w:cs="Times New Roman"/>
          <w:color w:val="000000"/>
          <w:sz w:val="28"/>
          <w:szCs w:val="28"/>
        </w:rPr>
        <w:t>Правильно из условия и вопроса. На этой станции</w:t>
      </w:r>
      <w:r w:rsidR="00801244"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 Фея из страны Математика предлагает нам составить и решить задачу вот по этой картинке в</w:t>
      </w: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нимательно посмотрите </w:t>
      </w:r>
      <w:r w:rsidR="00CA736F" w:rsidRPr="00801244">
        <w:rPr>
          <w:rFonts w:ascii="Times New Roman" w:hAnsi="Times New Roman" w:cs="Times New Roman"/>
          <w:color w:val="000000"/>
          <w:sz w:val="28"/>
          <w:szCs w:val="28"/>
        </w:rPr>
        <w:t>на картинку</w:t>
      </w: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. И скажите мне, какое же условие и вопрос будут в этой </w:t>
      </w:r>
      <w:r w:rsidR="00CA736F" w:rsidRPr="00801244">
        <w:rPr>
          <w:rFonts w:ascii="Times New Roman" w:hAnsi="Times New Roman" w:cs="Times New Roman"/>
          <w:color w:val="000000"/>
          <w:sz w:val="28"/>
          <w:szCs w:val="28"/>
        </w:rPr>
        <w:t>задаче.</w:t>
      </w:r>
    </w:p>
    <w:p w:rsidR="00CA736F" w:rsidRDefault="00286DDC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Звучит музыка и все попадают на станцию </w:t>
      </w:r>
    </w:p>
    <w:p w:rsidR="00935813" w:rsidRPr="00801244" w:rsidRDefault="00286DDC" w:rsidP="0080124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«Поощряйка». </w:t>
      </w:r>
    </w:p>
    <w:p w:rsidR="00935813" w:rsidRPr="00801244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вы справились со всеми заданиями, за к</w:t>
      </w:r>
      <w:r w:rsidR="00801244" w:rsidRPr="00801244">
        <w:rPr>
          <w:rFonts w:ascii="Times New Roman" w:hAnsi="Times New Roman" w:cs="Times New Roman"/>
          <w:color w:val="000000"/>
          <w:sz w:val="28"/>
          <w:szCs w:val="28"/>
        </w:rPr>
        <w:t>аждое задание вы получали конверты. Пришло время нам с вами посмотреть что же в них?!  Ребята, это буквы. Нам с вами нужно составить слово из этих букв и прочитать послание от Феи.</w:t>
      </w:r>
    </w:p>
    <w:p w:rsidR="00286DDC" w:rsidRPr="00801244" w:rsidRDefault="00286DDC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>Дети выстраивают слово из тех букв, которые они получали на стан</w:t>
      </w:r>
      <w:r w:rsidR="00935813" w:rsidRPr="00801244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01244">
        <w:rPr>
          <w:rFonts w:ascii="Times New Roman" w:hAnsi="Times New Roman" w:cs="Times New Roman"/>
          <w:color w:val="000000"/>
          <w:sz w:val="28"/>
          <w:szCs w:val="28"/>
        </w:rPr>
        <w:t>иях.</w:t>
      </w:r>
    </w:p>
    <w:p w:rsidR="00935813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40BC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Воспитатель: </w:t>
      </w:r>
    </w:p>
    <w:p w:rsidR="00D40BC9" w:rsidRPr="00801244" w:rsidRDefault="00D40BC9" w:rsidP="00D40B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>Воспитатель: Наше путешествие подошло к концу, и нам с вами пора возвращаться в наш любимый детский сад!!</w:t>
      </w:r>
    </w:p>
    <w:p w:rsidR="00D40BC9" w:rsidRPr="00D40BC9" w:rsidRDefault="00D40BC9" w:rsidP="00801244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35813" w:rsidRPr="00801244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>Вам понравилось наше путешествие?</w:t>
      </w:r>
    </w:p>
    <w:p w:rsidR="00935813" w:rsidRPr="00801244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>На каких станциях мы с вами останавливались?</w:t>
      </w:r>
    </w:p>
    <w:p w:rsidR="00935813" w:rsidRPr="00801244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>Какое задание вам больше всего понравилось?</w:t>
      </w:r>
    </w:p>
    <w:p w:rsidR="00935813" w:rsidRPr="00D40BC9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40BC9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 читает стих:</w:t>
      </w:r>
    </w:p>
    <w:p w:rsidR="00935813" w:rsidRPr="00801244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>Без математики друзья, никак нам не прожить</w:t>
      </w:r>
    </w:p>
    <w:p w:rsidR="00935813" w:rsidRPr="00801244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>Ничто не сможем посчитать, и цифры не сравнить</w:t>
      </w:r>
    </w:p>
    <w:p w:rsidR="00935813" w:rsidRPr="00801244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>Нам математика дана уж много с</w:t>
      </w:r>
      <w:r w:rsidR="00D40BC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тен лет, </w:t>
      </w:r>
    </w:p>
    <w:p w:rsidR="00935813" w:rsidRPr="00801244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Ведь даже мамонтов считал древнейших человек. </w:t>
      </w:r>
    </w:p>
    <w:p w:rsidR="00935813" w:rsidRPr="00801244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t xml:space="preserve">Рассаживаемся по местам, поехали! </w:t>
      </w:r>
    </w:p>
    <w:p w:rsidR="00935813" w:rsidRPr="00801244" w:rsidRDefault="00935813" w:rsidP="0080124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b/>
          <w:color w:val="000000"/>
          <w:sz w:val="28"/>
          <w:szCs w:val="28"/>
        </w:rPr>
        <w:t>Звучит музыка.</w:t>
      </w:r>
    </w:p>
    <w:p w:rsidR="00935813" w:rsidRPr="00801244" w:rsidRDefault="00DC41B3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возвращению в детский сад воспитатель замечает коробочку. Берет ее, открывает. В ней лежит записка от Феи и угощения для детей</w:t>
      </w:r>
    </w:p>
    <w:p w:rsidR="00286DDC" w:rsidRDefault="00286DDC" w:rsidP="00801244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C41B3" w:rsidRDefault="00DC41B3" w:rsidP="00801244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Ребята, вы большие молодцы. Справились со всеми заданиями, показали мне свои знания, сообразительность и  внимание. Приглашаю вас в следующий раз еще ко мне в гости. А сегодня дарю вам угощения!</w:t>
      </w:r>
    </w:p>
    <w:p w:rsidR="00DC41B3" w:rsidRDefault="00DC41B3" w:rsidP="00801244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C41B3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Поедем еще?</w:t>
      </w:r>
    </w:p>
    <w:p w:rsidR="00DC41B3" w:rsidRDefault="00DC41B3" w:rsidP="00801244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Дети: Даа!</w:t>
      </w:r>
    </w:p>
    <w:p w:rsidR="00DC41B3" w:rsidRPr="00DC41B3" w:rsidRDefault="00DC41B3" w:rsidP="00801244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B4FF6" w:rsidRPr="00801244" w:rsidRDefault="00643505" w:rsidP="0080124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4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B4FF6" w:rsidRPr="00801244" w:rsidRDefault="00CB4FF6" w:rsidP="0080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4FF6" w:rsidRPr="0080124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79" w:rsidRDefault="00234B79" w:rsidP="00935813">
      <w:pPr>
        <w:spacing w:after="0" w:line="240" w:lineRule="auto"/>
      </w:pPr>
      <w:r>
        <w:separator/>
      </w:r>
    </w:p>
  </w:endnote>
  <w:endnote w:type="continuationSeparator" w:id="0">
    <w:p w:rsidR="00234B79" w:rsidRDefault="00234B79" w:rsidP="009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947749"/>
      <w:docPartObj>
        <w:docPartGallery w:val="Page Numbers (Bottom of Page)"/>
        <w:docPartUnique/>
      </w:docPartObj>
    </w:sdtPr>
    <w:sdtEndPr/>
    <w:sdtContent>
      <w:p w:rsidR="00935813" w:rsidRDefault="00935813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B79">
          <w:rPr>
            <w:noProof/>
          </w:rPr>
          <w:t>1</w:t>
        </w:r>
        <w:r>
          <w:fldChar w:fldCharType="end"/>
        </w:r>
      </w:p>
    </w:sdtContent>
  </w:sdt>
  <w:p w:rsidR="00935813" w:rsidRDefault="0093581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79" w:rsidRDefault="00234B79" w:rsidP="00935813">
      <w:pPr>
        <w:spacing w:after="0" w:line="240" w:lineRule="auto"/>
      </w:pPr>
      <w:r>
        <w:separator/>
      </w:r>
    </w:p>
  </w:footnote>
  <w:footnote w:type="continuationSeparator" w:id="0">
    <w:p w:rsidR="00234B79" w:rsidRDefault="00234B79" w:rsidP="00935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2B"/>
    <w:rsid w:val="00234B79"/>
    <w:rsid w:val="00286DDC"/>
    <w:rsid w:val="002B6717"/>
    <w:rsid w:val="002B7018"/>
    <w:rsid w:val="002D0123"/>
    <w:rsid w:val="003045B6"/>
    <w:rsid w:val="004A43B1"/>
    <w:rsid w:val="005121E3"/>
    <w:rsid w:val="00585CAA"/>
    <w:rsid w:val="00591D76"/>
    <w:rsid w:val="00643505"/>
    <w:rsid w:val="006947B0"/>
    <w:rsid w:val="00706F91"/>
    <w:rsid w:val="00757661"/>
    <w:rsid w:val="00801244"/>
    <w:rsid w:val="00935813"/>
    <w:rsid w:val="009B572B"/>
    <w:rsid w:val="00A6764D"/>
    <w:rsid w:val="00AB3DD8"/>
    <w:rsid w:val="00B4673F"/>
    <w:rsid w:val="00B607BB"/>
    <w:rsid w:val="00B70EDD"/>
    <w:rsid w:val="00CA736F"/>
    <w:rsid w:val="00CB4FF6"/>
    <w:rsid w:val="00CC4F52"/>
    <w:rsid w:val="00CD0363"/>
    <w:rsid w:val="00D40BC9"/>
    <w:rsid w:val="00D4382E"/>
    <w:rsid w:val="00D46EE4"/>
    <w:rsid w:val="00DC41B3"/>
    <w:rsid w:val="00DD252C"/>
    <w:rsid w:val="00E57B51"/>
    <w:rsid w:val="00F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ED310-C44D-4051-99D6-12C07CC3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4A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9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35813"/>
  </w:style>
  <w:style w:type="paragraph" w:styleId="af6">
    <w:name w:val="footer"/>
    <w:basedOn w:val="a"/>
    <w:link w:val="af7"/>
    <w:uiPriority w:val="99"/>
    <w:unhideWhenUsed/>
    <w:rsid w:val="009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35813"/>
  </w:style>
  <w:style w:type="paragraph" w:styleId="af8">
    <w:name w:val="Balloon Text"/>
    <w:basedOn w:val="a"/>
    <w:link w:val="af9"/>
    <w:uiPriority w:val="99"/>
    <w:semiHidden/>
    <w:unhideWhenUsed/>
    <w:rsid w:val="00D4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0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308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TOLIK</cp:lastModifiedBy>
  <cp:revision>13</cp:revision>
  <cp:lastPrinted>2019-03-31T13:25:00Z</cp:lastPrinted>
  <dcterms:created xsi:type="dcterms:W3CDTF">2019-03-16T17:28:00Z</dcterms:created>
  <dcterms:modified xsi:type="dcterms:W3CDTF">2019-04-14T18:49:00Z</dcterms:modified>
</cp:coreProperties>
</file>