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29" w:rsidRPr="00095D90" w:rsidRDefault="007C4A29" w:rsidP="00095D90">
      <w:pPr>
        <w:spacing w:line="240" w:lineRule="auto"/>
        <w:ind w:left="709" w:hanging="709"/>
        <w:jc w:val="right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z w:val="24"/>
          <w:szCs w:val="24"/>
        </w:rPr>
        <w:t xml:space="preserve">                                                                        УТВЕРЖДЕНО</w:t>
      </w:r>
    </w:p>
    <w:p w:rsidR="007C4A29" w:rsidRPr="00095D90" w:rsidRDefault="007C4A29" w:rsidP="00095D90">
      <w:pPr>
        <w:spacing w:line="240" w:lineRule="auto"/>
        <w:ind w:left="709" w:hanging="709"/>
        <w:jc w:val="right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z w:val="24"/>
          <w:szCs w:val="24"/>
        </w:rPr>
        <w:t xml:space="preserve">приказом МБУДО «Созвездие» </w:t>
      </w:r>
    </w:p>
    <w:p w:rsidR="007C4A29" w:rsidRPr="00095D90" w:rsidRDefault="007C4A29" w:rsidP="00095D90">
      <w:pPr>
        <w:spacing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095D90">
        <w:rPr>
          <w:rFonts w:ascii="Times New Roman" w:hAnsi="Times New Roman"/>
          <w:sz w:val="24"/>
          <w:szCs w:val="24"/>
        </w:rPr>
        <w:t>от 15.01.2018 г. №14</w:t>
      </w:r>
    </w:p>
    <w:p w:rsidR="007C4A29" w:rsidRPr="00095D90" w:rsidRDefault="007C4A29" w:rsidP="00095D90">
      <w:pPr>
        <w:spacing w:line="240" w:lineRule="auto"/>
        <w:ind w:left="-120"/>
        <w:jc w:val="center"/>
        <w:rPr>
          <w:rFonts w:ascii="Times New Roman" w:hAnsi="Times New Roman"/>
          <w:sz w:val="24"/>
          <w:szCs w:val="24"/>
          <w:u w:val="single"/>
        </w:rPr>
      </w:pPr>
      <w:r w:rsidRPr="00095D90">
        <w:rPr>
          <w:rFonts w:ascii="Times New Roman" w:hAnsi="Times New Roman"/>
          <w:sz w:val="24"/>
          <w:szCs w:val="24"/>
        </w:rPr>
        <w:t>Инструкция № 62</w:t>
      </w:r>
    </w:p>
    <w:p w:rsidR="007C4A29" w:rsidRDefault="007C4A29" w:rsidP="00095D9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95D90">
        <w:rPr>
          <w:rFonts w:ascii="Times New Roman" w:hAnsi="Times New Roman"/>
          <w:b/>
          <w:sz w:val="24"/>
          <w:szCs w:val="24"/>
        </w:rPr>
        <w:t>«</w:t>
      </w:r>
      <w:r w:rsidRPr="00095D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Техника безопасности при проведении</w:t>
      </w:r>
    </w:p>
    <w:p w:rsidR="007C4A29" w:rsidRDefault="007C4A29" w:rsidP="00095D9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095D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учебно-тренировочного вождения картинга»</w:t>
      </w:r>
    </w:p>
    <w:p w:rsidR="007C4A29" w:rsidRPr="00095D90" w:rsidRDefault="007C4A29" w:rsidP="00095D90">
      <w:pPr>
        <w:jc w:val="center"/>
        <w:rPr>
          <w:rFonts w:ascii="Times New Roman" w:hAnsi="Times New Roman"/>
          <w:snapToGrid w:val="0"/>
          <w:sz w:val="24"/>
          <w:szCs w:val="24"/>
        </w:rPr>
      </w:pPr>
      <w:r w:rsidRPr="00095D90">
        <w:rPr>
          <w:rFonts w:ascii="Times New Roman" w:hAnsi="Times New Roman"/>
          <w:snapToGrid w:val="0"/>
          <w:sz w:val="24"/>
          <w:szCs w:val="24"/>
        </w:rPr>
        <w:t>1. Общие положения</w:t>
      </w:r>
    </w:p>
    <w:p w:rsidR="007C4A29" w:rsidRDefault="007C4A29" w:rsidP="00095D90">
      <w:pPr>
        <w:tabs>
          <w:tab w:val="left" w:pos="237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1.1.</w:t>
      </w:r>
      <w:r w:rsidRPr="00095D90">
        <w:rPr>
          <w:rFonts w:ascii="Times New Roman" w:hAnsi="Times New Roman"/>
          <w:sz w:val="24"/>
          <w:szCs w:val="24"/>
        </w:rPr>
        <w:t xml:space="preserve"> К занятиям на картингах допускаются учащиеся, годные по состоянию здоровья (наличие справки из лечебного учреждения о состоянии здоровья), изучившие правила техники безопасности при   обучении вождению карта, а также прошедшие инструктаж на рабочем месте по технике безопасности.</w:t>
      </w:r>
    </w:p>
    <w:p w:rsidR="007C4A29" w:rsidRDefault="007C4A29" w:rsidP="00095D90">
      <w:pPr>
        <w:tabs>
          <w:tab w:val="left" w:pos="2376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Требования охраны труда перед началом вождения</w:t>
      </w:r>
    </w:p>
    <w:p w:rsidR="007C4A29" w:rsidRDefault="007C4A29" w:rsidP="00095D90">
      <w:pPr>
        <w:tabs>
          <w:tab w:val="left" w:pos="237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Перед каждым выездом на т</w:t>
      </w:r>
      <w:r w:rsidRPr="00095D90">
        <w:rPr>
          <w:rFonts w:ascii="Times New Roman" w:hAnsi="Times New Roman"/>
          <w:sz w:val="24"/>
          <w:szCs w:val="24"/>
        </w:rPr>
        <w:t>ренировку  обязательно проверяется техническое состояние картинга и экипировка водителя.</w:t>
      </w:r>
    </w:p>
    <w:p w:rsidR="007C4A29" w:rsidRPr="00095D90" w:rsidRDefault="007C4A29" w:rsidP="00095D90">
      <w:pPr>
        <w:tabs>
          <w:tab w:val="left" w:pos="237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095D90">
        <w:rPr>
          <w:rFonts w:ascii="Times New Roman" w:hAnsi="Times New Roman"/>
          <w:b/>
          <w:i/>
          <w:sz w:val="24"/>
          <w:szCs w:val="24"/>
        </w:rPr>
        <w:t>К тренировкам не допускаются картинги:</w:t>
      </w:r>
    </w:p>
    <w:p w:rsidR="007C4A29" w:rsidRPr="00095D90" w:rsidRDefault="007C4A29" w:rsidP="00095D90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pacing w:val="-1"/>
          <w:sz w:val="24"/>
          <w:szCs w:val="24"/>
        </w:rPr>
        <w:t>Неисправно рулевое управление;</w:t>
      </w:r>
    </w:p>
    <w:p w:rsidR="007C4A29" w:rsidRPr="00095D90" w:rsidRDefault="007C4A29" w:rsidP="00095D90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pacing w:val="-1"/>
          <w:sz w:val="24"/>
          <w:szCs w:val="24"/>
        </w:rPr>
        <w:t>Неисправна тормозная система;</w:t>
      </w:r>
    </w:p>
    <w:p w:rsidR="007C4A29" w:rsidRPr="00095D90" w:rsidRDefault="007C4A29" w:rsidP="00095D90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z w:val="24"/>
          <w:szCs w:val="24"/>
        </w:rPr>
        <w:t>Неисправны шины и ненадежно закреплены колеса;</w:t>
      </w:r>
    </w:p>
    <w:p w:rsidR="007C4A29" w:rsidRPr="00095D90" w:rsidRDefault="007C4A29" w:rsidP="00095D90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z w:val="24"/>
          <w:szCs w:val="24"/>
        </w:rPr>
        <w:t>Негерметичные детали системы питания и смазки;</w:t>
      </w:r>
    </w:p>
    <w:p w:rsidR="007C4A29" w:rsidRPr="00095D90" w:rsidRDefault="007C4A29" w:rsidP="00095D90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pacing w:val="-3"/>
          <w:sz w:val="24"/>
          <w:szCs w:val="24"/>
        </w:rPr>
        <w:t>Неисправна электропроводка, искрения в разъёмах и соединениях;</w:t>
      </w:r>
    </w:p>
    <w:p w:rsidR="007C4A29" w:rsidRPr="00095D90" w:rsidRDefault="007C4A29" w:rsidP="00095D90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pacing w:val="-1"/>
          <w:sz w:val="24"/>
          <w:szCs w:val="24"/>
        </w:rPr>
        <w:t>Ненадежно закреплено сидение;</w:t>
      </w:r>
    </w:p>
    <w:p w:rsidR="007C4A29" w:rsidRDefault="007C4A29" w:rsidP="00095D90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pacing w:val="-1"/>
          <w:sz w:val="24"/>
          <w:szCs w:val="24"/>
        </w:rPr>
        <w:t>Неисправен привод дросельной заслонки карбюратора.</w:t>
      </w:r>
    </w:p>
    <w:p w:rsidR="007C4A29" w:rsidRDefault="007C4A29" w:rsidP="00095D90">
      <w:pPr>
        <w:tabs>
          <w:tab w:val="left" w:pos="2376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4A29" w:rsidRPr="00095D90" w:rsidRDefault="007C4A29" w:rsidP="00095D90">
      <w:pPr>
        <w:tabs>
          <w:tab w:val="left" w:pos="2376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95D90">
        <w:rPr>
          <w:rFonts w:ascii="Times New Roman" w:hAnsi="Times New Roman"/>
          <w:b/>
          <w:i/>
          <w:sz w:val="24"/>
          <w:szCs w:val="24"/>
        </w:rPr>
        <w:t>2.3. Требования к экип</w:t>
      </w:r>
      <w:r>
        <w:rPr>
          <w:rFonts w:ascii="Times New Roman" w:hAnsi="Times New Roman"/>
          <w:b/>
          <w:i/>
          <w:sz w:val="24"/>
          <w:szCs w:val="24"/>
        </w:rPr>
        <w:t>ировке на тренировке:</w:t>
      </w:r>
    </w:p>
    <w:p w:rsidR="007C4A29" w:rsidRPr="00095D90" w:rsidRDefault="007C4A29" w:rsidP="00095D9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5D90">
        <w:rPr>
          <w:rFonts w:ascii="Times New Roman" w:hAnsi="Times New Roman"/>
          <w:sz w:val="24"/>
          <w:szCs w:val="24"/>
        </w:rPr>
        <w:t>Обязате</w:t>
      </w:r>
      <w:r>
        <w:rPr>
          <w:rFonts w:ascii="Times New Roman" w:hAnsi="Times New Roman"/>
          <w:sz w:val="24"/>
          <w:szCs w:val="24"/>
        </w:rPr>
        <w:t>ль</w:t>
      </w:r>
      <w:r w:rsidRPr="00095D90">
        <w:rPr>
          <w:rFonts w:ascii="Times New Roman" w:hAnsi="Times New Roman"/>
          <w:sz w:val="24"/>
          <w:szCs w:val="24"/>
        </w:rPr>
        <w:t>но наличие мотошлема с исправным застегивающим   устройством. Мотошлем во время движения должен быть застегнут. Зимой обязательно должен быть подшлемник.</w:t>
      </w:r>
    </w:p>
    <w:p w:rsidR="007C4A29" w:rsidRPr="00095D90" w:rsidRDefault="007C4A29" w:rsidP="00095D9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095D90">
        <w:rPr>
          <w:rFonts w:ascii="Times New Roman" w:hAnsi="Times New Roman"/>
          <w:sz w:val="24"/>
          <w:szCs w:val="24"/>
        </w:rPr>
        <w:t>Одежда на тренировках должна закрывать все части тела, не сковывать движения, соответствовать погодным условиям и быть по размеру учащегося. Шарф должен быть хорошо заправлен в куртку; ремни, пояски, карманы должны быть застегнутыми.</w:t>
      </w:r>
    </w:p>
    <w:p w:rsidR="007C4A29" w:rsidRPr="00095D90" w:rsidRDefault="007C4A29" w:rsidP="00095D90">
      <w:pPr>
        <w:pStyle w:val="NoSpacing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95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95D90">
        <w:rPr>
          <w:rFonts w:ascii="Times New Roman" w:hAnsi="Times New Roman"/>
          <w:sz w:val="24"/>
          <w:szCs w:val="24"/>
          <w:bdr w:val="none" w:sz="0" w:space="0" w:color="auto" w:frame="1"/>
        </w:rPr>
        <w:t>Обувь должна быть высокой (закрывающая лодыжки), лёгкой, с нескользкой подошвой, без каблуков и со скошенной пяткой. Шнурки и ремешки не должны болтат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ь</w:t>
      </w:r>
      <w:r w:rsidRPr="00095D90">
        <w:rPr>
          <w:rFonts w:ascii="Times New Roman" w:hAnsi="Times New Roman"/>
          <w:sz w:val="24"/>
          <w:szCs w:val="24"/>
          <w:bdr w:val="none" w:sz="0" w:space="0" w:color="auto" w:frame="1"/>
        </w:rPr>
        <w:t>ся.</w:t>
      </w:r>
    </w:p>
    <w:p w:rsidR="007C4A29" w:rsidRDefault="007C4A29" w:rsidP="00095D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- </w:t>
      </w:r>
      <w:r w:rsidRPr="00095D90">
        <w:rPr>
          <w:rFonts w:ascii="Times New Roman" w:hAnsi="Times New Roman"/>
          <w:sz w:val="24"/>
          <w:szCs w:val="24"/>
          <w:bdr w:val="none" w:sz="0" w:space="0" w:color="auto" w:frame="1"/>
        </w:rPr>
        <w:t>Перчатки должны соответс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твовать погоде, желательно кожа</w:t>
      </w:r>
      <w:r w:rsidRPr="00095D90">
        <w:rPr>
          <w:rFonts w:ascii="Times New Roman" w:hAnsi="Times New Roman"/>
          <w:sz w:val="24"/>
          <w:szCs w:val="24"/>
          <w:bdr w:val="none" w:sz="0" w:space="0" w:color="auto" w:frame="1"/>
        </w:rPr>
        <w:t>ные.</w:t>
      </w:r>
    </w:p>
    <w:p w:rsidR="007C4A29" w:rsidRDefault="007C4A29" w:rsidP="00095D90">
      <w:pPr>
        <w:pStyle w:val="NoSpacing"/>
        <w:rPr>
          <w:rFonts w:ascii="Times New Roman" w:hAnsi="Times New Roman"/>
          <w:sz w:val="24"/>
          <w:szCs w:val="24"/>
        </w:rPr>
      </w:pPr>
    </w:p>
    <w:p w:rsidR="007C4A29" w:rsidRPr="00095D90" w:rsidRDefault="007C4A29" w:rsidP="00095D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5D90">
        <w:rPr>
          <w:rFonts w:ascii="Times New Roman" w:hAnsi="Times New Roman"/>
          <w:b/>
          <w:sz w:val="24"/>
          <w:szCs w:val="24"/>
        </w:rPr>
        <w:t xml:space="preserve">2.4. </w:t>
      </w:r>
      <w:r w:rsidRPr="00095D90">
        <w:rPr>
          <w:rFonts w:ascii="Times New Roman" w:hAnsi="Times New Roman"/>
          <w:b/>
          <w:i/>
          <w:sz w:val="24"/>
          <w:szCs w:val="24"/>
        </w:rPr>
        <w:t>Трасса для тренировок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7C4A29" w:rsidRPr="00095D90" w:rsidRDefault="007C4A29" w:rsidP="00095D90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4A29" w:rsidRPr="00095D90" w:rsidRDefault="007C4A29" w:rsidP="00095D90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095D90">
        <w:rPr>
          <w:rFonts w:ascii="Times New Roman" w:hAnsi="Times New Roman"/>
          <w:sz w:val="24"/>
          <w:szCs w:val="24"/>
          <w:lang w:eastAsia="ru-RU"/>
        </w:rPr>
        <w:t xml:space="preserve">Перед началом тренировки обязательно пройти по трассе и убрать все лишние и опасные предметы. </w:t>
      </w:r>
    </w:p>
    <w:p w:rsidR="007C4A29" w:rsidRDefault="007C4A29" w:rsidP="00095D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095D90">
        <w:rPr>
          <w:rFonts w:ascii="Times New Roman" w:hAnsi="Times New Roman"/>
          <w:sz w:val="24"/>
          <w:szCs w:val="24"/>
        </w:rPr>
        <w:t xml:space="preserve">Рядом с трассой (в зоне ожидания) должен находиться исправный огнетушитель.  </w:t>
      </w:r>
    </w:p>
    <w:p w:rsidR="007C4A29" w:rsidRPr="00095D90" w:rsidRDefault="007C4A29" w:rsidP="00095D90">
      <w:pPr>
        <w:pStyle w:val="NoSpacing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z w:val="24"/>
          <w:szCs w:val="24"/>
        </w:rPr>
        <w:t>- На трассе и вблизи нее не должны находиться люди.</w:t>
      </w:r>
    </w:p>
    <w:p w:rsidR="007C4A29" w:rsidRDefault="007C4A29" w:rsidP="00095D90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7C4A29" w:rsidRPr="00095D90" w:rsidRDefault="007C4A29" w:rsidP="00095D90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095D90">
        <w:rPr>
          <w:rFonts w:ascii="Times New Roman" w:hAnsi="Times New Roman"/>
          <w:b/>
          <w:i/>
          <w:sz w:val="24"/>
          <w:szCs w:val="24"/>
        </w:rPr>
        <w:t>2.5. Перед началом вождения карта:</w:t>
      </w:r>
    </w:p>
    <w:p w:rsidR="007C4A29" w:rsidRPr="00095D90" w:rsidRDefault="007C4A29" w:rsidP="00095D90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095D90">
        <w:rPr>
          <w:rFonts w:ascii="Times New Roman" w:hAnsi="Times New Roman"/>
          <w:bCs/>
          <w:sz w:val="24"/>
          <w:szCs w:val="24"/>
          <w:lang w:eastAsia="ru-RU"/>
        </w:rPr>
        <w:t xml:space="preserve">Запрещается вынос картов из помещения без разрешения </w:t>
      </w:r>
      <w:r>
        <w:rPr>
          <w:rFonts w:ascii="Times New Roman" w:hAnsi="Times New Roman"/>
          <w:bCs/>
          <w:sz w:val="24"/>
          <w:szCs w:val="24"/>
          <w:lang w:eastAsia="ru-RU"/>
        </w:rPr>
        <w:t>педагога</w:t>
      </w:r>
      <w:r w:rsidRPr="00095D90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7C4A29" w:rsidRPr="00095D90" w:rsidRDefault="007C4A29" w:rsidP="00095D90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095D90">
        <w:rPr>
          <w:rFonts w:ascii="Times New Roman" w:hAnsi="Times New Roman"/>
          <w:bCs/>
          <w:sz w:val="24"/>
          <w:szCs w:val="24"/>
          <w:lang w:eastAsia="ru-RU"/>
        </w:rPr>
        <w:t>Заправка картинга топливом осуществляется вне помещения с разрешения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педагога</w:t>
      </w:r>
      <w:r w:rsidRPr="00095D90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7C4A29" w:rsidRPr="00095D90" w:rsidRDefault="007C4A29" w:rsidP="00095D90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- </w:t>
      </w:r>
      <w:r w:rsidRPr="00095D90">
        <w:rPr>
          <w:rFonts w:ascii="Times New Roman" w:hAnsi="Times New Roman"/>
          <w:bCs/>
          <w:sz w:val="24"/>
          <w:szCs w:val="24"/>
          <w:lang w:eastAsia="ru-RU"/>
        </w:rPr>
        <w:t xml:space="preserve">Запуск двигателя производится по команде и с разрешения </w:t>
      </w:r>
      <w:r>
        <w:rPr>
          <w:rFonts w:ascii="Times New Roman" w:hAnsi="Times New Roman"/>
          <w:bCs/>
          <w:sz w:val="24"/>
          <w:szCs w:val="24"/>
          <w:lang w:eastAsia="ru-RU"/>
        </w:rPr>
        <w:t>педагога</w:t>
      </w:r>
      <w:r w:rsidRPr="00095D90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7C4A29" w:rsidRDefault="007C4A29" w:rsidP="00095D90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3. Требования по охране труда во время заездов</w:t>
      </w:r>
    </w:p>
    <w:p w:rsidR="007C4A29" w:rsidRPr="00095D90" w:rsidRDefault="007C4A29" w:rsidP="00095D90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1. Во время движения карта по трассе – запрещается на нее выходить.</w:t>
      </w: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2. Запрещается стоять в непосредственной близости от трассы.</w:t>
      </w: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3. Находиться только в зоне ожидания. В зоне ожидания поддерживать      дисциплину и порядок. Спортсмен, получивший три дисциплинарных замечания, отстраняется от занятий.</w:t>
      </w: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4. Подойти и сесть в карт можно только после команды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педагога</w:t>
      </w: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5. Начинать движение только после команды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педагога</w:t>
      </w: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6. Перед началом движения убедитесь, что на трассе нет людей и посторонних предметов.</w:t>
      </w: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7. Если двигатель заглох – поднимите руку и остановитесь, покидать картинг можно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только убедившись в безопасности</w:t>
      </w: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своих действий.</w:t>
      </w: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8. Если на трассе неожиданно появится посторонний человек или предмет остановитесь, и подождите, пока трасса не станет свободной.</w:t>
      </w: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9. Останавливаться по первому требованию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педагога</w:t>
      </w: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(красный флаг).</w:t>
      </w: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10. Перед остановкой обязательно</w:t>
      </w:r>
      <w:r w:rsidRPr="00095D90">
        <w:rPr>
          <w:rFonts w:ascii="Times New Roman" w:hAnsi="Times New Roman"/>
          <w:sz w:val="24"/>
          <w:szCs w:val="24"/>
          <w:lang w:eastAsia="ru-RU"/>
        </w:rPr>
        <w:t> </w:t>
      </w:r>
      <w:r w:rsidRPr="00095D90">
        <w:rPr>
          <w:rFonts w:ascii="Times New Roman" w:hAnsi="Times New Roman"/>
          <w:b/>
          <w:bCs/>
          <w:sz w:val="24"/>
          <w:szCs w:val="24"/>
          <w:lang w:eastAsia="ru-RU"/>
        </w:rPr>
        <w:t>поднимай руку</w:t>
      </w: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11. Запрещается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отпускать руль обеи</w:t>
      </w: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ми руками до полной остановки карта (разрешается отрывать от руля одну руку, только для подачи сигнала об остановке и переключения передач).</w:t>
      </w:r>
    </w:p>
    <w:p w:rsidR="007C4A29" w:rsidRPr="00095D90" w:rsidRDefault="007C4A29" w:rsidP="00CE3760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D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12. Покидать карт только после его полной остановки.</w:t>
      </w:r>
    </w:p>
    <w:p w:rsidR="007C4A29" w:rsidRPr="00095D90" w:rsidRDefault="007C4A29" w:rsidP="00CE37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z w:val="24"/>
          <w:szCs w:val="24"/>
        </w:rPr>
        <w:t xml:space="preserve">       13. Устранять неисправности картинга разрешается только в зоне парковки.</w:t>
      </w:r>
    </w:p>
    <w:p w:rsidR="007C4A29" w:rsidRPr="00095D90" w:rsidRDefault="007C4A29" w:rsidP="00095D9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95D90">
        <w:rPr>
          <w:rFonts w:ascii="Times New Roman" w:hAnsi="Times New Roman"/>
          <w:b/>
          <w:sz w:val="24"/>
          <w:szCs w:val="24"/>
        </w:rPr>
        <w:t>Поднятая рука информирует позади едущих гонщиков о твоей остановке или снижении скорости. Даже если ты на трассе один, привыкай – это обязательное правило! Самое главное – поднял руку, убедился, что позади едущие гонщики тебя поняли, и СРАЗУ ЖЕ ОПУСТИ РУКУ НАЗАД, НА РУЛЬ. Рулить одной рукой очень опасно, также как и снимать руки с рулевого колеса или перебирать его руками  во время движения.</w:t>
      </w:r>
    </w:p>
    <w:p w:rsidR="007C4A29" w:rsidRPr="00CE3760" w:rsidRDefault="007C4A29" w:rsidP="00CE3760">
      <w:pPr>
        <w:spacing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CE3760">
        <w:rPr>
          <w:rFonts w:ascii="Times New Roman" w:hAnsi="Times New Roman"/>
          <w:b/>
          <w:i/>
          <w:sz w:val="24"/>
          <w:szCs w:val="24"/>
        </w:rPr>
        <w:t>4. Требования по охране труда в аварийных и чрезвычайных ситуациях</w:t>
      </w:r>
    </w:p>
    <w:p w:rsidR="007C4A29" w:rsidRPr="00400844" w:rsidRDefault="007C4A29" w:rsidP="003A6B7A">
      <w:pPr>
        <w:pStyle w:val="msoplaintextcxspmiddle"/>
        <w:spacing w:before="0" w:beforeAutospacing="0" w:after="0" w:afterAutospacing="0"/>
        <w:jc w:val="center"/>
        <w:rPr>
          <w:b/>
          <w:sz w:val="8"/>
          <w:szCs w:val="8"/>
          <w:u w:val="single"/>
        </w:rPr>
      </w:pPr>
    </w:p>
    <w:p w:rsidR="007C4A29" w:rsidRPr="00CE3760" w:rsidRDefault="007C4A29" w:rsidP="003A6B7A">
      <w:pPr>
        <w:pStyle w:val="msoplaintextcxspmiddle"/>
        <w:spacing w:before="0" w:beforeAutospacing="0" w:after="0" w:afterAutospacing="0"/>
        <w:jc w:val="both"/>
      </w:pPr>
      <w:r w:rsidRPr="00CE3760">
        <w:t xml:space="preserve">4.1. </w:t>
      </w:r>
      <w:r w:rsidRPr="00CE3760">
        <w:tab/>
        <w:t>Участник заездов обязан:</w:t>
      </w:r>
    </w:p>
    <w:p w:rsidR="007C4A29" w:rsidRPr="00CE3760" w:rsidRDefault="007C4A29" w:rsidP="003A6B7A">
      <w:pPr>
        <w:pStyle w:val="msoplaintextcxspmiddle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 w:rsidRPr="00CE3760">
        <w:t>во всех случаях обнаружения ситуации, которая угрожает жизни или здор</w:t>
      </w:r>
      <w:r w:rsidRPr="00CE3760">
        <w:t>о</w:t>
      </w:r>
      <w:r w:rsidRPr="00CE3760">
        <w:t>вью немедленно сообщить об аварийной ситуации педагогу;</w:t>
      </w:r>
    </w:p>
    <w:p w:rsidR="007C4A29" w:rsidRPr="00CE3760" w:rsidRDefault="007C4A29" w:rsidP="003A6B7A">
      <w:pPr>
        <w:pStyle w:val="msoplaintextcxspmiddle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 w:rsidRPr="00CE3760">
        <w:t>при любых случаях сбоя в работе технического оборудования или при обн</w:t>
      </w:r>
      <w:r w:rsidRPr="00CE3760">
        <w:t>а</w:t>
      </w:r>
      <w:r w:rsidRPr="00CE3760">
        <w:t>ружении неисправности оборудования, инвентаря, специального снар</w:t>
      </w:r>
      <w:r w:rsidRPr="00CE3760">
        <w:t>я</w:t>
      </w:r>
      <w:r w:rsidRPr="00CE3760">
        <w:t>жения немедленно  вызвать рук</w:t>
      </w:r>
      <w:r w:rsidRPr="00CE3760">
        <w:t>о</w:t>
      </w:r>
      <w:r w:rsidRPr="00CE3760">
        <w:t>водителя;</w:t>
      </w:r>
    </w:p>
    <w:p w:rsidR="007C4A29" w:rsidRPr="00CE3760" w:rsidRDefault="007C4A29" w:rsidP="003A6B7A">
      <w:pPr>
        <w:pStyle w:val="msoplaintextcxspmiddle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 w:rsidRPr="00CE3760">
        <w:t>в случае появления признаков ухудшения здоровья (рези в глазах, появления боли в пальцах или кистях рук, усилении сердцебиения, немедленно педагогу;</w:t>
      </w:r>
    </w:p>
    <w:p w:rsidR="007C4A29" w:rsidRPr="00CE3760" w:rsidRDefault="007C4A29" w:rsidP="003A6B7A">
      <w:pPr>
        <w:pStyle w:val="msoplaintextcxspmiddle"/>
        <w:numPr>
          <w:ilvl w:val="0"/>
          <w:numId w:val="6"/>
        </w:numPr>
        <w:spacing w:before="0" w:beforeAutospacing="0" w:after="0" w:afterAutospacing="0"/>
        <w:ind w:left="1134" w:hanging="425"/>
        <w:jc w:val="both"/>
        <w:rPr>
          <w:b/>
          <w:i/>
        </w:rPr>
      </w:pPr>
      <w:r w:rsidRPr="00CE3760">
        <w:t>при возгорании принять меры к тушению пожара при помощи огнетушит</w:t>
      </w:r>
      <w:r w:rsidRPr="00CE3760">
        <w:t>е</w:t>
      </w:r>
      <w:r w:rsidRPr="00CE3760">
        <w:t>ля и иных средств пожаротушения, вызвать противопожарную службу и сообщить о происшествии педагогу.</w:t>
      </w:r>
    </w:p>
    <w:p w:rsidR="007C4A29" w:rsidRPr="00095D90" w:rsidRDefault="007C4A29" w:rsidP="00095D90">
      <w:pPr>
        <w:spacing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Требование по охране труда п</w:t>
      </w:r>
      <w:r w:rsidRPr="00095D90">
        <w:rPr>
          <w:rFonts w:ascii="Times New Roman" w:hAnsi="Times New Roman"/>
          <w:b/>
          <w:i/>
          <w:sz w:val="24"/>
          <w:szCs w:val="24"/>
        </w:rPr>
        <w:t>осле завершения тренировки:</w:t>
      </w:r>
    </w:p>
    <w:p w:rsidR="007C4A29" w:rsidRPr="00095D90" w:rsidRDefault="007C4A29" w:rsidP="003A6B7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z w:val="24"/>
          <w:szCs w:val="24"/>
        </w:rPr>
        <w:t xml:space="preserve">         1. Навести порядок на своём картинге, протереть его и проверить на наличие неисправностей.</w:t>
      </w:r>
    </w:p>
    <w:p w:rsidR="007C4A29" w:rsidRPr="00095D90" w:rsidRDefault="007C4A29" w:rsidP="003A6B7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z w:val="24"/>
          <w:szCs w:val="24"/>
        </w:rPr>
        <w:t xml:space="preserve">          2. Закатить картинг и поставить на отведенное ему место.</w:t>
      </w:r>
    </w:p>
    <w:p w:rsidR="007C4A29" w:rsidRDefault="007C4A29" w:rsidP="003A6B7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95D90">
        <w:rPr>
          <w:rFonts w:ascii="Times New Roman" w:hAnsi="Times New Roman"/>
          <w:sz w:val="24"/>
          <w:szCs w:val="24"/>
        </w:rPr>
        <w:t xml:space="preserve">          3. Занести в класс весь инвентарь, который использовался на тренировке.</w:t>
      </w:r>
    </w:p>
    <w:p w:rsidR="007C4A29" w:rsidRDefault="007C4A29" w:rsidP="003A6B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4A29" w:rsidRDefault="007C4A29" w:rsidP="003A6B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Инструкцию разработал:</w:t>
      </w:r>
    </w:p>
    <w:p w:rsidR="007C4A29" w:rsidRPr="00095D90" w:rsidRDefault="007C4A29" w:rsidP="003A6B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А.Н. Дубей</w:t>
      </w:r>
    </w:p>
    <w:sectPr w:rsidR="007C4A29" w:rsidRPr="00095D90" w:rsidSect="003A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CCF61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572491F"/>
    <w:multiLevelType w:val="hybridMultilevel"/>
    <w:tmpl w:val="ADC4DC06"/>
    <w:lvl w:ilvl="0" w:tplc="BEF694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DF70AF9"/>
    <w:multiLevelType w:val="hybridMultilevel"/>
    <w:tmpl w:val="5E7EA0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121452"/>
    <w:multiLevelType w:val="hybridMultilevel"/>
    <w:tmpl w:val="7D627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A633F2"/>
    <w:multiLevelType w:val="hybridMultilevel"/>
    <w:tmpl w:val="7E86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0A55D5"/>
    <w:multiLevelType w:val="hybridMultilevel"/>
    <w:tmpl w:val="D356396C"/>
    <w:lvl w:ilvl="0" w:tplc="0616CC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A8A"/>
    <w:rsid w:val="0009510B"/>
    <w:rsid w:val="00095D90"/>
    <w:rsid w:val="00325705"/>
    <w:rsid w:val="00343A8A"/>
    <w:rsid w:val="003A6B7A"/>
    <w:rsid w:val="003A7348"/>
    <w:rsid w:val="00400844"/>
    <w:rsid w:val="00410030"/>
    <w:rsid w:val="006307D5"/>
    <w:rsid w:val="00695C53"/>
    <w:rsid w:val="006E6C97"/>
    <w:rsid w:val="00781873"/>
    <w:rsid w:val="007B312C"/>
    <w:rsid w:val="007C4A29"/>
    <w:rsid w:val="00983F51"/>
    <w:rsid w:val="00C808DB"/>
    <w:rsid w:val="00CC6D8B"/>
    <w:rsid w:val="00CE3760"/>
    <w:rsid w:val="00E85763"/>
    <w:rsid w:val="00E96B2B"/>
    <w:rsid w:val="00EC1114"/>
    <w:rsid w:val="00ED0A42"/>
    <w:rsid w:val="00F311DB"/>
    <w:rsid w:val="00F9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8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8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873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E96B2B"/>
    <w:pPr>
      <w:ind w:left="720"/>
      <w:contextualSpacing/>
    </w:pPr>
  </w:style>
  <w:style w:type="paragraph" w:styleId="NoSpacing">
    <w:name w:val="No Spacing"/>
    <w:uiPriority w:val="99"/>
    <w:qFormat/>
    <w:rsid w:val="00781873"/>
    <w:rPr>
      <w:lang w:eastAsia="en-US"/>
    </w:rPr>
  </w:style>
  <w:style w:type="paragraph" w:customStyle="1" w:styleId="msoplaintextcxspmiddle">
    <w:name w:val="msoplaintextcxspmiddle"/>
    <w:basedOn w:val="Normal"/>
    <w:uiPriority w:val="99"/>
    <w:rsid w:val="003A6B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E3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6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352</TotalTime>
  <Pages>2</Pages>
  <Words>751</Words>
  <Characters>4286</Characters>
  <Application>Microsoft Office Outlook</Application>
  <DocSecurity>0</DocSecurity>
  <Lines>0</Lines>
  <Paragraphs>0</Paragraphs>
  <ScaleCrop>false</ScaleCrop>
  <Company>SUT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user</cp:lastModifiedBy>
  <cp:revision>10</cp:revision>
  <cp:lastPrinted>2018-09-19T23:55:00Z</cp:lastPrinted>
  <dcterms:created xsi:type="dcterms:W3CDTF">2002-12-31T14:53:00Z</dcterms:created>
  <dcterms:modified xsi:type="dcterms:W3CDTF">2018-09-19T23:55:00Z</dcterms:modified>
</cp:coreProperties>
</file>