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4C" w:rsidRDefault="00866C4C" w:rsidP="00913AD4">
      <w:pPr>
        <w:jc w:val="center"/>
        <w:rPr>
          <w:rFonts w:ascii="Times New Roman" w:hAnsi="Times New Roman"/>
          <w:b/>
          <w:sz w:val="28"/>
        </w:rPr>
      </w:pPr>
    </w:p>
    <w:p w:rsidR="00866C4C" w:rsidRDefault="00866C4C" w:rsidP="00913AD4">
      <w:pPr>
        <w:jc w:val="center"/>
        <w:rPr>
          <w:rFonts w:ascii="Times New Roman" w:hAnsi="Times New Roman"/>
          <w:b/>
          <w:sz w:val="28"/>
        </w:rPr>
      </w:pPr>
    </w:p>
    <w:p w:rsidR="00866C4C" w:rsidRDefault="00866C4C" w:rsidP="00913AD4">
      <w:pPr>
        <w:jc w:val="center"/>
        <w:rPr>
          <w:rFonts w:ascii="Times New Roman" w:hAnsi="Times New Roman"/>
          <w:b/>
          <w:sz w:val="28"/>
        </w:rPr>
      </w:pPr>
    </w:p>
    <w:p w:rsidR="00866C4C" w:rsidRDefault="00866C4C" w:rsidP="00913AD4">
      <w:pPr>
        <w:jc w:val="center"/>
        <w:rPr>
          <w:rFonts w:ascii="Times New Roman" w:hAnsi="Times New Roman"/>
          <w:b/>
          <w:sz w:val="28"/>
        </w:rPr>
      </w:pPr>
    </w:p>
    <w:p w:rsidR="00866C4C" w:rsidRDefault="00866C4C" w:rsidP="00913AD4">
      <w:pPr>
        <w:jc w:val="center"/>
        <w:rPr>
          <w:rFonts w:ascii="Times New Roman" w:hAnsi="Times New Roman"/>
          <w:b/>
          <w:sz w:val="28"/>
        </w:rPr>
      </w:pPr>
    </w:p>
    <w:p w:rsidR="00866C4C" w:rsidRDefault="00866C4C" w:rsidP="00913AD4">
      <w:pPr>
        <w:jc w:val="center"/>
        <w:rPr>
          <w:rFonts w:ascii="Times New Roman" w:hAnsi="Times New Roman"/>
          <w:b/>
          <w:sz w:val="28"/>
        </w:rPr>
      </w:pPr>
    </w:p>
    <w:p w:rsidR="00866C4C" w:rsidRDefault="00866C4C" w:rsidP="00913AD4">
      <w:pPr>
        <w:jc w:val="center"/>
        <w:rPr>
          <w:rFonts w:ascii="Times New Roman" w:hAnsi="Times New Roman"/>
          <w:b/>
          <w:sz w:val="28"/>
        </w:rPr>
      </w:pPr>
    </w:p>
    <w:p w:rsidR="00866C4C" w:rsidRDefault="00866C4C" w:rsidP="00913AD4">
      <w:pPr>
        <w:jc w:val="center"/>
        <w:rPr>
          <w:rFonts w:ascii="Times New Roman" w:hAnsi="Times New Roman"/>
          <w:b/>
          <w:sz w:val="28"/>
        </w:rPr>
      </w:pPr>
    </w:p>
    <w:p w:rsidR="00866C4C" w:rsidRPr="003950AE" w:rsidRDefault="00866C4C" w:rsidP="00913AD4">
      <w:pPr>
        <w:jc w:val="center"/>
        <w:rPr>
          <w:rFonts w:ascii="Times New Roman" w:hAnsi="Times New Roman"/>
          <w:b/>
          <w:sz w:val="32"/>
          <w:szCs w:val="32"/>
        </w:rPr>
      </w:pPr>
      <w:r w:rsidRPr="003950AE">
        <w:rPr>
          <w:rFonts w:ascii="Times New Roman" w:hAnsi="Times New Roman"/>
          <w:b/>
          <w:sz w:val="32"/>
          <w:szCs w:val="32"/>
        </w:rPr>
        <w:t>Внеклассное мероприятие по физике</w:t>
      </w:r>
    </w:p>
    <w:p w:rsidR="00866C4C" w:rsidRPr="003950AE" w:rsidRDefault="00866C4C" w:rsidP="00913AD4">
      <w:pPr>
        <w:jc w:val="center"/>
        <w:rPr>
          <w:rFonts w:ascii="Times New Roman" w:hAnsi="Times New Roman"/>
          <w:b/>
          <w:sz w:val="32"/>
          <w:szCs w:val="32"/>
        </w:rPr>
      </w:pPr>
      <w:r w:rsidRPr="003950AE">
        <w:rPr>
          <w:rFonts w:ascii="Times New Roman" w:hAnsi="Times New Roman"/>
          <w:b/>
          <w:sz w:val="32"/>
          <w:szCs w:val="32"/>
        </w:rPr>
        <w:t>ПО ТЕМЕ: МЕХАНИЧЕСКИЕ КОЛЕБАНИЯ И ВОЛНЫ</w:t>
      </w:r>
    </w:p>
    <w:p w:rsidR="00866C4C" w:rsidRDefault="00866C4C" w:rsidP="00913AD4">
      <w:pPr>
        <w:jc w:val="center"/>
        <w:rPr>
          <w:rFonts w:ascii="Times New Roman" w:hAnsi="Times New Roman"/>
          <w:b/>
          <w:sz w:val="28"/>
        </w:rPr>
      </w:pPr>
    </w:p>
    <w:p w:rsidR="00866C4C" w:rsidRDefault="00866C4C" w:rsidP="00913AD4">
      <w:pPr>
        <w:jc w:val="center"/>
        <w:rPr>
          <w:rFonts w:ascii="Times New Roman" w:hAnsi="Times New Roman"/>
          <w:b/>
          <w:sz w:val="28"/>
        </w:rPr>
      </w:pPr>
    </w:p>
    <w:p w:rsidR="00866C4C" w:rsidRDefault="00866C4C" w:rsidP="00913AD4">
      <w:pPr>
        <w:jc w:val="center"/>
        <w:rPr>
          <w:rFonts w:ascii="Times New Roman" w:hAnsi="Times New Roman"/>
          <w:b/>
          <w:sz w:val="28"/>
        </w:rPr>
      </w:pPr>
    </w:p>
    <w:p w:rsidR="00866C4C" w:rsidRDefault="00866C4C" w:rsidP="00913AD4">
      <w:pPr>
        <w:jc w:val="center"/>
        <w:rPr>
          <w:rFonts w:ascii="Times New Roman" w:hAnsi="Times New Roman"/>
          <w:b/>
          <w:sz w:val="28"/>
        </w:rPr>
      </w:pPr>
    </w:p>
    <w:p w:rsidR="00866C4C" w:rsidRDefault="00866C4C" w:rsidP="00913AD4">
      <w:pPr>
        <w:jc w:val="center"/>
        <w:rPr>
          <w:rFonts w:ascii="Times New Roman" w:hAnsi="Times New Roman"/>
          <w:b/>
          <w:sz w:val="28"/>
        </w:rPr>
      </w:pPr>
    </w:p>
    <w:p w:rsidR="00866C4C" w:rsidRDefault="00866C4C" w:rsidP="00913AD4">
      <w:pPr>
        <w:jc w:val="center"/>
        <w:rPr>
          <w:rFonts w:ascii="Times New Roman" w:hAnsi="Times New Roman"/>
          <w:b/>
          <w:sz w:val="28"/>
        </w:rPr>
      </w:pPr>
    </w:p>
    <w:p w:rsidR="00866C4C" w:rsidRDefault="00866C4C" w:rsidP="00913AD4">
      <w:pPr>
        <w:jc w:val="center"/>
        <w:rPr>
          <w:rFonts w:ascii="Times New Roman" w:hAnsi="Times New Roman"/>
          <w:b/>
          <w:sz w:val="28"/>
        </w:rPr>
      </w:pPr>
    </w:p>
    <w:p w:rsidR="00866C4C" w:rsidRPr="003950AE" w:rsidRDefault="00866C4C" w:rsidP="00DD012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</w:rPr>
        <w:br w:type="page"/>
      </w:r>
      <w:r w:rsidRPr="003950AE">
        <w:rPr>
          <w:rFonts w:ascii="Times New Roman" w:hAnsi="Times New Roman"/>
          <w:b/>
          <w:sz w:val="32"/>
          <w:szCs w:val="32"/>
        </w:rPr>
        <w:t>Внеклассное мероприятие по физике</w:t>
      </w:r>
    </w:p>
    <w:p w:rsidR="00866C4C" w:rsidRPr="003950AE" w:rsidRDefault="00866C4C" w:rsidP="00DD0120">
      <w:pPr>
        <w:jc w:val="center"/>
        <w:rPr>
          <w:rFonts w:ascii="Times New Roman" w:hAnsi="Times New Roman"/>
          <w:b/>
          <w:sz w:val="32"/>
          <w:szCs w:val="32"/>
        </w:rPr>
      </w:pPr>
      <w:r w:rsidRPr="003950AE">
        <w:rPr>
          <w:rFonts w:ascii="Times New Roman" w:hAnsi="Times New Roman"/>
          <w:b/>
          <w:sz w:val="32"/>
          <w:szCs w:val="32"/>
        </w:rPr>
        <w:t>ПО ТЕМЕ: МЕХАНИЧЕСКИЕ КОЛЕБАНИЯ И ВОЛНЫ</w:t>
      </w:r>
    </w:p>
    <w:p w:rsidR="00866C4C" w:rsidRDefault="00866C4C" w:rsidP="00913AD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Физический биатлон</w:t>
      </w:r>
    </w:p>
    <w:p w:rsidR="00866C4C" w:rsidRDefault="00866C4C" w:rsidP="00913AD4">
      <w:pPr>
        <w:rPr>
          <w:rFonts w:ascii="Times New Roman" w:hAnsi="Times New Roman"/>
          <w:sz w:val="28"/>
        </w:rPr>
      </w:pPr>
      <w:r w:rsidRPr="00913AD4">
        <w:rPr>
          <w:rFonts w:ascii="Times New Roman" w:hAnsi="Times New Roman"/>
          <w:sz w:val="28"/>
          <w:u w:val="single"/>
        </w:rPr>
        <w:t xml:space="preserve">Подготовка к мероприятию: </w:t>
      </w:r>
      <w:r>
        <w:rPr>
          <w:rFonts w:ascii="Times New Roman" w:hAnsi="Times New Roman"/>
          <w:sz w:val="28"/>
        </w:rPr>
        <w:t xml:space="preserve">Участвуют две команды. Результаты соревнований фиксируются в таблице (Приложение 1). </w:t>
      </w:r>
    </w:p>
    <w:p w:rsidR="00866C4C" w:rsidRDefault="00866C4C" w:rsidP="003950AE">
      <w:pPr>
        <w:jc w:val="both"/>
        <w:rPr>
          <w:rFonts w:ascii="Times New Roman" w:hAnsi="Times New Roman"/>
          <w:sz w:val="28"/>
        </w:rPr>
      </w:pPr>
      <w:r w:rsidRPr="00913AD4">
        <w:rPr>
          <w:rFonts w:ascii="Times New Roman" w:hAnsi="Times New Roman"/>
          <w:sz w:val="28"/>
          <w:u w:val="single"/>
        </w:rPr>
        <w:t>Форма проведения:</w:t>
      </w:r>
      <w:r>
        <w:rPr>
          <w:rFonts w:ascii="Times New Roman" w:hAnsi="Times New Roman"/>
          <w:sz w:val="28"/>
        </w:rPr>
        <w:t xml:space="preserve"> На каждого участника соревнований формируется 2 задания ( 1 задание. Вопрос с тремя вариантами ответа; 2 задание. Вопрос с развернутым ответом). За правильный ответ на 1 задание ставится 1 балл, за правильный ответ на 2 задание ставится 2 балла. Если участник отвечает на вопрос не правильно или делает ошибку в ответе, ставится 0 баллов. Время прохождения дистанции 12 минут ( 2 минуты на каждого участника команды). </w:t>
      </w:r>
    </w:p>
    <w:p w:rsidR="00866C4C" w:rsidRDefault="00866C4C" w:rsidP="003950AE">
      <w:pPr>
        <w:jc w:val="both"/>
        <w:rPr>
          <w:rFonts w:ascii="Times New Roman" w:hAnsi="Times New Roman"/>
          <w:sz w:val="28"/>
        </w:rPr>
      </w:pPr>
      <w:r w:rsidRPr="00913AD4">
        <w:rPr>
          <w:rFonts w:ascii="Times New Roman" w:hAnsi="Times New Roman"/>
          <w:sz w:val="28"/>
          <w:u w:val="single"/>
        </w:rPr>
        <w:t>Форма оценивания результатов:</w:t>
      </w:r>
      <w:r>
        <w:rPr>
          <w:rFonts w:ascii="Times New Roman" w:hAnsi="Times New Roman"/>
          <w:sz w:val="28"/>
        </w:rPr>
        <w:t xml:space="preserve"> Каждой команде необходимо уложится в регламент (12 минут), а так же набрать максимальное количество баллов. Выигрывает та команда, которая наберет максимальное количество баллов. За своевременное выполнение заданий ставится 5 баллов, за нарушение регламента вычитается 3 балла.</w:t>
      </w:r>
      <w:bookmarkStart w:id="0" w:name="_GoBack"/>
      <w:bookmarkEnd w:id="0"/>
    </w:p>
    <w:p w:rsidR="00866C4C" w:rsidRDefault="00866C4C" w:rsidP="00913AD4">
      <w:pPr>
        <w:jc w:val="center"/>
        <w:rPr>
          <w:rFonts w:ascii="Times New Roman" w:hAnsi="Times New Roman"/>
          <w:b/>
          <w:sz w:val="28"/>
        </w:rPr>
      </w:pPr>
      <w:r w:rsidRPr="00913AD4">
        <w:rPr>
          <w:rFonts w:ascii="Times New Roman" w:hAnsi="Times New Roman"/>
          <w:b/>
          <w:sz w:val="28"/>
        </w:rPr>
        <w:t>Задания</w:t>
      </w:r>
    </w:p>
    <w:p w:rsidR="00866C4C" w:rsidRPr="00913AD4" w:rsidRDefault="00866C4C" w:rsidP="00913AD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Команда 1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 xml:space="preserve">1 этап. </w:t>
      </w:r>
    </w:p>
    <w:p w:rsidR="00866C4C" w:rsidRDefault="00866C4C" w:rsidP="0082322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 1. Инфразвук – это колебания … </w:t>
      </w:r>
    </w:p>
    <w:p w:rsidR="00866C4C" w:rsidRDefault="00866C4C" w:rsidP="008232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Частотой 1Гц – 20 Гц</w:t>
      </w:r>
    </w:p>
    <w:p w:rsidR="00866C4C" w:rsidRDefault="00866C4C" w:rsidP="008232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Частотой 20 Гц – 20000 Гц</w:t>
      </w:r>
    </w:p>
    <w:p w:rsidR="00866C4C" w:rsidRDefault="00866C4C" w:rsidP="008232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Частотой 20000 Гц и более</w:t>
      </w:r>
    </w:p>
    <w:p w:rsidR="00866C4C" w:rsidRDefault="00866C4C" w:rsidP="0082322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2.  От чего зависит скорость распространения звуковых колебаний?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2 этап.</w:t>
      </w:r>
    </w:p>
    <w:p w:rsidR="00866C4C" w:rsidRPr="0059441F" w:rsidRDefault="00866C4C" w:rsidP="00823222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</w:rPr>
        <w:t>Задание 1</w:t>
      </w:r>
      <w:r w:rsidRPr="0069274E">
        <w:rPr>
          <w:rFonts w:ascii="Times New Roman" w:hAnsi="Times New Roman"/>
          <w:sz w:val="28"/>
          <w:szCs w:val="28"/>
        </w:rPr>
        <w:t>.</w:t>
      </w:r>
      <w:r w:rsidRPr="0069274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59441F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В каких единицах измеряется скорость  звуковой волны?</w:t>
      </w:r>
      <w:r w:rsidRPr="0059441F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br/>
      </w:r>
      <w:r w:rsidRPr="0059441F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1)  в метрах в секунду                </w:t>
      </w:r>
    </w:p>
    <w:p w:rsidR="00866C4C" w:rsidRPr="0059441F" w:rsidRDefault="00866C4C" w:rsidP="00823222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59441F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2) в Герцах                 </w:t>
      </w:r>
    </w:p>
    <w:p w:rsidR="00866C4C" w:rsidRPr="0059441F" w:rsidRDefault="00866C4C" w:rsidP="00823222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59441F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3) в метрах</w:t>
      </w:r>
    </w:p>
    <w:p w:rsidR="00866C4C" w:rsidRDefault="00866C4C" w:rsidP="00823222">
      <w:pPr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Задание 2. </w:t>
      </w:r>
      <w:r w:rsidRPr="0059441F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Как изменится высота звука, издаваемого циркулярной пилой при ее холостом ходе, если на ней начать распиливать толстую доску? Почему?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3 этап.</w:t>
      </w:r>
    </w:p>
    <w:p w:rsidR="00866C4C" w:rsidRPr="0059441F" w:rsidRDefault="00866C4C" w:rsidP="0059441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Задание 1.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59441F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В какой среде из перечисленных скорость звука будет наименьшей?</w:t>
      </w:r>
      <w:r w:rsidRPr="0059441F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br/>
      </w:r>
      <w:r w:rsidRPr="0059441F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1) воздух               </w:t>
      </w:r>
    </w:p>
    <w:p w:rsidR="00866C4C" w:rsidRPr="0059441F" w:rsidRDefault="00866C4C" w:rsidP="0059441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59441F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2) керосин                 </w:t>
      </w:r>
    </w:p>
    <w:p w:rsidR="00866C4C" w:rsidRPr="0059441F" w:rsidRDefault="00866C4C" w:rsidP="0059441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59441F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3) свинец</w:t>
      </w:r>
    </w:p>
    <w:p w:rsidR="00866C4C" w:rsidRDefault="00866C4C" w:rsidP="0059441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2. Почему во время грозы мы сначала видим молнию, а потом уже слышим раскат грома?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4 этап.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Задание 1. 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 xml:space="preserve">В каких единицах измеряется </w:t>
      </w:r>
      <w:r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частота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 xml:space="preserve"> звуковой волны?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) </w:t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в метрах в секунду               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2) в Герцах                 </w:t>
      </w:r>
    </w:p>
    <w:p w:rsidR="00866C4C" w:rsidRDefault="00866C4C" w:rsidP="00823222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3) в метрах</w:t>
      </w:r>
    </w:p>
    <w:p w:rsidR="00866C4C" w:rsidRDefault="00866C4C" w:rsidP="00823222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Задание 2. От чего зависит звук, издаваемый насекомым в полете?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</w:pPr>
      <w:r w:rsidRPr="00823222"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  <w:t>5 этап.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Задание 1</w:t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 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 xml:space="preserve">Какова примерно самая </w:t>
      </w:r>
      <w:r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низкая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 xml:space="preserve"> частота звука, слышимая человеческим ухом?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1)  20 Гц            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2) 20 кГц               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color w:val="000000"/>
          <w:sz w:val="40"/>
          <w:szCs w:val="21"/>
          <w:shd w:val="clear" w:color="auto" w:fill="FFFFFF"/>
        </w:rPr>
      </w:pP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3) 2000 Гц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Задание 2. 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Чему рав</w:t>
      </w:r>
      <w:r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ен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период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 xml:space="preserve"> колебаний источника звуковой волны, если ее </w:t>
      </w:r>
      <w:r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частота равна 0,25 Гц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?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6 этап.</w:t>
      </w:r>
    </w:p>
    <w:p w:rsidR="00866C4C" w:rsidRDefault="00866C4C" w:rsidP="0059441F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Задание 1.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824BD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Чувствительность человеческого уха …</w:t>
      </w:r>
      <w:r w:rsidRPr="00824BD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824B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1) одинакова к звукам различной частоты</w:t>
      </w:r>
      <w:r w:rsidRPr="00824BD4">
        <w:rPr>
          <w:rFonts w:ascii="Times New Roman" w:hAnsi="Times New Roman"/>
          <w:color w:val="000000"/>
          <w:sz w:val="28"/>
          <w:szCs w:val="28"/>
        </w:rPr>
        <w:br/>
      </w:r>
      <w:r w:rsidRPr="00824B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2) наибольшая к звукам с частотой от 1000 до 5000 Гц</w:t>
      </w:r>
      <w:r w:rsidRPr="00824BD4">
        <w:rPr>
          <w:rFonts w:ascii="Times New Roman" w:hAnsi="Times New Roman"/>
          <w:color w:val="000000"/>
          <w:sz w:val="28"/>
          <w:szCs w:val="28"/>
        </w:rPr>
        <w:br/>
      </w:r>
      <w:r w:rsidRPr="00824B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3) наименьшая к звукам с частотой от 1000 до 5000 Гц</w:t>
      </w:r>
    </w:p>
    <w:p w:rsidR="00866C4C" w:rsidRPr="00823222" w:rsidRDefault="00866C4C" w:rsidP="0059441F">
      <w:pPr>
        <w:spacing w:after="0" w:line="240" w:lineRule="auto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28"/>
        </w:rPr>
        <w:t>Задание 2</w:t>
      </w:r>
      <w:r w:rsidRPr="00823222">
        <w:rPr>
          <w:rFonts w:ascii="Times New Roman" w:hAnsi="Times New Roman"/>
          <w:sz w:val="40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Для нахождения скорости звука нужно …</w:t>
      </w:r>
    </w:p>
    <w:p w:rsidR="00866C4C" w:rsidRDefault="00866C4C" w:rsidP="0069274E">
      <w:pPr>
        <w:ind w:left="360"/>
        <w:rPr>
          <w:rFonts w:ascii="Times New Roman" w:hAnsi="Times New Roman"/>
          <w:sz w:val="28"/>
        </w:rPr>
      </w:pPr>
    </w:p>
    <w:p w:rsidR="00866C4C" w:rsidRDefault="00866C4C" w:rsidP="00823222">
      <w:pPr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Команда 2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 xml:space="preserve">1 этап. </w:t>
      </w:r>
    </w:p>
    <w:p w:rsidR="00866C4C" w:rsidRDefault="00866C4C" w:rsidP="0082322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1. Звуковые колебания – это колебания…</w:t>
      </w:r>
    </w:p>
    <w:p w:rsidR="00866C4C" w:rsidRDefault="00866C4C" w:rsidP="0082322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Частотой 1Гц – 20 Гц</w:t>
      </w:r>
    </w:p>
    <w:p w:rsidR="00866C4C" w:rsidRDefault="00866C4C" w:rsidP="0082322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Частотой 20 Гц – 20000 Гц</w:t>
      </w:r>
    </w:p>
    <w:p w:rsidR="00866C4C" w:rsidRDefault="00866C4C" w:rsidP="0082322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Частотой 20000 Гц и более</w:t>
      </w:r>
    </w:p>
    <w:p w:rsidR="00866C4C" w:rsidRDefault="00866C4C" w:rsidP="0082322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2.  Что происходит со звуком в вакууме и почему так происходит?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2 этап.</w:t>
      </w:r>
    </w:p>
    <w:p w:rsidR="00866C4C" w:rsidRPr="0069274E" w:rsidRDefault="00866C4C" w:rsidP="008232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Задание 1</w:t>
      </w:r>
      <w:r w:rsidRPr="0069274E">
        <w:rPr>
          <w:rFonts w:ascii="Times New Roman" w:hAnsi="Times New Roman"/>
          <w:sz w:val="28"/>
          <w:szCs w:val="28"/>
        </w:rPr>
        <w:t>.</w:t>
      </w:r>
      <w:r w:rsidRPr="0069274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69274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Источником звука является</w:t>
      </w:r>
      <w:r w:rsidRPr="0069274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….</w:t>
      </w:r>
      <w:r w:rsidRPr="0069274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6927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любое колеблющееся тело       </w:t>
      </w:r>
      <w:r w:rsidRPr="0069274E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6927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тела, колеблющиеся с частотой более 20 000 Гц</w:t>
      </w:r>
      <w:r w:rsidRPr="0069274E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6927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тела, колеблющиеся с частотой от 20 Гц до 20000 Гц</w:t>
      </w:r>
    </w:p>
    <w:p w:rsidR="00866C4C" w:rsidRDefault="00866C4C" w:rsidP="0082322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2. Что происходит со звуковой волной при переходе из воздуха в воду?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3 этап.</w:t>
      </w:r>
    </w:p>
    <w:p w:rsidR="00866C4C" w:rsidRDefault="00866C4C" w:rsidP="0082322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1. Чем определяется громкость звука?</w:t>
      </w:r>
    </w:p>
    <w:p w:rsidR="00866C4C" w:rsidRDefault="00866C4C" w:rsidP="00823222">
      <w:pPr>
        <w:spacing w:after="0" w:line="240" w:lineRule="auto"/>
        <w:rPr>
          <w:rFonts w:ascii="Times New Roman" w:hAnsi="Times New Roman"/>
          <w:sz w:val="28"/>
        </w:rPr>
      </w:pPr>
      <w:r w:rsidRPr="0069274E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1) амплитудой колебаний источника звука            </w:t>
      </w:r>
      <w:r w:rsidRPr="0069274E">
        <w:rPr>
          <w:rFonts w:ascii="Times New Roman" w:hAnsi="Times New Roman"/>
          <w:color w:val="000000"/>
          <w:sz w:val="28"/>
          <w:szCs w:val="21"/>
        </w:rPr>
        <w:br/>
      </w:r>
      <w:r w:rsidRPr="0069274E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2) частотой колебаний источника звука</w:t>
      </w:r>
      <w:r w:rsidRPr="0069274E">
        <w:rPr>
          <w:rFonts w:ascii="Times New Roman" w:hAnsi="Times New Roman"/>
          <w:color w:val="000000"/>
          <w:sz w:val="28"/>
          <w:szCs w:val="21"/>
        </w:rPr>
        <w:br/>
      </w:r>
      <w:r w:rsidRPr="0069274E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3) периодом колебаний источника звука                </w:t>
      </w:r>
    </w:p>
    <w:p w:rsidR="00866C4C" w:rsidRDefault="00866C4C" w:rsidP="0082322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2. Что необходимо для того чтобы найти скорость звука?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4 этап.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Задание 1. 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В каких единицах измеряется длина звуковой волны?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) </w:t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в метрах в секунду               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2) в Герцах                 </w:t>
      </w:r>
    </w:p>
    <w:p w:rsidR="00866C4C" w:rsidRDefault="00866C4C" w:rsidP="00823222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3) в метрах</w:t>
      </w:r>
    </w:p>
    <w:p w:rsidR="00866C4C" w:rsidRDefault="00866C4C" w:rsidP="00823222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Задание 2. Чем определяется высота тона звука?</w:t>
      </w:r>
    </w:p>
    <w:p w:rsidR="00866C4C" w:rsidRDefault="00866C4C" w:rsidP="00823222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</w:pPr>
      <w:r w:rsidRPr="00823222"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  <w:t>5 этап.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Задание 1</w:t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 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Какова примерно самая высокая частота звука, слышимая человеческим ухом?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1)  20 Гц            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2) 20 кГц               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color w:val="000000"/>
          <w:sz w:val="40"/>
          <w:szCs w:val="21"/>
          <w:shd w:val="clear" w:color="auto" w:fill="FFFFFF"/>
        </w:rPr>
      </w:pP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3) 2000 Гц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Задание 2. 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Чему равна частота колебаний источника звуковой волны, если ее период равен 0,02 с?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6 этап.</w:t>
      </w:r>
    </w:p>
    <w:p w:rsidR="00866C4C" w:rsidRDefault="00866C4C" w:rsidP="0082322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Задание 1.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82322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Какой волной является звук?</w:t>
      </w:r>
      <w:r w:rsidRPr="0082322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1) продольной            </w:t>
      </w:r>
      <w:r w:rsidRPr="008232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866C4C" w:rsidRPr="00823222" w:rsidRDefault="00866C4C" w:rsidP="0082322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8232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поперечной          </w:t>
      </w:r>
      <w:r w:rsidRPr="0082322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8232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имеет продольно-поперечный характер</w:t>
      </w:r>
    </w:p>
    <w:p w:rsidR="00866C4C" w:rsidRPr="00121601" w:rsidRDefault="00866C4C" w:rsidP="00121601">
      <w:pPr>
        <w:spacing w:after="0" w:line="240" w:lineRule="auto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28"/>
        </w:rPr>
        <w:t>Задание 2</w:t>
      </w:r>
      <w:r w:rsidRPr="00823222">
        <w:rPr>
          <w:rFonts w:ascii="Times New Roman" w:hAnsi="Times New Roman"/>
          <w:sz w:val="40"/>
        </w:rPr>
        <w:t xml:space="preserve">. 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Какое насекомое чаще машет крыльями в полете: шмель или комар?</w:t>
      </w:r>
      <w:r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 xml:space="preserve"> Почему?</w:t>
      </w:r>
    </w:p>
    <w:p w:rsidR="00866C4C" w:rsidRDefault="00866C4C" w:rsidP="00823222">
      <w:pPr>
        <w:ind w:left="360"/>
        <w:jc w:val="center"/>
        <w:rPr>
          <w:rFonts w:ascii="Times New Roman" w:hAnsi="Times New Roman"/>
          <w:b/>
          <w:sz w:val="28"/>
        </w:rPr>
      </w:pPr>
    </w:p>
    <w:p w:rsidR="00866C4C" w:rsidRPr="00824BD4" w:rsidRDefault="00866C4C" w:rsidP="00824BD4">
      <w:pPr>
        <w:ind w:left="360"/>
        <w:rPr>
          <w:rFonts w:ascii="Times New Roman" w:hAnsi="Times New Roman"/>
          <w:sz w:val="24"/>
        </w:rPr>
      </w:pPr>
      <w:r w:rsidRPr="00824BD4">
        <w:rPr>
          <w:rFonts w:ascii="Times New Roman" w:hAnsi="Times New Roman"/>
          <w:sz w:val="24"/>
        </w:rPr>
        <w:t>Приложение 1</w:t>
      </w:r>
    </w:p>
    <w:p w:rsidR="00866C4C" w:rsidRDefault="00866C4C" w:rsidP="00824BD4">
      <w:pPr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Таблица результатов соревнований</w:t>
      </w:r>
    </w:p>
    <w:tbl>
      <w:tblPr>
        <w:tblW w:w="993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3"/>
        <w:gridCol w:w="955"/>
        <w:gridCol w:w="900"/>
        <w:gridCol w:w="900"/>
        <w:gridCol w:w="900"/>
        <w:gridCol w:w="900"/>
        <w:gridCol w:w="900"/>
        <w:gridCol w:w="2282"/>
        <w:gridCol w:w="1066"/>
      </w:tblGrid>
      <w:tr w:rsidR="00866C4C" w:rsidRPr="00B70A4A" w:rsidTr="00B0520F">
        <w:tc>
          <w:tcPr>
            <w:tcW w:w="1133" w:type="dxa"/>
            <w:vAlign w:val="center"/>
          </w:tcPr>
          <w:p w:rsidR="00866C4C" w:rsidRPr="00B70A4A" w:rsidRDefault="00866C4C" w:rsidP="00B052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70A4A"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955" w:type="dxa"/>
            <w:vAlign w:val="center"/>
          </w:tcPr>
          <w:p w:rsidR="00866C4C" w:rsidRPr="00B70A4A" w:rsidRDefault="00866C4C" w:rsidP="00B052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70A4A">
              <w:rPr>
                <w:rFonts w:ascii="Times New Roman" w:hAnsi="Times New Roman"/>
                <w:b/>
                <w:sz w:val="28"/>
              </w:rPr>
              <w:t>1 этап</w:t>
            </w:r>
          </w:p>
        </w:tc>
        <w:tc>
          <w:tcPr>
            <w:tcW w:w="900" w:type="dxa"/>
            <w:vAlign w:val="center"/>
          </w:tcPr>
          <w:p w:rsidR="00866C4C" w:rsidRPr="00B70A4A" w:rsidRDefault="00866C4C" w:rsidP="00B052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70A4A">
              <w:rPr>
                <w:rFonts w:ascii="Times New Roman" w:hAnsi="Times New Roman"/>
                <w:b/>
                <w:sz w:val="28"/>
              </w:rPr>
              <w:t>2 этап</w:t>
            </w:r>
          </w:p>
        </w:tc>
        <w:tc>
          <w:tcPr>
            <w:tcW w:w="900" w:type="dxa"/>
            <w:vAlign w:val="center"/>
          </w:tcPr>
          <w:p w:rsidR="00866C4C" w:rsidRPr="00B70A4A" w:rsidRDefault="00866C4C" w:rsidP="00B052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70A4A">
              <w:rPr>
                <w:rFonts w:ascii="Times New Roman" w:hAnsi="Times New Roman"/>
                <w:b/>
                <w:sz w:val="28"/>
              </w:rPr>
              <w:t>3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B70A4A">
              <w:rPr>
                <w:rFonts w:ascii="Times New Roman" w:hAnsi="Times New Roman"/>
                <w:b/>
                <w:sz w:val="28"/>
              </w:rPr>
              <w:t>этап</w:t>
            </w:r>
          </w:p>
        </w:tc>
        <w:tc>
          <w:tcPr>
            <w:tcW w:w="900" w:type="dxa"/>
            <w:vAlign w:val="center"/>
          </w:tcPr>
          <w:p w:rsidR="00866C4C" w:rsidRPr="00B70A4A" w:rsidRDefault="00866C4C" w:rsidP="00B052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70A4A">
              <w:rPr>
                <w:rFonts w:ascii="Times New Roman" w:hAnsi="Times New Roman"/>
                <w:b/>
                <w:sz w:val="28"/>
              </w:rPr>
              <w:t>4 этап</w:t>
            </w:r>
          </w:p>
        </w:tc>
        <w:tc>
          <w:tcPr>
            <w:tcW w:w="900" w:type="dxa"/>
            <w:vAlign w:val="center"/>
          </w:tcPr>
          <w:p w:rsidR="00866C4C" w:rsidRPr="00B70A4A" w:rsidRDefault="00866C4C" w:rsidP="00B052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70A4A">
              <w:rPr>
                <w:rFonts w:ascii="Times New Roman" w:hAnsi="Times New Roman"/>
                <w:b/>
                <w:sz w:val="28"/>
              </w:rPr>
              <w:t>5 этап</w:t>
            </w:r>
          </w:p>
        </w:tc>
        <w:tc>
          <w:tcPr>
            <w:tcW w:w="900" w:type="dxa"/>
            <w:vAlign w:val="center"/>
          </w:tcPr>
          <w:p w:rsidR="00866C4C" w:rsidRPr="00B70A4A" w:rsidRDefault="00866C4C" w:rsidP="00B052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70A4A">
              <w:rPr>
                <w:rFonts w:ascii="Times New Roman" w:hAnsi="Times New Roman"/>
                <w:b/>
                <w:sz w:val="28"/>
              </w:rPr>
              <w:t>6 этап</w:t>
            </w:r>
          </w:p>
        </w:tc>
        <w:tc>
          <w:tcPr>
            <w:tcW w:w="2282" w:type="dxa"/>
            <w:vAlign w:val="center"/>
          </w:tcPr>
          <w:p w:rsidR="00866C4C" w:rsidRPr="00B70A4A" w:rsidRDefault="00866C4C" w:rsidP="00B052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70A4A">
              <w:rPr>
                <w:rFonts w:ascii="Times New Roman" w:hAnsi="Times New Roman"/>
                <w:b/>
                <w:sz w:val="28"/>
              </w:rPr>
              <w:t>Штрафные и поощрительные баллы</w:t>
            </w:r>
          </w:p>
        </w:tc>
        <w:tc>
          <w:tcPr>
            <w:tcW w:w="1066" w:type="dxa"/>
            <w:vAlign w:val="center"/>
          </w:tcPr>
          <w:p w:rsidR="00866C4C" w:rsidRPr="00B70A4A" w:rsidRDefault="00866C4C" w:rsidP="00B052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70A4A">
              <w:rPr>
                <w:rFonts w:ascii="Times New Roman" w:hAnsi="Times New Roman"/>
                <w:b/>
                <w:sz w:val="28"/>
              </w:rPr>
              <w:t>Итог</w:t>
            </w:r>
          </w:p>
        </w:tc>
      </w:tr>
      <w:tr w:rsidR="00866C4C" w:rsidRPr="00B70A4A" w:rsidTr="00B0520F">
        <w:tc>
          <w:tcPr>
            <w:tcW w:w="1133" w:type="dxa"/>
          </w:tcPr>
          <w:p w:rsidR="00866C4C" w:rsidRPr="00B70A4A" w:rsidRDefault="00866C4C" w:rsidP="00B7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955" w:type="dxa"/>
          </w:tcPr>
          <w:p w:rsidR="00866C4C" w:rsidRPr="00B70A4A" w:rsidRDefault="00866C4C" w:rsidP="00B7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00" w:type="dxa"/>
          </w:tcPr>
          <w:p w:rsidR="00866C4C" w:rsidRPr="00B70A4A" w:rsidRDefault="00866C4C" w:rsidP="00B7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00" w:type="dxa"/>
          </w:tcPr>
          <w:p w:rsidR="00866C4C" w:rsidRPr="00B70A4A" w:rsidRDefault="00866C4C" w:rsidP="00B7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00" w:type="dxa"/>
          </w:tcPr>
          <w:p w:rsidR="00866C4C" w:rsidRPr="00B70A4A" w:rsidRDefault="00866C4C" w:rsidP="00B7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00" w:type="dxa"/>
          </w:tcPr>
          <w:p w:rsidR="00866C4C" w:rsidRPr="00B70A4A" w:rsidRDefault="00866C4C" w:rsidP="00B7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00" w:type="dxa"/>
          </w:tcPr>
          <w:p w:rsidR="00866C4C" w:rsidRPr="00B70A4A" w:rsidRDefault="00866C4C" w:rsidP="00B7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82" w:type="dxa"/>
          </w:tcPr>
          <w:p w:rsidR="00866C4C" w:rsidRPr="00B70A4A" w:rsidRDefault="00866C4C" w:rsidP="00B7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66" w:type="dxa"/>
          </w:tcPr>
          <w:p w:rsidR="00866C4C" w:rsidRPr="00B70A4A" w:rsidRDefault="00866C4C" w:rsidP="00B7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866C4C" w:rsidRPr="00B70A4A" w:rsidTr="00B0520F">
        <w:tc>
          <w:tcPr>
            <w:tcW w:w="1133" w:type="dxa"/>
          </w:tcPr>
          <w:p w:rsidR="00866C4C" w:rsidRPr="00B70A4A" w:rsidRDefault="00866C4C" w:rsidP="00B7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955" w:type="dxa"/>
          </w:tcPr>
          <w:p w:rsidR="00866C4C" w:rsidRPr="00B70A4A" w:rsidRDefault="00866C4C" w:rsidP="00B7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00" w:type="dxa"/>
          </w:tcPr>
          <w:p w:rsidR="00866C4C" w:rsidRPr="00B70A4A" w:rsidRDefault="00866C4C" w:rsidP="00B7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00" w:type="dxa"/>
          </w:tcPr>
          <w:p w:rsidR="00866C4C" w:rsidRPr="00B70A4A" w:rsidRDefault="00866C4C" w:rsidP="00B7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00" w:type="dxa"/>
          </w:tcPr>
          <w:p w:rsidR="00866C4C" w:rsidRPr="00B70A4A" w:rsidRDefault="00866C4C" w:rsidP="00B7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00" w:type="dxa"/>
          </w:tcPr>
          <w:p w:rsidR="00866C4C" w:rsidRPr="00B70A4A" w:rsidRDefault="00866C4C" w:rsidP="00B7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00" w:type="dxa"/>
          </w:tcPr>
          <w:p w:rsidR="00866C4C" w:rsidRPr="00B70A4A" w:rsidRDefault="00866C4C" w:rsidP="00B7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82" w:type="dxa"/>
          </w:tcPr>
          <w:p w:rsidR="00866C4C" w:rsidRPr="00B70A4A" w:rsidRDefault="00866C4C" w:rsidP="00B7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66" w:type="dxa"/>
          </w:tcPr>
          <w:p w:rsidR="00866C4C" w:rsidRPr="00B70A4A" w:rsidRDefault="00866C4C" w:rsidP="00B7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866C4C" w:rsidRDefault="00866C4C" w:rsidP="00823222">
      <w:pPr>
        <w:ind w:left="360"/>
        <w:jc w:val="center"/>
        <w:rPr>
          <w:rFonts w:ascii="Times New Roman" w:hAnsi="Times New Roman"/>
          <w:b/>
          <w:sz w:val="28"/>
        </w:rPr>
      </w:pPr>
    </w:p>
    <w:p w:rsidR="00866C4C" w:rsidRDefault="00866C4C" w:rsidP="00824BD4">
      <w:pPr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Победитель: </w:t>
      </w:r>
    </w:p>
    <w:p w:rsidR="00866C4C" w:rsidRDefault="00866C4C" w:rsidP="00121601">
      <w:pPr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Подпись членов жюри: </w:t>
      </w:r>
    </w:p>
    <w:p w:rsidR="00866C4C" w:rsidRDefault="00866C4C" w:rsidP="00121601">
      <w:pPr>
        <w:ind w:left="360"/>
        <w:rPr>
          <w:rFonts w:ascii="Times New Roman" w:hAnsi="Times New Roman"/>
          <w:b/>
          <w:sz w:val="28"/>
        </w:rPr>
      </w:pPr>
    </w:p>
    <w:p w:rsidR="00866C4C" w:rsidRDefault="00866C4C" w:rsidP="00121601">
      <w:pPr>
        <w:ind w:left="360"/>
        <w:rPr>
          <w:rFonts w:ascii="Times New Roman" w:hAnsi="Times New Roman"/>
          <w:b/>
          <w:sz w:val="28"/>
        </w:rPr>
      </w:pPr>
    </w:p>
    <w:p w:rsidR="00866C4C" w:rsidRDefault="00866C4C" w:rsidP="00B0520F">
      <w:pPr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  <w:t>ОТВЕТЫ</w:t>
      </w:r>
    </w:p>
    <w:p w:rsidR="00866C4C" w:rsidRPr="00913AD4" w:rsidRDefault="00866C4C" w:rsidP="00B0520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Команда 1</w:t>
      </w: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 xml:space="preserve">1 этап. 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 1. Инфразвук – это колебания … </w:t>
      </w:r>
    </w:p>
    <w:p w:rsidR="00866C4C" w:rsidRPr="002772F0" w:rsidRDefault="00866C4C" w:rsidP="002772F0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8"/>
        </w:rPr>
      </w:pPr>
      <w:r w:rsidRPr="002772F0">
        <w:rPr>
          <w:rFonts w:ascii="Times New Roman" w:hAnsi="Times New Roman"/>
          <w:b/>
          <w:sz w:val="28"/>
        </w:rPr>
        <w:t>1 Частотой 1Гц – 20 Гц</w:t>
      </w:r>
    </w:p>
    <w:p w:rsidR="00866C4C" w:rsidRDefault="00866C4C" w:rsidP="002772F0">
      <w:pPr>
        <w:pStyle w:val="ListParagraph"/>
        <w:spacing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Частотой 20 Гц – 20000 Гц</w:t>
      </w:r>
    </w:p>
    <w:p w:rsidR="00866C4C" w:rsidRDefault="00866C4C" w:rsidP="002772F0">
      <w:pPr>
        <w:pStyle w:val="ListParagraph"/>
        <w:spacing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Частотой 20000 Гц и более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2.  От чего зависит скорость распространения звуковых колебаний?</w:t>
      </w:r>
    </w:p>
    <w:p w:rsidR="00866C4C" w:rsidRPr="002772F0" w:rsidRDefault="00866C4C" w:rsidP="00B0520F">
      <w:pPr>
        <w:spacing w:after="0" w:line="240" w:lineRule="auto"/>
        <w:rPr>
          <w:rFonts w:ascii="Times New Roman" w:hAnsi="Times New Roman"/>
          <w:b/>
          <w:sz w:val="28"/>
        </w:rPr>
      </w:pPr>
      <w:r w:rsidRPr="002772F0">
        <w:rPr>
          <w:rFonts w:ascii="Times New Roman" w:hAnsi="Times New Roman"/>
          <w:b/>
          <w:sz w:val="28"/>
        </w:rPr>
        <w:t>От упругости, плотности  и температуры среды, в которой распространяется звук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2 этап.</w:t>
      </w:r>
    </w:p>
    <w:p w:rsidR="00866C4C" w:rsidRPr="0059441F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</w:rPr>
        <w:t>Задание 1</w:t>
      </w:r>
      <w:r w:rsidRPr="0069274E">
        <w:rPr>
          <w:rFonts w:ascii="Times New Roman" w:hAnsi="Times New Roman"/>
          <w:sz w:val="28"/>
          <w:szCs w:val="28"/>
        </w:rPr>
        <w:t>.</w:t>
      </w:r>
      <w:r w:rsidRPr="0069274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59441F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В каких единицах измеряется скорость  звуковой волны?</w:t>
      </w:r>
      <w:r w:rsidRPr="0059441F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br/>
      </w:r>
      <w:r w:rsidRPr="002772F0"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  <w:t>1)  в метрах в секунду</w:t>
      </w:r>
      <w:r w:rsidRPr="0059441F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                </w:t>
      </w:r>
    </w:p>
    <w:p w:rsidR="00866C4C" w:rsidRPr="0059441F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59441F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2) в Герцах                 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59441F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3) в метрах</w:t>
      </w:r>
    </w:p>
    <w:p w:rsidR="00866C4C" w:rsidRDefault="00866C4C" w:rsidP="00B0520F">
      <w:pPr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Задание 2. </w:t>
      </w:r>
      <w:r w:rsidRPr="0059441F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Как изменится высота звука, издаваемого циркулярной пилой при ее холостом ходе, если на ней начать распиливать толстую доску? Почему?</w:t>
      </w:r>
    </w:p>
    <w:p w:rsidR="00866C4C" w:rsidRPr="00583D21" w:rsidRDefault="00866C4C" w:rsidP="00583D21">
      <w:pPr>
        <w:spacing w:after="0" w:line="240" w:lineRule="auto"/>
        <w:rPr>
          <w:rFonts w:ascii="Times New Roman" w:hAnsi="Times New Roman"/>
          <w:b/>
          <w:sz w:val="28"/>
        </w:rPr>
      </w:pPr>
      <w:r w:rsidRPr="00583D21">
        <w:rPr>
          <w:rFonts w:ascii="Times New Roman" w:hAnsi="Times New Roman"/>
          <w:b/>
          <w:sz w:val="28"/>
        </w:rPr>
        <w:t>1) Если на холостом ходе циркулярной пилы начать распиливать толстую доску из плотной древесины, то сопротивление движению пилы увеличится, но сила двигателя, приводящая диск в движение, останется прежней, следовательно скорость вращения уменьшится;</w:t>
      </w:r>
    </w:p>
    <w:p w:rsidR="00866C4C" w:rsidRPr="00583D21" w:rsidRDefault="00866C4C" w:rsidP="00583D21">
      <w:pPr>
        <w:spacing w:after="0" w:line="240" w:lineRule="auto"/>
        <w:rPr>
          <w:rFonts w:ascii="Times New Roman" w:hAnsi="Times New Roman"/>
          <w:b/>
          <w:sz w:val="28"/>
        </w:rPr>
      </w:pPr>
      <w:r w:rsidRPr="00583D21">
        <w:rPr>
          <w:rFonts w:ascii="Times New Roman" w:hAnsi="Times New Roman"/>
          <w:b/>
          <w:sz w:val="28"/>
        </w:rPr>
        <w:t>2) Так как колебания воздуха создаются зубьями пилы, то их частота также уменьшится, следовательно высота звука понизится; Ответ: понизится.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3 этап.</w:t>
      </w:r>
    </w:p>
    <w:p w:rsidR="00866C4C" w:rsidRPr="0059441F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Задание 1.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59441F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В какой среде из перечисленных скорость звука будет наименьшей?</w:t>
      </w:r>
      <w:r w:rsidRPr="0059441F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br/>
      </w:r>
      <w:r w:rsidRPr="00583D21"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  <w:t>1) воздух</w:t>
      </w:r>
      <w:r w:rsidRPr="0059441F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               </w:t>
      </w:r>
    </w:p>
    <w:p w:rsidR="00866C4C" w:rsidRPr="0059441F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59441F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2) керосин                 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59441F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3) свинец</w:t>
      </w:r>
    </w:p>
    <w:p w:rsidR="00866C4C" w:rsidRDefault="00866C4C" w:rsidP="00583D21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</w:p>
    <w:p w:rsidR="00866C4C" w:rsidRPr="00583D21" w:rsidRDefault="00866C4C" w:rsidP="00583D21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83D21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воздухе скорость звука будет наименьшей, так как это газ.</w:t>
      </w:r>
    </w:p>
    <w:p w:rsidR="00866C4C" w:rsidRPr="00583D21" w:rsidRDefault="00866C4C" w:rsidP="00583D21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83D21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газах скорость звука меньше, чем в жидкостях, а в жидкостях — меньше, чем в твёрдых телах.</w:t>
      </w:r>
    </w:p>
    <w:p w:rsidR="00866C4C" w:rsidRPr="0059441F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</w:p>
    <w:p w:rsidR="00866C4C" w:rsidRDefault="00866C4C" w:rsidP="00B0520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2. Почему во время грозы мы сначала видим молнию, а потом уже слышим раскат грома?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sz w:val="28"/>
        </w:rPr>
      </w:pPr>
    </w:p>
    <w:p w:rsidR="00866C4C" w:rsidRPr="00583D21" w:rsidRDefault="00866C4C" w:rsidP="00B052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3D2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Мы</w:t>
      </w:r>
      <w:r w:rsidRPr="00583D21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83D2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видим</w:t>
      </w:r>
      <w:r w:rsidRPr="00583D21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83D2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молнию</w:t>
      </w:r>
      <w:r w:rsidRPr="00583D21">
        <w:rPr>
          <w:rFonts w:ascii="Arial" w:hAnsi="Arial" w:cs="Arial"/>
          <w:color w:val="333333"/>
          <w:sz w:val="24"/>
          <w:szCs w:val="24"/>
          <w:shd w:val="clear" w:color="auto" w:fill="FFFFFF"/>
        </w:rPr>
        <w:t>, потому что до </w:t>
      </w:r>
      <w:r w:rsidRPr="00583D2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нас</w:t>
      </w:r>
      <w:r w:rsidRPr="00583D21">
        <w:rPr>
          <w:rFonts w:ascii="Arial" w:hAnsi="Arial" w:cs="Arial"/>
          <w:color w:val="333333"/>
          <w:sz w:val="24"/>
          <w:szCs w:val="24"/>
          <w:shd w:val="clear" w:color="auto" w:fill="FFFFFF"/>
        </w:rPr>
        <w:t> долетает свет от разряда. </w:t>
      </w:r>
      <w:r w:rsidRPr="00583D2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Мы</w:t>
      </w:r>
      <w:r w:rsidRPr="00583D21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83D2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слышим</w:t>
      </w:r>
      <w:r w:rsidRPr="00583D21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83D2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гром</w:t>
      </w:r>
      <w:r w:rsidRPr="00583D21">
        <w:rPr>
          <w:rFonts w:ascii="Arial" w:hAnsi="Arial" w:cs="Arial"/>
          <w:color w:val="333333"/>
          <w:sz w:val="24"/>
          <w:szCs w:val="24"/>
          <w:shd w:val="clear" w:color="auto" w:fill="FFFFFF"/>
        </w:rPr>
        <w:t>, потому что до </w:t>
      </w:r>
      <w:r w:rsidRPr="00583D2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нас</w:t>
      </w:r>
      <w:r w:rsidRPr="00583D21">
        <w:rPr>
          <w:rFonts w:ascii="Arial" w:hAnsi="Arial" w:cs="Arial"/>
          <w:color w:val="333333"/>
          <w:sz w:val="24"/>
          <w:szCs w:val="24"/>
          <w:shd w:val="clear" w:color="auto" w:fill="FFFFFF"/>
        </w:rPr>
        <w:t> доходит его звуковая ударная волна. Свет распространяется намного быстрее звука, поэтому </w:t>
      </w:r>
      <w:r w:rsidRPr="00583D2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мы</w:t>
      </w:r>
      <w:r w:rsidRPr="00583D21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83D2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сначала</w:t>
      </w:r>
      <w:r w:rsidRPr="00583D21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83D2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видим</w:t>
      </w:r>
      <w:r w:rsidRPr="00583D21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83D2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молнию</w:t>
      </w:r>
      <w:r w:rsidRPr="00583D21">
        <w:rPr>
          <w:rFonts w:ascii="Arial" w:hAnsi="Arial" w:cs="Arial"/>
          <w:color w:val="333333"/>
          <w:sz w:val="24"/>
          <w:szCs w:val="24"/>
          <w:shd w:val="clear" w:color="auto" w:fill="FFFFFF"/>
        </w:rPr>
        <w:t>, </w:t>
      </w:r>
      <w:r w:rsidRPr="00583D2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а</w:t>
      </w:r>
      <w:r w:rsidRPr="00583D21">
        <w:rPr>
          <w:rFonts w:ascii="Arial" w:hAnsi="Arial" w:cs="Arial"/>
          <w:color w:val="333333"/>
          <w:sz w:val="24"/>
          <w:szCs w:val="24"/>
          <w:shd w:val="clear" w:color="auto" w:fill="FFFFFF"/>
        </w:rPr>
        <w:t> только </w:t>
      </w:r>
      <w:r w:rsidRPr="00583D2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потом</w:t>
      </w:r>
      <w:r w:rsidRPr="00583D21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83D2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слышим</w:t>
      </w:r>
      <w:r w:rsidRPr="00583D21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83D2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гром</w:t>
      </w:r>
      <w:r w:rsidRPr="00583D21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4 этап.</w:t>
      </w: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Задание 1. 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 xml:space="preserve">В каких единицах измеряется </w:t>
      </w:r>
      <w:r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частота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 xml:space="preserve"> звуковой волны?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) </w:t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в метрах в секунду               </w:t>
      </w:r>
    </w:p>
    <w:p w:rsidR="00866C4C" w:rsidRPr="00583D21" w:rsidRDefault="00866C4C" w:rsidP="00B0520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</w:pPr>
      <w:r w:rsidRPr="00583D21"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  <w:t xml:space="preserve">2) в Герцах                 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3) в метрах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Задание 2. От чего зависит звук, издаваемый насекомым в полете?</w:t>
      </w:r>
    </w:p>
    <w:p w:rsidR="00866C4C" w:rsidRPr="00583D21" w:rsidRDefault="00866C4C" w:rsidP="00583D21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583D21">
        <w:rPr>
          <w:rFonts w:ascii="Arial" w:hAnsi="Arial" w:cs="Arial"/>
          <w:color w:val="333333"/>
          <w:sz w:val="24"/>
          <w:szCs w:val="24"/>
          <w:lang w:eastAsia="ru-RU"/>
        </w:rPr>
        <w:t>В большинстве случаев, насекомые издают звуки из-за трения различных частей хитиновой оболочки.</w:t>
      </w:r>
    </w:p>
    <w:p w:rsidR="00866C4C" w:rsidRPr="00583D21" w:rsidRDefault="00866C4C" w:rsidP="00583D21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583D21">
        <w:rPr>
          <w:rFonts w:ascii="Arial" w:hAnsi="Arial" w:cs="Arial"/>
          <w:color w:val="333333"/>
          <w:sz w:val="24"/>
          <w:szCs w:val="24"/>
          <w:lang w:eastAsia="ru-RU"/>
        </w:rPr>
        <w:t>У мух и осы трение происходит в крыльях на спине.</w:t>
      </w:r>
    </w:p>
    <w:p w:rsidR="00866C4C" w:rsidRPr="00583D21" w:rsidRDefault="00866C4C" w:rsidP="00583D21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583D21">
        <w:rPr>
          <w:rFonts w:ascii="Arial" w:hAnsi="Arial" w:cs="Arial"/>
          <w:color w:val="333333"/>
          <w:sz w:val="24"/>
          <w:szCs w:val="24"/>
          <w:lang w:eastAsia="ru-RU"/>
        </w:rPr>
        <w:t>Сверчки, зеленые и кузнечики извлекают звуки с помощью стрекательного канатника на основании одного надкрылья об зубцы на другом.</w:t>
      </w:r>
    </w:p>
    <w:p w:rsidR="00866C4C" w:rsidRPr="00583D21" w:rsidRDefault="00866C4C" w:rsidP="00583D21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583D21">
        <w:rPr>
          <w:rFonts w:ascii="Arial" w:hAnsi="Arial" w:cs="Arial"/>
          <w:color w:val="333333"/>
          <w:sz w:val="24"/>
          <w:szCs w:val="24"/>
          <w:lang w:eastAsia="ru-RU"/>
        </w:rPr>
        <w:t>А вот жук-часовщик, с характерными щелчками, как у минутной стрелки, достигает подобных звуков: ударяясь головой о дерево.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</w:pPr>
      <w:r w:rsidRPr="00823222"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  <w:t>5 этап.</w:t>
      </w: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Задание 1</w:t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 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 xml:space="preserve">Какова примерно самая </w:t>
      </w:r>
      <w:r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низкая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 xml:space="preserve"> частота звука, слышимая человеческим ухом?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 w:rsidRPr="00317365"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  <w:t>1)  20 Гц</w:t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            </w:t>
      </w: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2) 20 кГц               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3) 2000 Гц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</w:p>
    <w:p w:rsidR="00866C4C" w:rsidRPr="00317365" w:rsidRDefault="00866C4C" w:rsidP="00B0520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17365">
        <w:rPr>
          <w:rFonts w:ascii="Arial" w:hAnsi="Arial" w:cs="Arial"/>
          <w:color w:val="333333"/>
          <w:sz w:val="24"/>
          <w:szCs w:val="24"/>
          <w:shd w:val="clear" w:color="auto" w:fill="FFFFFF"/>
        </w:rPr>
        <w:t>Самый низкий звук, который может услышать человек, имеет частоту </w:t>
      </w:r>
      <w:r w:rsidRPr="0031736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в 20 Гц</w:t>
      </w:r>
      <w:r w:rsidRPr="00317365">
        <w:rPr>
          <w:rFonts w:ascii="Arial" w:hAnsi="Arial" w:cs="Arial"/>
          <w:color w:val="333333"/>
          <w:sz w:val="24"/>
          <w:szCs w:val="24"/>
          <w:shd w:val="clear" w:color="auto" w:fill="FFFFFF"/>
        </w:rPr>
        <w:t>. </w:t>
      </w: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color w:val="000000"/>
          <w:sz w:val="40"/>
          <w:szCs w:val="21"/>
          <w:shd w:val="clear" w:color="auto" w:fill="FFFFFF"/>
        </w:rPr>
      </w:pP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Задание 2. 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Чему рав</w:t>
      </w:r>
      <w:r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ен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период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 xml:space="preserve"> колебаний источника звуковой волны, если ее </w:t>
      </w:r>
      <w:r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частота равна 0,25 Гц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?</w:t>
      </w:r>
    </w:p>
    <w:p w:rsidR="00866C4C" w:rsidRPr="00317365" w:rsidRDefault="00866C4C" w:rsidP="0031736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eastAsia="ru-RU"/>
        </w:rPr>
      </w:pPr>
      <w:r w:rsidRPr="00317365">
        <w:rPr>
          <w:rFonts w:ascii="Arial" w:hAnsi="Arial" w:cs="Arial"/>
          <w:color w:val="333333"/>
          <w:sz w:val="24"/>
          <w:szCs w:val="24"/>
          <w:lang w:eastAsia="ru-RU"/>
        </w:rPr>
        <w:t>Т=1/n Период=1/частота. T=1/0,25=4.</w:t>
      </w:r>
    </w:p>
    <w:p w:rsidR="00866C4C" w:rsidRPr="00317365" w:rsidRDefault="00866C4C" w:rsidP="00317365">
      <w:pPr>
        <w:shd w:val="clear" w:color="auto" w:fill="FFFFFF"/>
        <w:spacing w:after="0" w:line="240" w:lineRule="auto"/>
        <w:rPr>
          <w:rFonts w:ascii="Times New Roman" w:hAnsi="Times New Roman"/>
          <w:color w:val="0000FF"/>
          <w:sz w:val="24"/>
          <w:szCs w:val="24"/>
          <w:lang w:eastAsia="ru-RU"/>
        </w:rPr>
      </w:pPr>
      <w:r w:rsidRPr="00317365">
        <w:rPr>
          <w:rFonts w:ascii="Arial" w:hAnsi="Arial" w:cs="Arial"/>
          <w:color w:val="333333"/>
          <w:sz w:val="24"/>
          <w:szCs w:val="24"/>
          <w:lang w:eastAsia="ru-RU"/>
        </w:rPr>
        <w:fldChar w:fldCharType="begin"/>
      </w:r>
      <w:r w:rsidRPr="00317365">
        <w:rPr>
          <w:rFonts w:ascii="Arial" w:hAnsi="Arial" w:cs="Arial"/>
          <w:color w:val="333333"/>
          <w:sz w:val="24"/>
          <w:szCs w:val="24"/>
          <w:lang w:eastAsia="ru-RU"/>
        </w:rPr>
        <w:instrText xml:space="preserve"> HYPERLINK "https://urokam.net/fizika/5210550.html" \t "_blank" </w:instrText>
      </w:r>
      <w:r w:rsidRPr="00DD0120">
        <w:rPr>
          <w:rFonts w:ascii="Arial" w:hAnsi="Arial" w:cs="Arial"/>
          <w:color w:val="333333"/>
          <w:sz w:val="24"/>
          <w:szCs w:val="24"/>
          <w:lang w:eastAsia="ru-RU"/>
        </w:rPr>
      </w:r>
      <w:r w:rsidRPr="00317365">
        <w:rPr>
          <w:rFonts w:ascii="Arial" w:hAnsi="Arial" w:cs="Arial"/>
          <w:color w:val="333333"/>
          <w:sz w:val="24"/>
          <w:szCs w:val="24"/>
          <w:lang w:eastAsia="ru-RU"/>
        </w:rPr>
        <w:fldChar w:fldCharType="separate"/>
      </w:r>
    </w:p>
    <w:p w:rsidR="00866C4C" w:rsidRPr="00317365" w:rsidRDefault="00866C4C" w:rsidP="0031736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17365">
        <w:rPr>
          <w:rFonts w:ascii="Arial" w:hAnsi="Arial" w:cs="Arial"/>
          <w:sz w:val="24"/>
          <w:szCs w:val="24"/>
          <w:lang w:eastAsia="ru-RU"/>
        </w:rPr>
        <w:t>Определите период колебаний при частоте 0,25 Гц</w:t>
      </w:r>
    </w:p>
    <w:p w:rsidR="00866C4C" w:rsidRPr="00317365" w:rsidRDefault="00866C4C" w:rsidP="0031736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eastAsia="ru-RU"/>
        </w:rPr>
      </w:pPr>
      <w:r w:rsidRPr="00317365">
        <w:rPr>
          <w:rFonts w:ascii="Arial" w:hAnsi="Arial" w:cs="Arial"/>
          <w:color w:val="333333"/>
          <w:sz w:val="24"/>
          <w:szCs w:val="24"/>
          <w:lang w:eastAsia="ru-RU"/>
        </w:rPr>
        <w:fldChar w:fldCharType="end"/>
      </w: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6 этап.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Задание 1.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824BD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Чувствительность человеческого уха …</w:t>
      </w:r>
      <w:r w:rsidRPr="00824BD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824B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1) одинакова к звукам различной частоты</w:t>
      </w:r>
      <w:r w:rsidRPr="00824BD4">
        <w:rPr>
          <w:rFonts w:ascii="Times New Roman" w:hAnsi="Times New Roman"/>
          <w:color w:val="000000"/>
          <w:sz w:val="28"/>
          <w:szCs w:val="28"/>
        </w:rPr>
        <w:br/>
      </w:r>
      <w:r w:rsidRPr="00966A6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2) наибольшая к звукам с частотой от 1000 до 5000 Гц</w:t>
      </w:r>
      <w:r w:rsidRPr="00966A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824B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3) наименьшая к звукам с частотой от 1000 до 5000 Гц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6C4C" w:rsidRDefault="00866C4C" w:rsidP="00B0520F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Чувствительность уха к звукам различной частоты не одинакова и не линейна. Она является максимальной по отношению к звукам с частотой колебаний от 1000 до 5000 Гц.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</w:rPr>
        <w:t>Задание 2</w:t>
      </w:r>
      <w:r w:rsidRPr="00823222">
        <w:rPr>
          <w:rFonts w:ascii="Times New Roman" w:hAnsi="Times New Roman"/>
          <w:sz w:val="40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Для нахождения скорости звука нужно …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</w:pPr>
    </w:p>
    <w:p w:rsidR="00866C4C" w:rsidRDefault="00866C4C" w:rsidP="00B0520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Чтобы вычислить скорость звука, нужно знать расстояние от источника звука до слушателя, а также разницу времени между тем, как звук был издан, и тем, как он был услышан.</w:t>
      </w:r>
      <w:r>
        <w:rPr>
          <w:rFonts w:ascii="Arial" w:hAnsi="Arial" w:cs="Arial"/>
          <w:color w:val="333333"/>
          <w:shd w:val="clear" w:color="auto" w:fill="FFFFFF"/>
        </w:rPr>
        <w:t> В таком случае скорость можно будет вычислить по формуле: v = s t. Так как звук — это волна, то скорость звука является скорость распространения волны, которая равна отношению длины волны к периоду колебаний: v = λ T.</w:t>
      </w: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sz w:val="40"/>
        </w:rPr>
      </w:pPr>
    </w:p>
    <w:p w:rsidR="00866C4C" w:rsidRDefault="00866C4C" w:rsidP="00B0520F">
      <w:pPr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Команда 2</w:t>
      </w: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 xml:space="preserve">1 этап. 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1. Звуковые колебания – это колебания…</w:t>
      </w:r>
    </w:p>
    <w:p w:rsidR="00866C4C" w:rsidRDefault="00866C4C" w:rsidP="00CC6288">
      <w:pPr>
        <w:pStyle w:val="ListParagraph"/>
        <w:spacing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Частотой 1Гц – 20 Гц</w:t>
      </w:r>
    </w:p>
    <w:p w:rsidR="00866C4C" w:rsidRPr="00014ADA" w:rsidRDefault="00866C4C" w:rsidP="00CC6288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8"/>
        </w:rPr>
      </w:pPr>
      <w:r w:rsidRPr="00014ADA">
        <w:rPr>
          <w:rFonts w:ascii="Times New Roman" w:hAnsi="Times New Roman"/>
          <w:b/>
          <w:sz w:val="28"/>
        </w:rPr>
        <w:t>2 Частотой 20 Гц – 20000 Гц</w:t>
      </w:r>
    </w:p>
    <w:p w:rsidR="00866C4C" w:rsidRDefault="00866C4C" w:rsidP="00CC6288">
      <w:pPr>
        <w:pStyle w:val="ListParagraph"/>
        <w:spacing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Частотой 20000 Гц и более</w:t>
      </w:r>
    </w:p>
    <w:p w:rsidR="00866C4C" w:rsidRDefault="00866C4C" w:rsidP="00CC6288">
      <w:pPr>
        <w:pStyle w:val="ListParagraph"/>
        <w:spacing w:after="0" w:line="240" w:lineRule="auto"/>
        <w:ind w:left="360"/>
        <w:rPr>
          <w:rFonts w:ascii="Times New Roman" w:hAnsi="Times New Roman"/>
          <w:sz w:val="28"/>
        </w:rPr>
      </w:pPr>
    </w:p>
    <w:p w:rsidR="00866C4C" w:rsidRDefault="00866C4C" w:rsidP="00B0520F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Частота</w:t>
      </w:r>
      <w:r>
        <w:rPr>
          <w:rFonts w:ascii="Arial" w:hAnsi="Arial" w:cs="Arial"/>
          <w:color w:val="333333"/>
          <w:shd w:val="clear" w:color="auto" w:fill="FFFFFF"/>
        </w:rPr>
        <w:t> - количество волнообразных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колебаний</w:t>
      </w:r>
      <w:r>
        <w:rPr>
          <w:rFonts w:ascii="Arial" w:hAnsi="Arial" w:cs="Arial"/>
          <w:color w:val="333333"/>
          <w:shd w:val="clear" w:color="auto" w:fill="FFFFFF"/>
        </w:rPr>
        <w:t>, произошедших за секунду. Определяет то, что мы называем высотой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звука</w:t>
      </w:r>
      <w:r>
        <w:rPr>
          <w:rFonts w:ascii="Arial" w:hAnsi="Arial" w:cs="Arial"/>
          <w:color w:val="333333"/>
          <w:shd w:val="clear" w:color="auto" w:fill="FFFFFF"/>
        </w:rPr>
        <w:t>. Чем больше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частота</w:t>
      </w:r>
      <w:r>
        <w:rPr>
          <w:rFonts w:ascii="Arial" w:hAnsi="Arial" w:cs="Arial"/>
          <w:color w:val="333333"/>
          <w:shd w:val="clear" w:color="auto" w:fill="FFFFFF"/>
        </w:rPr>
        <w:t>, тем выше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звук</w:t>
      </w:r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Частота</w:t>
      </w:r>
      <w:r>
        <w:rPr>
          <w:rFonts w:ascii="Arial" w:hAnsi="Arial" w:cs="Arial"/>
          <w:color w:val="333333"/>
          <w:shd w:val="clear" w:color="auto" w:fill="FFFFFF"/>
        </w:rPr>
        <w:t> измеряется в герцах. 1 герц - одно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колебание</w:t>
      </w:r>
      <w:r>
        <w:rPr>
          <w:rFonts w:ascii="Arial" w:hAnsi="Arial" w:cs="Arial"/>
          <w:color w:val="333333"/>
          <w:shd w:val="clear" w:color="auto" w:fill="FFFFFF"/>
        </w:rPr>
        <w:t> в секунду. Человек способен воспринимать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звуки</w:t>
      </w:r>
      <w:r>
        <w:rPr>
          <w:rFonts w:ascii="Arial" w:hAnsi="Arial" w:cs="Arial"/>
          <w:color w:val="333333"/>
          <w:shd w:val="clear" w:color="auto" w:fill="FFFFFF"/>
        </w:rPr>
        <w:t> от 20 до 20 000 герц. Все что ниже - инфразвук, выше - супер и гиперзвук.</w:t>
      </w:r>
    </w:p>
    <w:p w:rsidR="00866C4C" w:rsidRDefault="00866C4C" w:rsidP="00B0520F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866C4C" w:rsidRDefault="00866C4C" w:rsidP="00B0520F">
      <w:pPr>
        <w:spacing w:after="0" w:line="240" w:lineRule="auto"/>
        <w:rPr>
          <w:rFonts w:ascii="Times New Roman" w:hAnsi="Times New Roman"/>
          <w:sz w:val="28"/>
        </w:rPr>
      </w:pPr>
    </w:p>
    <w:p w:rsidR="00866C4C" w:rsidRDefault="00866C4C" w:rsidP="00B0520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2.  Что происходит со звуком в вакууме и почему так происходит?</w:t>
      </w:r>
    </w:p>
    <w:p w:rsidR="00866C4C" w:rsidRDefault="00866C4C" w:rsidP="00B0520F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866C4C" w:rsidRDefault="00866C4C" w:rsidP="00B0520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Arial" w:hAnsi="Arial" w:cs="Arial"/>
          <w:color w:val="333333"/>
          <w:shd w:val="clear" w:color="auto" w:fill="FFFFFF"/>
        </w:rPr>
        <w:t>Звук в вакууме не распространяется. Звук на Земле - это колебания воздуха, воды или тв. тела (смотря в какой среде). А в вакууме колебаться нечему. Его там нет. Потому что нет среды распространения (воздуха).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sz w:val="28"/>
        </w:rPr>
      </w:pP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2 этап.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t>Задание 1</w:t>
      </w:r>
      <w:r w:rsidRPr="0069274E">
        <w:rPr>
          <w:rFonts w:ascii="Times New Roman" w:hAnsi="Times New Roman"/>
          <w:sz w:val="28"/>
          <w:szCs w:val="28"/>
        </w:rPr>
        <w:t>.</w:t>
      </w:r>
      <w:r w:rsidRPr="0069274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69274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Источником звука является</w:t>
      </w:r>
      <w:r w:rsidRPr="0069274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….</w:t>
      </w:r>
      <w:r w:rsidRPr="0069274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6927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любое колеблющееся тело       </w:t>
      </w:r>
      <w:r w:rsidRPr="0069274E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6927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тела, колеблющиеся с частотой более 20 000 Гц</w:t>
      </w:r>
      <w:r w:rsidRPr="0069274E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6927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тела, колеблющиеся с частотой от 20 Гц до 20000 Гц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6C4C" w:rsidRPr="0069274E" w:rsidRDefault="00866C4C" w:rsidP="00B052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Strong"/>
          <w:rFonts w:ascii="Arial" w:hAnsi="Arial" w:cs="Arial"/>
          <w:b w:val="0"/>
          <w:bCs w:val="0"/>
          <w:color w:val="333333"/>
          <w:shd w:val="clear" w:color="auto" w:fill="FFFFFF"/>
        </w:rPr>
        <w:t>Источником звука может служить любое колеблющееся твёрдое тело или область газа или жидкости, в которой под действием внешних сил возникают изменения давления.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sz w:val="28"/>
        </w:rPr>
      </w:pPr>
    </w:p>
    <w:p w:rsidR="00866C4C" w:rsidRDefault="00866C4C" w:rsidP="00B0520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2. Что происходит со звуковой волной при переходе из воздуха в воду?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sz w:val="28"/>
        </w:rPr>
      </w:pPr>
    </w:p>
    <w:p w:rsidR="00866C4C" w:rsidRDefault="00866C4C" w:rsidP="00B0520F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При переходе в более плотную среду скорость волны увеличивается. Частота не меняется. Значит длина волны увеличивается.</w:t>
      </w:r>
      <w:r>
        <w:rPr>
          <w:rFonts w:ascii="Arial" w:hAnsi="Arial" w:cs="Arial"/>
          <w:color w:val="333333"/>
          <w:shd w:val="clear" w:color="auto" w:fill="FFFFFF"/>
        </w:rPr>
        <w:t> При переходе звуковой волны из воздуха в воду происходит увеличение скорости волны при этом частота колебаний не меняется, а длина волны увеличивается.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3 этап.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1. Чем определяется громкость звука?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492A7C"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  <w:t>1) амплитудой колебаний источника звука</w:t>
      </w:r>
      <w:r w:rsidRPr="0069274E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            </w:t>
      </w:r>
      <w:r w:rsidRPr="0069274E">
        <w:rPr>
          <w:rFonts w:ascii="Times New Roman" w:hAnsi="Times New Roman"/>
          <w:color w:val="000000"/>
          <w:sz w:val="28"/>
          <w:szCs w:val="21"/>
        </w:rPr>
        <w:br/>
      </w:r>
      <w:r w:rsidRPr="0069274E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2) частотой колебаний источника звука</w:t>
      </w:r>
      <w:r w:rsidRPr="0069274E">
        <w:rPr>
          <w:rFonts w:ascii="Times New Roman" w:hAnsi="Times New Roman"/>
          <w:color w:val="000000"/>
          <w:sz w:val="28"/>
          <w:szCs w:val="21"/>
        </w:rPr>
        <w:br/>
      </w:r>
      <w:r w:rsidRPr="0069274E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3) периодом колебаний источника звука                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sz w:val="28"/>
        </w:rPr>
      </w:pPr>
    </w:p>
    <w:p w:rsidR="00866C4C" w:rsidRPr="00492A7C" w:rsidRDefault="00866C4C" w:rsidP="00492A7C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2A7C">
        <w:rPr>
          <w:rFonts w:ascii="Arial" w:hAnsi="Arial" w:cs="Arial"/>
          <w:color w:val="333333"/>
          <w:sz w:val="24"/>
          <w:szCs w:val="24"/>
          <w:lang w:eastAsia="ru-RU"/>
        </w:rPr>
        <w:t>Громкость звука зависит от амплитуды колебаний: чем больше амплитуда колебаний, тем громче звук. Кроме того, восприятие громкости звука нашим ухом зависит от частоты колебаний в звуковой волне. Более высокочастотные волны воспринимаются как более громкие.</w:t>
      </w:r>
    </w:p>
    <w:p w:rsidR="00866C4C" w:rsidRPr="00492A7C" w:rsidRDefault="00866C4C" w:rsidP="00492A7C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2A7C">
        <w:rPr>
          <w:rFonts w:ascii="Arial" w:hAnsi="Arial" w:cs="Arial"/>
          <w:color w:val="333333"/>
          <w:sz w:val="24"/>
          <w:szCs w:val="24"/>
          <w:lang w:eastAsia="ru-RU"/>
        </w:rPr>
        <w:t>Громкость звука субъективное восприятие силы звука. Громкость главным образом зависит от звукового давления и частоты звуковых колебаний.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sz w:val="28"/>
        </w:rPr>
      </w:pPr>
    </w:p>
    <w:p w:rsidR="00866C4C" w:rsidRDefault="00866C4C" w:rsidP="00B0520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2. Что необходимо для того чтобы найти скорость звука?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sz w:val="28"/>
        </w:rPr>
      </w:pPr>
    </w:p>
    <w:p w:rsidR="00866C4C" w:rsidRPr="00492A7C" w:rsidRDefault="00866C4C" w:rsidP="00492A7C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2A7C">
        <w:rPr>
          <w:rFonts w:ascii="Arial" w:hAnsi="Arial" w:cs="Arial"/>
          <w:color w:val="333333"/>
          <w:sz w:val="24"/>
          <w:szCs w:val="24"/>
          <w:lang w:eastAsia="ru-RU"/>
        </w:rPr>
        <w:t>Чтобы найти скорость звука, нужно воспользоваться формулой:</w:t>
      </w:r>
    </w:p>
    <w:p w:rsidR="00866C4C" w:rsidRPr="00492A7C" w:rsidRDefault="00866C4C" w:rsidP="00492A7C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2A7C">
        <w:rPr>
          <w:rFonts w:ascii="Arial" w:hAnsi="Arial" w:cs="Arial"/>
          <w:color w:val="333333"/>
          <w:sz w:val="24"/>
          <w:szCs w:val="24"/>
          <w:lang w:eastAsia="ru-RU"/>
        </w:rPr>
        <w:t>V = L * v,</w:t>
      </w:r>
    </w:p>
    <w:p w:rsidR="00866C4C" w:rsidRPr="00492A7C" w:rsidRDefault="00866C4C" w:rsidP="00492A7C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2A7C">
        <w:rPr>
          <w:rFonts w:ascii="Arial" w:hAnsi="Arial" w:cs="Arial"/>
          <w:color w:val="333333"/>
          <w:sz w:val="24"/>
          <w:szCs w:val="24"/>
          <w:lang w:eastAsia="ru-RU"/>
        </w:rPr>
        <w:t>где V - скорость звука,</w:t>
      </w:r>
    </w:p>
    <w:p w:rsidR="00866C4C" w:rsidRPr="00492A7C" w:rsidRDefault="00866C4C" w:rsidP="00492A7C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2A7C">
        <w:rPr>
          <w:rFonts w:ascii="Arial" w:hAnsi="Arial" w:cs="Arial"/>
          <w:color w:val="333333"/>
          <w:sz w:val="24"/>
          <w:szCs w:val="24"/>
          <w:lang w:eastAsia="ru-RU"/>
        </w:rPr>
        <w:t>L - длина волны,</w:t>
      </w:r>
    </w:p>
    <w:p w:rsidR="00866C4C" w:rsidRPr="00492A7C" w:rsidRDefault="00866C4C" w:rsidP="00492A7C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2A7C">
        <w:rPr>
          <w:rFonts w:ascii="Arial" w:hAnsi="Arial" w:cs="Arial"/>
          <w:color w:val="333333"/>
          <w:sz w:val="24"/>
          <w:szCs w:val="24"/>
          <w:lang w:eastAsia="ru-RU"/>
        </w:rPr>
        <w:t>v - частота колебания волны.</w:t>
      </w:r>
    </w:p>
    <w:p w:rsidR="00866C4C" w:rsidRPr="00492A7C" w:rsidRDefault="00866C4C" w:rsidP="00492A7C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2A7C">
        <w:rPr>
          <w:rFonts w:ascii="Arial" w:hAnsi="Arial" w:cs="Arial"/>
          <w:color w:val="333333"/>
          <w:sz w:val="24"/>
          <w:szCs w:val="24"/>
          <w:lang w:eastAsia="ru-RU"/>
        </w:rPr>
        <w:t>Также формулу можно представить через период колебаний. Тогда она запишется следующим образом:</w:t>
      </w:r>
    </w:p>
    <w:p w:rsidR="00866C4C" w:rsidRPr="00492A7C" w:rsidRDefault="00866C4C" w:rsidP="00492A7C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2A7C">
        <w:rPr>
          <w:rFonts w:ascii="Arial" w:hAnsi="Arial" w:cs="Arial"/>
          <w:color w:val="333333"/>
          <w:sz w:val="24"/>
          <w:szCs w:val="24"/>
          <w:lang w:eastAsia="ru-RU"/>
        </w:rPr>
        <w:t>V = L/T,</w:t>
      </w:r>
    </w:p>
    <w:p w:rsidR="00866C4C" w:rsidRPr="00492A7C" w:rsidRDefault="00866C4C" w:rsidP="00492A7C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2A7C">
        <w:rPr>
          <w:rFonts w:ascii="Arial" w:hAnsi="Arial" w:cs="Arial"/>
          <w:color w:val="333333"/>
          <w:sz w:val="24"/>
          <w:szCs w:val="24"/>
          <w:lang w:eastAsia="ru-RU"/>
        </w:rPr>
        <w:t>где T - период колебаний.</w:t>
      </w:r>
    </w:p>
    <w:p w:rsidR="00866C4C" w:rsidRPr="00492A7C" w:rsidRDefault="00866C4C" w:rsidP="00492A7C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2A7C">
        <w:rPr>
          <w:rFonts w:ascii="Arial" w:hAnsi="Arial" w:cs="Arial"/>
          <w:color w:val="333333"/>
          <w:sz w:val="24"/>
          <w:szCs w:val="24"/>
          <w:lang w:eastAsia="ru-RU"/>
        </w:rPr>
        <w:t>Скорость звука (V) измеряется в метрах/секунду (м/с).</w:t>
      </w:r>
    </w:p>
    <w:p w:rsidR="00866C4C" w:rsidRPr="00492A7C" w:rsidRDefault="00866C4C" w:rsidP="00492A7C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2A7C">
        <w:rPr>
          <w:rFonts w:ascii="Arial" w:hAnsi="Arial" w:cs="Arial"/>
          <w:color w:val="333333"/>
          <w:sz w:val="24"/>
          <w:szCs w:val="24"/>
          <w:lang w:eastAsia="ru-RU"/>
        </w:rPr>
        <w:t>Длина звуковой волны: в метрах.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sz w:val="28"/>
        </w:rPr>
      </w:pP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4 этап.</w:t>
      </w: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Задание 1. 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В каких единицах измеряется длина звуковой волны?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) </w:t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в метрах в секунду               </w:t>
      </w: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2) в Герцах                 </w:t>
      </w:r>
    </w:p>
    <w:p w:rsidR="00866C4C" w:rsidRPr="00492A7C" w:rsidRDefault="00866C4C" w:rsidP="00B0520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</w:pPr>
      <w:r w:rsidRPr="00492A7C"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  <w:t>3) в метрах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</w:p>
    <w:p w:rsidR="00866C4C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Задание 2. Чем определяется высота тона звука?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Высота звука определяется частотой его основного тона: чем больше частота основного тона, тем выше звук.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</w:pP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</w:pPr>
      <w:r w:rsidRPr="00823222"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  <w:t>5 этап.</w:t>
      </w: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Задание 1</w:t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 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Какова примерно самая высокая частота звука, слышимая человеческим ухом?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1)  20 Гц            </w:t>
      </w:r>
    </w:p>
    <w:p w:rsidR="00866C4C" w:rsidRPr="00492A7C" w:rsidRDefault="00866C4C" w:rsidP="00B0520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</w:pPr>
      <w:r w:rsidRPr="00492A7C"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  <w:t xml:space="preserve">2) 20 кГц               </w:t>
      </w: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color w:val="000000"/>
          <w:sz w:val="40"/>
          <w:szCs w:val="21"/>
          <w:shd w:val="clear" w:color="auto" w:fill="FFFFFF"/>
        </w:rPr>
      </w:pP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3) 2000 Гц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</w:p>
    <w:p w:rsidR="00866C4C" w:rsidRPr="00492A7C" w:rsidRDefault="00866C4C" w:rsidP="00492A7C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2A7C">
        <w:rPr>
          <w:rFonts w:ascii="Arial" w:hAnsi="Arial" w:cs="Arial"/>
          <w:b/>
          <w:bCs/>
          <w:color w:val="333333"/>
          <w:sz w:val="24"/>
          <w:szCs w:val="24"/>
          <w:lang w:eastAsia="ru-RU"/>
        </w:rPr>
        <w:t>20–20 000 Гц</w:t>
      </w:r>
      <w:r w:rsidRPr="00492A7C">
        <w:rPr>
          <w:rFonts w:ascii="Arial" w:hAnsi="Arial" w:cs="Arial"/>
          <w:color w:val="333333"/>
          <w:sz w:val="24"/>
          <w:szCs w:val="24"/>
          <w:lang w:eastAsia="ru-RU"/>
        </w:rPr>
        <w:t> — диапазон частот, слышимых человеком. Это составляет 10 октав. Ниже лежит инфразвук, воспринимаемый нами как вибрация, а выше — ультразвук. Самая высокая частота ультразвука, слышимого животными, например летучими мышами и дельфинами, составляет 200 000 Гц.</w:t>
      </w:r>
    </w:p>
    <w:p w:rsidR="00866C4C" w:rsidRPr="00492A7C" w:rsidRDefault="00866C4C" w:rsidP="00492A7C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492A7C">
        <w:rPr>
          <w:rFonts w:ascii="Arial" w:hAnsi="Arial" w:cs="Arial"/>
          <w:b/>
          <w:bCs/>
          <w:color w:val="333333"/>
          <w:sz w:val="24"/>
          <w:szCs w:val="24"/>
          <w:lang w:eastAsia="ru-RU"/>
        </w:rPr>
        <w:t>150 дБ</w:t>
      </w:r>
      <w:r w:rsidRPr="00492A7C">
        <w:rPr>
          <w:rFonts w:ascii="Arial" w:hAnsi="Arial" w:cs="Arial"/>
          <w:color w:val="333333"/>
          <w:sz w:val="24"/>
          <w:szCs w:val="24"/>
          <w:lang w:eastAsia="ru-RU"/>
        </w:rPr>
        <w:t> — такая громкость чревата разрывом барабанной перепонки.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</w:p>
    <w:p w:rsidR="00866C4C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</w:p>
    <w:p w:rsidR="00866C4C" w:rsidRDefault="00866C4C" w:rsidP="00B0520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Задание 2. 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Чему равна частота колебаний источника звуковой волны, если ее период равен 0,02 с?</w:t>
      </w:r>
    </w:p>
    <w:p w:rsidR="00866C4C" w:rsidRPr="00C06D2F" w:rsidRDefault="00866C4C" w:rsidP="00C06D2F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C06D2F">
        <w:rPr>
          <w:rFonts w:ascii="Arial" w:hAnsi="Arial" w:cs="Arial"/>
          <w:sz w:val="24"/>
          <w:szCs w:val="24"/>
          <w:lang w:eastAsia="ru-RU"/>
        </w:rPr>
        <w:t>50 Гц</w:t>
      </w:r>
    </w:p>
    <w:p w:rsidR="00866C4C" w:rsidRPr="00C06D2F" w:rsidRDefault="00866C4C" w:rsidP="00C06D2F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C06D2F">
        <w:rPr>
          <w:rFonts w:ascii="Arial" w:hAnsi="Arial" w:cs="Arial"/>
          <w:color w:val="333333"/>
          <w:sz w:val="24"/>
          <w:szCs w:val="24"/>
          <w:lang w:eastAsia="ru-RU"/>
        </w:rPr>
        <w:t>Частота колебаний — это количество колебаний, совершаемых за единицу времени. Используем формулу f = 1 / T, где f — частота Герц (Гц); T — период колебаний в секундах (с). Подставим значения и вычислим f =1 / 0,02 = 50 Гц. Ответ: частота колебаний источника звуковой волны 50 Гц.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</w:pP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sz w:val="40"/>
        </w:rPr>
      </w:pP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6 этап.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Задание 1.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82322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Какой волной является звук?</w:t>
      </w:r>
      <w:r w:rsidRPr="00823222">
        <w:rPr>
          <w:rFonts w:ascii="Times New Roman" w:hAnsi="Times New Roman"/>
          <w:color w:val="000000"/>
          <w:sz w:val="28"/>
          <w:szCs w:val="28"/>
        </w:rPr>
        <w:br/>
      </w:r>
      <w:r w:rsidRPr="00C06D2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1) продольной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           </w:t>
      </w:r>
      <w:r w:rsidRPr="008232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8232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поперечной          </w:t>
      </w:r>
      <w:r w:rsidRPr="0082322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8232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имеет продольно-поперечный характер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6C4C" w:rsidRPr="00823222" w:rsidRDefault="00866C4C" w:rsidP="00B0520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Звуковые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волны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являются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продольными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волнами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 потому что частицы среды движутся параллельно направлению распространения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волн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 испытывая сжатия и разрежения.</w:t>
      </w:r>
    </w:p>
    <w:p w:rsidR="00866C4C" w:rsidRDefault="00866C4C" w:rsidP="00B0520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</w:rPr>
        <w:t>Задание 2</w:t>
      </w:r>
      <w:r w:rsidRPr="00823222">
        <w:rPr>
          <w:rFonts w:ascii="Times New Roman" w:hAnsi="Times New Roman"/>
          <w:sz w:val="40"/>
        </w:rPr>
        <w:t xml:space="preserve">. 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Какое насекомое чаще машет крыльями в полете: шмель или комар?</w:t>
      </w:r>
      <w:r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 xml:space="preserve"> Почему?</w:t>
      </w:r>
    </w:p>
    <w:p w:rsidR="00866C4C" w:rsidRPr="00C06D2F" w:rsidRDefault="00866C4C" w:rsidP="00C06D2F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C06D2F">
        <w:rPr>
          <w:rFonts w:ascii="Arial" w:hAnsi="Arial" w:cs="Arial"/>
          <w:color w:val="333333"/>
          <w:sz w:val="24"/>
          <w:szCs w:val="24"/>
          <w:lang w:eastAsia="ru-RU"/>
        </w:rPr>
        <w:t>1) Если прислушаться к звукам, создаваемыми шмелем, комаром и мухой, то можно понять, что самый высокий звук производит комар, а самый низкий-шмель;</w:t>
      </w:r>
    </w:p>
    <w:p w:rsidR="00866C4C" w:rsidRPr="00C06D2F" w:rsidRDefault="00866C4C" w:rsidP="00C06D2F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C06D2F">
        <w:rPr>
          <w:rFonts w:ascii="Arial" w:hAnsi="Arial" w:cs="Arial"/>
          <w:color w:val="333333"/>
          <w:sz w:val="24"/>
          <w:szCs w:val="24"/>
          <w:lang w:eastAsia="ru-RU"/>
        </w:rPr>
        <w:t>2) Высота звука зависит от частоты колебаний: чем выше частота колебаний, тем выше создаваемый ими звук;</w:t>
      </w:r>
    </w:p>
    <w:p w:rsidR="00866C4C" w:rsidRPr="00C06D2F" w:rsidRDefault="00866C4C" w:rsidP="00C06D2F">
      <w:pPr>
        <w:shd w:val="clear" w:color="auto" w:fill="FFFFFF"/>
        <w:spacing w:after="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C06D2F">
        <w:rPr>
          <w:rFonts w:ascii="Arial" w:hAnsi="Arial" w:cs="Arial"/>
          <w:color w:val="333333"/>
          <w:sz w:val="24"/>
          <w:szCs w:val="24"/>
          <w:lang w:eastAsia="ru-RU"/>
        </w:rPr>
        <w:t>3) Следовательно, </w:t>
      </w:r>
      <w:r w:rsidRPr="00C06D2F">
        <w:rPr>
          <w:rFonts w:ascii="Arial" w:hAnsi="Arial" w:cs="Arial"/>
          <w:b/>
          <w:bCs/>
          <w:color w:val="333333"/>
          <w:sz w:val="24"/>
          <w:szCs w:val="24"/>
          <w:lang w:eastAsia="ru-RU"/>
        </w:rPr>
        <w:t>комар</w:t>
      </w:r>
      <w:r w:rsidRPr="00C06D2F">
        <w:rPr>
          <w:rFonts w:ascii="Arial" w:hAnsi="Arial" w:cs="Arial"/>
          <w:color w:val="333333"/>
          <w:sz w:val="24"/>
          <w:szCs w:val="24"/>
          <w:lang w:eastAsia="ru-RU"/>
        </w:rPr>
        <w:t> машет крыльями чаще других насекомых, а шмель-реже; Ответ: комар.</w:t>
      </w:r>
    </w:p>
    <w:p w:rsidR="00866C4C" w:rsidRPr="00C06D2F" w:rsidRDefault="00866C4C" w:rsidP="00C06D2F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eastAsia="ru-RU"/>
        </w:rPr>
      </w:pPr>
    </w:p>
    <w:p w:rsidR="00866C4C" w:rsidRDefault="00866C4C" w:rsidP="00B0520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</w:pPr>
    </w:p>
    <w:p w:rsidR="00866C4C" w:rsidRDefault="00866C4C" w:rsidP="003950A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  <w:t>Физический биатлон</w:t>
      </w:r>
    </w:p>
    <w:p w:rsidR="00866C4C" w:rsidRPr="00913AD4" w:rsidRDefault="00866C4C" w:rsidP="003950A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Команда 1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 xml:space="preserve">1 этап. </w:t>
      </w:r>
    </w:p>
    <w:p w:rsidR="00866C4C" w:rsidRDefault="00866C4C" w:rsidP="003950A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 1. Инфразвук – это колебания … </w:t>
      </w:r>
    </w:p>
    <w:p w:rsidR="00866C4C" w:rsidRDefault="00866C4C" w:rsidP="003950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Частотой 1Гц – 20 Гц</w:t>
      </w:r>
    </w:p>
    <w:p w:rsidR="00866C4C" w:rsidRDefault="00866C4C" w:rsidP="003950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Частотой 20 Гц – 20000 Гц</w:t>
      </w:r>
    </w:p>
    <w:p w:rsidR="00866C4C" w:rsidRDefault="00866C4C" w:rsidP="003950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Частотой 20000 Гц и более</w:t>
      </w:r>
    </w:p>
    <w:p w:rsidR="00866C4C" w:rsidRDefault="00866C4C" w:rsidP="003950A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2.  От чего зависит скорость распространения звуковых колебаний?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2 этап.</w:t>
      </w:r>
    </w:p>
    <w:p w:rsidR="00866C4C" w:rsidRPr="0059441F" w:rsidRDefault="00866C4C" w:rsidP="003950AE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</w:rPr>
        <w:t>Задание 1</w:t>
      </w:r>
      <w:r w:rsidRPr="0069274E">
        <w:rPr>
          <w:rFonts w:ascii="Times New Roman" w:hAnsi="Times New Roman"/>
          <w:sz w:val="28"/>
          <w:szCs w:val="28"/>
        </w:rPr>
        <w:t>.</w:t>
      </w:r>
      <w:r w:rsidRPr="0069274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59441F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В каких единицах измеряется скорость  звуковой волны?</w:t>
      </w:r>
      <w:r w:rsidRPr="0059441F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br/>
      </w:r>
      <w:r w:rsidRPr="0059441F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1)  в метрах в секунду                </w:t>
      </w:r>
    </w:p>
    <w:p w:rsidR="00866C4C" w:rsidRPr="0059441F" w:rsidRDefault="00866C4C" w:rsidP="003950AE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59441F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2) в Герцах                 </w:t>
      </w:r>
    </w:p>
    <w:p w:rsidR="00866C4C" w:rsidRPr="0059441F" w:rsidRDefault="00866C4C" w:rsidP="003950AE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59441F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3) в метрах</w:t>
      </w:r>
    </w:p>
    <w:p w:rsidR="00866C4C" w:rsidRDefault="00866C4C" w:rsidP="003950AE">
      <w:pPr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Задание 2. </w:t>
      </w:r>
      <w:r w:rsidRPr="0059441F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Как изменится высота звука, издаваемого циркулярной пилой при ее холостом ходе, если на ней начать распиливать толстую доску? Почему?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3 этап.</w:t>
      </w:r>
    </w:p>
    <w:p w:rsidR="00866C4C" w:rsidRPr="0059441F" w:rsidRDefault="00866C4C" w:rsidP="003950AE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Задание 1.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59441F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В какой среде из перечисленных скорость звука будет наименьшей?</w:t>
      </w:r>
      <w:r w:rsidRPr="0059441F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br/>
      </w:r>
      <w:r w:rsidRPr="0059441F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1) воздух               </w:t>
      </w:r>
    </w:p>
    <w:p w:rsidR="00866C4C" w:rsidRPr="0059441F" w:rsidRDefault="00866C4C" w:rsidP="003950AE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59441F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2) керосин                 </w:t>
      </w:r>
    </w:p>
    <w:p w:rsidR="00866C4C" w:rsidRPr="0059441F" w:rsidRDefault="00866C4C" w:rsidP="003950AE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59441F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3) свинец</w:t>
      </w:r>
    </w:p>
    <w:p w:rsidR="00866C4C" w:rsidRDefault="00866C4C" w:rsidP="003950A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2. Почему во время грозы мы сначала видим молнию, а потом уже слышим раскат грома?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4 этап.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Задание 1. 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 xml:space="preserve">В каких единицах измеряется </w:t>
      </w:r>
      <w:r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частота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 xml:space="preserve"> звуковой волны?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) </w:t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в метрах в секунду               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2) в Герцах                 </w:t>
      </w:r>
    </w:p>
    <w:p w:rsidR="00866C4C" w:rsidRDefault="00866C4C" w:rsidP="003950AE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3) в метрах</w:t>
      </w:r>
    </w:p>
    <w:p w:rsidR="00866C4C" w:rsidRDefault="00866C4C" w:rsidP="003950AE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Задание 2. От чего зависит звук, издаваемый насекомым в полете?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</w:pPr>
      <w:r w:rsidRPr="00823222"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  <w:t>5 этап.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Задание 1</w:t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 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 xml:space="preserve">Какова примерно самая </w:t>
      </w:r>
      <w:r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низкая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 xml:space="preserve"> частота звука, слышимая человеческим ухом?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1)  20 Гц            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2) 20 кГц               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color w:val="000000"/>
          <w:sz w:val="40"/>
          <w:szCs w:val="21"/>
          <w:shd w:val="clear" w:color="auto" w:fill="FFFFFF"/>
        </w:rPr>
      </w:pP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3) 2000 Гц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Задание 2. 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Чему рав</w:t>
      </w:r>
      <w:r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ен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период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 xml:space="preserve"> колебаний источника звуковой волны, если ее </w:t>
      </w:r>
      <w:r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частота равна 0,25 Гц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?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6 этап.</w:t>
      </w:r>
    </w:p>
    <w:p w:rsidR="00866C4C" w:rsidRDefault="00866C4C" w:rsidP="003950AE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Задание 1.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824BD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Чувствительность человеческого уха …</w:t>
      </w:r>
      <w:r w:rsidRPr="00824BD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824B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1) одинакова к звукам различной частоты</w:t>
      </w:r>
      <w:r w:rsidRPr="00824BD4">
        <w:rPr>
          <w:rFonts w:ascii="Times New Roman" w:hAnsi="Times New Roman"/>
          <w:color w:val="000000"/>
          <w:sz w:val="28"/>
          <w:szCs w:val="28"/>
        </w:rPr>
        <w:br/>
      </w:r>
      <w:r w:rsidRPr="00824B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2) наибольшая к звукам с частотой от 1000 до 5000 Гц</w:t>
      </w:r>
      <w:r w:rsidRPr="00824BD4">
        <w:rPr>
          <w:rFonts w:ascii="Times New Roman" w:hAnsi="Times New Roman"/>
          <w:color w:val="000000"/>
          <w:sz w:val="28"/>
          <w:szCs w:val="28"/>
        </w:rPr>
        <w:br/>
      </w:r>
      <w:r w:rsidRPr="00824B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3) наименьшая к звукам с частотой от 1000 до 5000 Гц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28"/>
        </w:rPr>
        <w:t>Задание 2</w:t>
      </w:r>
      <w:r w:rsidRPr="00823222">
        <w:rPr>
          <w:rFonts w:ascii="Times New Roman" w:hAnsi="Times New Roman"/>
          <w:sz w:val="40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Для нахождения скорости звука нужно …</w:t>
      </w:r>
    </w:p>
    <w:p w:rsidR="00866C4C" w:rsidRDefault="00866C4C" w:rsidP="003950AE">
      <w:pPr>
        <w:ind w:left="360"/>
        <w:rPr>
          <w:rFonts w:ascii="Times New Roman" w:hAnsi="Times New Roman"/>
          <w:sz w:val="28"/>
        </w:rPr>
      </w:pPr>
    </w:p>
    <w:p w:rsidR="00866C4C" w:rsidRDefault="00866C4C" w:rsidP="003950A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  <w:t>Физический биатлон</w:t>
      </w:r>
    </w:p>
    <w:p w:rsidR="00866C4C" w:rsidRDefault="00866C4C" w:rsidP="003950AE">
      <w:pPr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Команда 2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 xml:space="preserve">1 этап. </w:t>
      </w:r>
    </w:p>
    <w:p w:rsidR="00866C4C" w:rsidRDefault="00866C4C" w:rsidP="003950A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1. Звуковые колебания – это колебания…</w:t>
      </w:r>
    </w:p>
    <w:p w:rsidR="00866C4C" w:rsidRDefault="00866C4C" w:rsidP="003950A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Частотой 1Гц – 20 Гц</w:t>
      </w:r>
    </w:p>
    <w:p w:rsidR="00866C4C" w:rsidRDefault="00866C4C" w:rsidP="003950A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Частотой 20 Гц – 20000 Гц</w:t>
      </w:r>
    </w:p>
    <w:p w:rsidR="00866C4C" w:rsidRDefault="00866C4C" w:rsidP="003950A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Частотой 20000 Гц и более</w:t>
      </w:r>
    </w:p>
    <w:p w:rsidR="00866C4C" w:rsidRDefault="00866C4C" w:rsidP="003950A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2.  Что происходит со звуком в вакууме и почему так происходит?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2 этап.</w:t>
      </w:r>
    </w:p>
    <w:p w:rsidR="00866C4C" w:rsidRPr="0069274E" w:rsidRDefault="00866C4C" w:rsidP="003950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Задание 1</w:t>
      </w:r>
      <w:r w:rsidRPr="0069274E">
        <w:rPr>
          <w:rFonts w:ascii="Times New Roman" w:hAnsi="Times New Roman"/>
          <w:sz w:val="28"/>
          <w:szCs w:val="28"/>
        </w:rPr>
        <w:t>.</w:t>
      </w:r>
      <w:r w:rsidRPr="0069274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69274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Источником звука является</w:t>
      </w:r>
      <w:r w:rsidRPr="0069274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….</w:t>
      </w:r>
      <w:r w:rsidRPr="0069274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6927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любое колеблющееся тело       </w:t>
      </w:r>
      <w:r w:rsidRPr="0069274E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6927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тела, колеблющиеся с частотой более 20 000 Гц</w:t>
      </w:r>
      <w:r w:rsidRPr="0069274E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6927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тела, колеблющиеся с частотой от 20 Гц до 20000 Гц</w:t>
      </w:r>
    </w:p>
    <w:p w:rsidR="00866C4C" w:rsidRDefault="00866C4C" w:rsidP="003950A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2. Что происходит со звуковой волной при переходе из воздуха в воду?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3 этап.</w:t>
      </w:r>
    </w:p>
    <w:p w:rsidR="00866C4C" w:rsidRDefault="00866C4C" w:rsidP="003950A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1. Чем определяется громкость звука?</w:t>
      </w:r>
    </w:p>
    <w:p w:rsidR="00866C4C" w:rsidRDefault="00866C4C" w:rsidP="003950AE">
      <w:pPr>
        <w:spacing w:after="0" w:line="240" w:lineRule="auto"/>
        <w:rPr>
          <w:rFonts w:ascii="Times New Roman" w:hAnsi="Times New Roman"/>
          <w:sz w:val="28"/>
        </w:rPr>
      </w:pPr>
      <w:r w:rsidRPr="0069274E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1) амплитудой колебаний источника звука            </w:t>
      </w:r>
      <w:r w:rsidRPr="0069274E">
        <w:rPr>
          <w:rFonts w:ascii="Times New Roman" w:hAnsi="Times New Roman"/>
          <w:color w:val="000000"/>
          <w:sz w:val="28"/>
          <w:szCs w:val="21"/>
        </w:rPr>
        <w:br/>
      </w:r>
      <w:r w:rsidRPr="0069274E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2) частотой колебаний источника звука</w:t>
      </w:r>
      <w:r w:rsidRPr="0069274E">
        <w:rPr>
          <w:rFonts w:ascii="Times New Roman" w:hAnsi="Times New Roman"/>
          <w:color w:val="000000"/>
          <w:sz w:val="28"/>
          <w:szCs w:val="21"/>
        </w:rPr>
        <w:br/>
      </w:r>
      <w:r w:rsidRPr="0069274E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3) периодом колебаний источника звука                </w:t>
      </w:r>
    </w:p>
    <w:p w:rsidR="00866C4C" w:rsidRDefault="00866C4C" w:rsidP="003950A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2. Что необходимо для того чтобы найти скорость звука?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4 этап.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Задание 1. 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В каких единицах измеряется длина звуковой волны?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) </w:t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в метрах в секунду               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2) в Герцах                 </w:t>
      </w:r>
    </w:p>
    <w:p w:rsidR="00866C4C" w:rsidRDefault="00866C4C" w:rsidP="003950AE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3) в метрах</w:t>
      </w:r>
    </w:p>
    <w:p w:rsidR="00866C4C" w:rsidRDefault="00866C4C" w:rsidP="003950AE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Задание 2. Чем определяется высота тона звука?</w:t>
      </w:r>
    </w:p>
    <w:p w:rsidR="00866C4C" w:rsidRDefault="00866C4C" w:rsidP="003950AE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</w:pPr>
      <w:r w:rsidRPr="00823222">
        <w:rPr>
          <w:rFonts w:ascii="Times New Roman" w:hAnsi="Times New Roman"/>
          <w:b/>
          <w:color w:val="000000"/>
          <w:sz w:val="28"/>
          <w:szCs w:val="21"/>
          <w:shd w:val="clear" w:color="auto" w:fill="FFFFFF"/>
        </w:rPr>
        <w:t>5 этап.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Задание 1</w:t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 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Какова примерно самая высокая частота звука, слышимая человеческим ухом?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1)  20 Гц            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2) 20 кГц               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color w:val="000000"/>
          <w:sz w:val="40"/>
          <w:szCs w:val="21"/>
          <w:shd w:val="clear" w:color="auto" w:fill="FFFFFF"/>
        </w:rPr>
      </w:pPr>
      <w:r w:rsidRPr="00823222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3) 2000 Гц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Задание 2. 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Чему равна частота колебаний источника звуковой волны, если ее период равен 0,02 с?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b/>
          <w:sz w:val="28"/>
        </w:rPr>
      </w:pPr>
      <w:r w:rsidRPr="00823222">
        <w:rPr>
          <w:rFonts w:ascii="Times New Roman" w:hAnsi="Times New Roman"/>
          <w:b/>
          <w:sz w:val="28"/>
        </w:rPr>
        <w:t>6 этап.</w:t>
      </w:r>
    </w:p>
    <w:p w:rsidR="00866C4C" w:rsidRDefault="00866C4C" w:rsidP="003950A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Задание 1.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82322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Какой волной является звук?</w:t>
      </w:r>
      <w:r w:rsidRPr="0082322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1) продольной            </w:t>
      </w:r>
      <w:r w:rsidRPr="008232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866C4C" w:rsidRPr="00823222" w:rsidRDefault="00866C4C" w:rsidP="003950A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8232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поперечной          </w:t>
      </w:r>
      <w:r w:rsidRPr="0082322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8232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имеет продольно-поперечный характер</w:t>
      </w:r>
    </w:p>
    <w:p w:rsidR="00866C4C" w:rsidRPr="00121601" w:rsidRDefault="00866C4C" w:rsidP="003950AE">
      <w:pPr>
        <w:spacing w:after="0" w:line="240" w:lineRule="auto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28"/>
        </w:rPr>
        <w:t>Задание 2</w:t>
      </w:r>
      <w:r w:rsidRPr="00823222">
        <w:rPr>
          <w:rFonts w:ascii="Times New Roman" w:hAnsi="Times New Roman"/>
          <w:sz w:val="40"/>
        </w:rPr>
        <w:t xml:space="preserve">. </w:t>
      </w:r>
      <w:r w:rsidRPr="00823222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Какое насекомое чаще машет крыльями в полете: шмель или комар?</w:t>
      </w:r>
      <w:r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 xml:space="preserve"> Почему?</w:t>
      </w:r>
    </w:p>
    <w:p w:rsidR="00866C4C" w:rsidRPr="00823222" w:rsidRDefault="00866C4C" w:rsidP="00824BD4">
      <w:pPr>
        <w:ind w:left="360"/>
        <w:rPr>
          <w:rFonts w:ascii="Times New Roman" w:hAnsi="Times New Roman"/>
          <w:b/>
          <w:sz w:val="28"/>
        </w:rPr>
      </w:pPr>
    </w:p>
    <w:sectPr w:rsidR="00866C4C" w:rsidRPr="00823222" w:rsidSect="00014ADA">
      <w:footerReference w:type="even" r:id="rId7"/>
      <w:footerReference w:type="default" r:id="rId8"/>
      <w:pgSz w:w="11906" w:h="16838"/>
      <w:pgMar w:top="720" w:right="720" w:bottom="72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C4C" w:rsidRDefault="00866C4C">
      <w:r>
        <w:separator/>
      </w:r>
    </w:p>
  </w:endnote>
  <w:endnote w:type="continuationSeparator" w:id="0">
    <w:p w:rsidR="00866C4C" w:rsidRDefault="00866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4C" w:rsidRDefault="00866C4C" w:rsidP="00A951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6C4C" w:rsidRDefault="00866C4C" w:rsidP="00E06A1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4C" w:rsidRDefault="00866C4C" w:rsidP="00A951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66C4C" w:rsidRDefault="00866C4C" w:rsidP="00E06A1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C4C" w:rsidRDefault="00866C4C">
      <w:r>
        <w:separator/>
      </w:r>
    </w:p>
  </w:footnote>
  <w:footnote w:type="continuationSeparator" w:id="0">
    <w:p w:rsidR="00866C4C" w:rsidRDefault="00866C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57588"/>
    <w:multiLevelType w:val="hybridMultilevel"/>
    <w:tmpl w:val="6122C6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DA7432"/>
    <w:multiLevelType w:val="hybridMultilevel"/>
    <w:tmpl w:val="6122C6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1F7"/>
    <w:rsid w:val="00014ADA"/>
    <w:rsid w:val="00050FD7"/>
    <w:rsid w:val="00121601"/>
    <w:rsid w:val="001B3A20"/>
    <w:rsid w:val="00255CF8"/>
    <w:rsid w:val="002772F0"/>
    <w:rsid w:val="00301A7D"/>
    <w:rsid w:val="00317365"/>
    <w:rsid w:val="00391731"/>
    <w:rsid w:val="003950AE"/>
    <w:rsid w:val="003D52CF"/>
    <w:rsid w:val="004461CB"/>
    <w:rsid w:val="004710C5"/>
    <w:rsid w:val="00483AAC"/>
    <w:rsid w:val="00492A7C"/>
    <w:rsid w:val="004E1EF2"/>
    <w:rsid w:val="00583D21"/>
    <w:rsid w:val="0059441F"/>
    <w:rsid w:val="005E1534"/>
    <w:rsid w:val="00692436"/>
    <w:rsid w:val="0069274E"/>
    <w:rsid w:val="00713DC0"/>
    <w:rsid w:val="00823222"/>
    <w:rsid w:val="00824BD4"/>
    <w:rsid w:val="008658E9"/>
    <w:rsid w:val="00866C4C"/>
    <w:rsid w:val="00913AD4"/>
    <w:rsid w:val="00966A67"/>
    <w:rsid w:val="009961F7"/>
    <w:rsid w:val="00A86B16"/>
    <w:rsid w:val="00A95178"/>
    <w:rsid w:val="00AB6B0C"/>
    <w:rsid w:val="00B0520F"/>
    <w:rsid w:val="00B70A4A"/>
    <w:rsid w:val="00B92788"/>
    <w:rsid w:val="00C06D2F"/>
    <w:rsid w:val="00CC6288"/>
    <w:rsid w:val="00CF5B9B"/>
    <w:rsid w:val="00DD0120"/>
    <w:rsid w:val="00E06A1E"/>
    <w:rsid w:val="00F02A0D"/>
    <w:rsid w:val="00FE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1C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9274E"/>
    <w:pPr>
      <w:ind w:left="720"/>
      <w:contextualSpacing/>
    </w:pPr>
  </w:style>
  <w:style w:type="table" w:styleId="TableGrid">
    <w:name w:val="Table Grid"/>
    <w:basedOn w:val="TableNormal"/>
    <w:uiPriority w:val="99"/>
    <w:rsid w:val="00824B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17365"/>
    <w:rPr>
      <w:rFonts w:cs="Times New Roman"/>
      <w:color w:val="0000FF"/>
      <w:u w:val="single"/>
    </w:rPr>
  </w:style>
  <w:style w:type="character" w:customStyle="1" w:styleId="path-item">
    <w:name w:val="path-item"/>
    <w:basedOn w:val="DefaultParagraphFont"/>
    <w:uiPriority w:val="99"/>
    <w:rsid w:val="00317365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014ADA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rsid w:val="00E06A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5C6A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E06A1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8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994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0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98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8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95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8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994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89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8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99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9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97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8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994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8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996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8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994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95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95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95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96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97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97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97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97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8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95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97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8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11</Pages>
  <Words>2215</Words>
  <Characters>12632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Внеклассное мероприятие по физике</dc:title>
  <dc:subject/>
  <dc:creator>Сергей</dc:creator>
  <cp:keywords/>
  <dc:description/>
  <cp:lastModifiedBy>Microsoft Office</cp:lastModifiedBy>
  <cp:revision>4</cp:revision>
  <cp:lastPrinted>2019-03-15T09:14:00Z</cp:lastPrinted>
  <dcterms:created xsi:type="dcterms:W3CDTF">2026-01-20T09:06:00Z</dcterms:created>
  <dcterms:modified xsi:type="dcterms:W3CDTF">2026-01-22T11:02:00Z</dcterms:modified>
</cp:coreProperties>
</file>