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55" w:rsidRDefault="00875E55" w:rsidP="00850A7E">
      <w:pPr>
        <w:shd w:val="clear" w:color="auto" w:fill="FFFFFF"/>
        <w:jc w:val="center"/>
        <w:outlineLvl w:val="2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>Сценарий спектакля</w:t>
      </w:r>
      <w:r>
        <w:rPr>
          <w:b/>
          <w:bCs/>
          <w:sz w:val="28"/>
          <w:szCs w:val="28"/>
        </w:rPr>
        <w:t xml:space="preserve"> </w:t>
      </w:r>
      <w:r w:rsidRPr="008B4171">
        <w:rPr>
          <w:sz w:val="28"/>
          <w:szCs w:val="28"/>
        </w:rPr>
        <w:t>по сказке В. Сутеева</w:t>
      </w:r>
    </w:p>
    <w:p w:rsidR="00875E55" w:rsidRDefault="00875E55" w:rsidP="00C00BF5">
      <w:pPr>
        <w:jc w:val="center"/>
        <w:rPr>
          <w:b/>
          <w:bCs/>
          <w:sz w:val="36"/>
          <w:szCs w:val="36"/>
        </w:rPr>
      </w:pPr>
      <w:r w:rsidRPr="008B4171">
        <w:rPr>
          <w:b/>
          <w:bCs/>
          <w:sz w:val="36"/>
          <w:szCs w:val="36"/>
        </w:rPr>
        <w:t>«Мешок  яблок»</w:t>
      </w:r>
    </w:p>
    <w:p w:rsidR="00875E55" w:rsidRDefault="00875E55" w:rsidP="00C00BF5">
      <w:pPr>
        <w:shd w:val="clear" w:color="auto" w:fill="FFFFFF"/>
        <w:tabs>
          <w:tab w:val="left" w:pos="2430"/>
        </w:tabs>
        <w:outlineLvl w:val="2"/>
        <w:rPr>
          <w:b/>
          <w:bCs/>
        </w:rPr>
      </w:pPr>
    </w:p>
    <w:p w:rsidR="00875E55" w:rsidRDefault="00875E55" w:rsidP="00150564">
      <w:pPr>
        <w:shd w:val="clear" w:color="auto" w:fill="FFFFFF"/>
        <w:outlineLvl w:val="2"/>
        <w:rPr>
          <w:b/>
          <w:bCs/>
          <w:i/>
          <w:iCs/>
          <w:sz w:val="28"/>
          <w:szCs w:val="28"/>
        </w:rPr>
      </w:pPr>
    </w:p>
    <w:p w:rsidR="00875E55" w:rsidRPr="00150564" w:rsidRDefault="00875E55" w:rsidP="00150564">
      <w:pPr>
        <w:shd w:val="clear" w:color="auto" w:fill="FFFFFF"/>
        <w:outlineLvl w:val="2"/>
        <w:rPr>
          <w:rFonts w:ascii="Verdana" w:hAnsi="Verdana" w:cs="Verdana"/>
          <w:b/>
          <w:bCs/>
          <w:sz w:val="27"/>
          <w:szCs w:val="27"/>
        </w:rPr>
      </w:pPr>
      <w:r>
        <w:rPr>
          <w:b/>
          <w:bCs/>
          <w:i/>
          <w:iCs/>
          <w:sz w:val="28"/>
          <w:szCs w:val="28"/>
        </w:rPr>
        <w:t xml:space="preserve">Цель: </w:t>
      </w:r>
      <w:r w:rsidRPr="00307A39">
        <w:rPr>
          <w:sz w:val="28"/>
          <w:szCs w:val="28"/>
        </w:rPr>
        <w:t>Доставить</w:t>
      </w:r>
      <w:r>
        <w:rPr>
          <w:sz w:val="28"/>
          <w:szCs w:val="28"/>
        </w:rPr>
        <w:t xml:space="preserve"> детям радость. </w:t>
      </w:r>
    </w:p>
    <w:p w:rsidR="00875E55" w:rsidRPr="00CC1219" w:rsidRDefault="00875E55" w:rsidP="00BB6B48">
      <w:pPr>
        <w:spacing w:before="20" w:afterLines="20"/>
        <w:jc w:val="both"/>
        <w:rPr>
          <w:b/>
          <w:bCs/>
          <w:i/>
          <w:iCs/>
          <w:sz w:val="28"/>
          <w:szCs w:val="28"/>
        </w:rPr>
      </w:pPr>
      <w:r w:rsidRPr="00CC1219">
        <w:rPr>
          <w:b/>
          <w:bCs/>
          <w:i/>
          <w:iCs/>
          <w:sz w:val="28"/>
          <w:szCs w:val="28"/>
        </w:rPr>
        <w:t>Задачи:</w:t>
      </w:r>
    </w:p>
    <w:p w:rsidR="00875E55" w:rsidRPr="007B6E84" w:rsidRDefault="00875E55" w:rsidP="007B6E84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6E84">
        <w:rPr>
          <w:rFonts w:ascii="Times New Roman" w:hAnsi="Times New Roman" w:cs="Times New Roman"/>
          <w:b w:val="0"/>
          <w:bCs w:val="0"/>
          <w:sz w:val="28"/>
          <w:szCs w:val="28"/>
        </w:rPr>
        <w:t>Развитие творческих способностей детей средствами театрального искусства.</w:t>
      </w:r>
    </w:p>
    <w:p w:rsidR="00875E55" w:rsidRPr="007B6E84" w:rsidRDefault="00875E55" w:rsidP="007B6E84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left="360" w:right="20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6E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Создавать благоприятные условия для развития у детей чувства партнерства, освоения способов позитивного взаимодействия с детьми старшего возраста и сверстниками; способствовать развитию личности ребёнка;</w:t>
      </w:r>
    </w:p>
    <w:p w:rsidR="00875E55" w:rsidRPr="007B6E84" w:rsidRDefault="00875E55" w:rsidP="007B6E84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6E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Прививать устойчивый интерес к литературе, театру, музыке;</w:t>
      </w:r>
    </w:p>
    <w:p w:rsidR="00875E55" w:rsidRPr="007B6E84" w:rsidRDefault="00875E55" w:rsidP="007B6E84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firstLine="34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6E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Совершенствовать исполнительские навыки детей;</w:t>
      </w:r>
    </w:p>
    <w:p w:rsidR="00875E55" w:rsidRPr="007B6E84" w:rsidRDefault="00875E55" w:rsidP="007B6E84">
      <w:pPr>
        <w:pStyle w:val="5"/>
        <w:numPr>
          <w:ilvl w:val="0"/>
          <w:numId w:val="1"/>
        </w:numPr>
        <w:shd w:val="clear" w:color="auto" w:fill="auto"/>
        <w:spacing w:before="0" w:line="240" w:lineRule="auto"/>
        <w:ind w:left="360" w:right="20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6E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Побуждать детей к созданию новых образов, способствовать освоению способов эмоционального выражения, самореализации, самовыражения,</w:t>
      </w:r>
    </w:p>
    <w:p w:rsidR="00875E55" w:rsidRPr="007B6E84" w:rsidRDefault="00875E55" w:rsidP="007B6E84">
      <w:pPr>
        <w:pStyle w:val="5"/>
        <w:numPr>
          <w:ilvl w:val="0"/>
          <w:numId w:val="1"/>
        </w:numPr>
        <w:shd w:val="clear" w:color="auto" w:fill="auto"/>
        <w:spacing w:before="0" w:after="480" w:line="240" w:lineRule="auto"/>
        <w:ind w:left="360" w:right="200" w:firstLine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6E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Содействовать развитию психических процессов, качеств и свойств личности - воображения, самостоятельности, инициативности, эмоциональной отзывчивости.</w:t>
      </w:r>
    </w:p>
    <w:p w:rsidR="00875E55" w:rsidRPr="00CC1219" w:rsidRDefault="00875E55" w:rsidP="00BB6B48">
      <w:pPr>
        <w:spacing w:before="20" w:afterLines="20"/>
        <w:rPr>
          <w:b/>
          <w:bCs/>
          <w:i/>
          <w:iCs/>
          <w:sz w:val="28"/>
          <w:szCs w:val="28"/>
        </w:rPr>
      </w:pPr>
      <w:r w:rsidRPr="00CC1219">
        <w:rPr>
          <w:b/>
          <w:bCs/>
          <w:i/>
          <w:iCs/>
          <w:sz w:val="28"/>
          <w:szCs w:val="28"/>
        </w:rPr>
        <w:t>Предварительная работа:</w:t>
      </w:r>
    </w:p>
    <w:p w:rsidR="00875E55" w:rsidRPr="00CC1219" w:rsidRDefault="00875E55" w:rsidP="00BB6B48">
      <w:pPr>
        <w:spacing w:before="20" w:afterLines="20"/>
        <w:rPr>
          <w:sz w:val="28"/>
          <w:szCs w:val="28"/>
        </w:rPr>
      </w:pPr>
      <w:r>
        <w:rPr>
          <w:sz w:val="28"/>
          <w:szCs w:val="28"/>
        </w:rPr>
        <w:t>Чтение сказки «Мешок яблок</w:t>
      </w:r>
      <w:r w:rsidRPr="00CC1219">
        <w:rPr>
          <w:sz w:val="28"/>
          <w:szCs w:val="28"/>
        </w:rPr>
        <w:t>».</w:t>
      </w:r>
    </w:p>
    <w:p w:rsidR="00875E55" w:rsidRPr="00CC1219" w:rsidRDefault="00875E55" w:rsidP="00BB6B48">
      <w:pPr>
        <w:spacing w:before="20" w:afterLines="20"/>
        <w:rPr>
          <w:sz w:val="28"/>
          <w:szCs w:val="28"/>
        </w:rPr>
      </w:pPr>
      <w:r w:rsidRPr="00CC1219">
        <w:rPr>
          <w:sz w:val="28"/>
          <w:szCs w:val="28"/>
        </w:rPr>
        <w:t>Обсуждение сказки.</w:t>
      </w:r>
    </w:p>
    <w:p w:rsidR="00875E55" w:rsidRPr="00CC1219" w:rsidRDefault="00875E55" w:rsidP="00BB6B48">
      <w:pPr>
        <w:spacing w:before="20" w:afterLines="20"/>
        <w:rPr>
          <w:sz w:val="28"/>
          <w:szCs w:val="28"/>
        </w:rPr>
      </w:pPr>
      <w:r w:rsidRPr="00CC1219">
        <w:rPr>
          <w:sz w:val="28"/>
          <w:szCs w:val="28"/>
        </w:rPr>
        <w:t>Пересказ.</w:t>
      </w:r>
    </w:p>
    <w:p w:rsidR="00875E55" w:rsidRPr="00CC1219" w:rsidRDefault="00875E55" w:rsidP="00BB6B48">
      <w:pPr>
        <w:spacing w:before="20" w:afterLines="20"/>
        <w:rPr>
          <w:sz w:val="28"/>
          <w:szCs w:val="28"/>
        </w:rPr>
      </w:pPr>
      <w:r w:rsidRPr="00CC1219">
        <w:rPr>
          <w:sz w:val="28"/>
          <w:szCs w:val="28"/>
        </w:rPr>
        <w:t>Рассказ по картинкам</w:t>
      </w:r>
      <w:r>
        <w:rPr>
          <w:sz w:val="28"/>
          <w:szCs w:val="28"/>
        </w:rPr>
        <w:t>.</w:t>
      </w:r>
    </w:p>
    <w:p w:rsidR="00875E55" w:rsidRPr="00CC1219" w:rsidRDefault="00875E55" w:rsidP="00BB6B48">
      <w:pPr>
        <w:spacing w:before="20" w:afterLines="20"/>
        <w:rPr>
          <w:sz w:val="28"/>
          <w:szCs w:val="28"/>
        </w:rPr>
      </w:pPr>
      <w:r w:rsidRPr="00CC1219">
        <w:rPr>
          <w:sz w:val="28"/>
          <w:szCs w:val="28"/>
        </w:rPr>
        <w:t>Пересказ по ролям.</w:t>
      </w:r>
    </w:p>
    <w:p w:rsidR="00875E55" w:rsidRPr="00CC1219" w:rsidRDefault="00875E55" w:rsidP="00BB6B48">
      <w:pPr>
        <w:spacing w:before="20" w:afterLines="20"/>
        <w:rPr>
          <w:b/>
          <w:bCs/>
          <w:i/>
          <w:iCs/>
          <w:color w:val="000000"/>
          <w:sz w:val="28"/>
          <w:szCs w:val="28"/>
          <w:u w:val="single"/>
        </w:rPr>
      </w:pPr>
    </w:p>
    <w:p w:rsidR="00875E55" w:rsidRDefault="00875E55" w:rsidP="00150564">
      <w:pPr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>Действующие лица:</w:t>
      </w:r>
      <w:r>
        <w:rPr>
          <w:sz w:val="28"/>
          <w:szCs w:val="28"/>
        </w:rPr>
        <w:t xml:space="preserve"> 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 xml:space="preserve"> Заяц</w:t>
      </w:r>
    </w:p>
    <w:p w:rsidR="00875E55" w:rsidRPr="008B4171" w:rsidRDefault="00875E55" w:rsidP="00D56CB5">
      <w:pPr>
        <w:tabs>
          <w:tab w:val="left" w:pos="2370"/>
        </w:tabs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8B4171">
        <w:rPr>
          <w:i/>
          <w:iCs/>
          <w:sz w:val="28"/>
          <w:szCs w:val="28"/>
        </w:rPr>
        <w:t>Зайчиха</w:t>
      </w:r>
    </w:p>
    <w:p w:rsidR="00875E55" w:rsidRPr="008B4171" w:rsidRDefault="00875E55" w:rsidP="00D56CB5">
      <w:pPr>
        <w:ind w:firstLine="540"/>
        <w:jc w:val="both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Pr="008B4171">
        <w:rPr>
          <w:i/>
          <w:iCs/>
          <w:sz w:val="28"/>
          <w:szCs w:val="28"/>
        </w:rPr>
        <w:t>Коза</w:t>
      </w:r>
    </w:p>
    <w:p w:rsidR="00875E55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Лиса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 xml:space="preserve"> Еж</w:t>
      </w:r>
    </w:p>
    <w:p w:rsidR="00875E55" w:rsidRDefault="00875E55" w:rsidP="00D56CB5">
      <w:pPr>
        <w:tabs>
          <w:tab w:val="left" w:pos="2310"/>
        </w:tabs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Ворона</w:t>
      </w:r>
    </w:p>
    <w:p w:rsidR="00875E55" w:rsidRPr="008B4171" w:rsidRDefault="00875E55" w:rsidP="00D56CB5">
      <w:pPr>
        <w:tabs>
          <w:tab w:val="left" w:pos="2310"/>
        </w:tabs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Волк</w:t>
      </w:r>
      <w:r>
        <w:rPr>
          <w:i/>
          <w:iCs/>
          <w:sz w:val="28"/>
          <w:szCs w:val="28"/>
        </w:rPr>
        <w:tab/>
      </w:r>
    </w:p>
    <w:p w:rsidR="00875E55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Бельчата</w:t>
      </w:r>
    </w:p>
    <w:p w:rsidR="00875E55" w:rsidRPr="008B4171" w:rsidRDefault="00875E55" w:rsidP="00D56CB5">
      <w:pPr>
        <w:tabs>
          <w:tab w:val="left" w:pos="2430"/>
        </w:tabs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Зайчата</w:t>
      </w:r>
      <w:r>
        <w:rPr>
          <w:i/>
          <w:iCs/>
          <w:sz w:val="28"/>
          <w:szCs w:val="28"/>
        </w:rPr>
        <w:tab/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Бабочки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 xml:space="preserve">Медведь </w:t>
      </w:r>
    </w:p>
    <w:p w:rsidR="00875E55" w:rsidRPr="008B4171" w:rsidRDefault="00875E55" w:rsidP="007B6E8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Ведущая: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Добрый день, дорогие зрители!</w:t>
      </w:r>
    </w:p>
    <w:p w:rsidR="00875E55" w:rsidRPr="008B4171" w:rsidRDefault="00875E55" w:rsidP="00D56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4171">
        <w:rPr>
          <w:sz w:val="28"/>
          <w:szCs w:val="28"/>
        </w:rPr>
        <w:t>Увидеть сказку не хотите ли?</w:t>
      </w:r>
    </w:p>
    <w:p w:rsidR="00875E55" w:rsidRDefault="00875E55" w:rsidP="008D0CC4">
      <w:pPr>
        <w:jc w:val="both"/>
        <w:rPr>
          <w:b/>
          <w:b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 xml:space="preserve"> Артисты, просто загляденье – 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дети, без сомненья!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Сказку рады мы начать</w:t>
      </w:r>
    </w:p>
    <w:p w:rsidR="00875E55" w:rsidRPr="008B4171" w:rsidRDefault="00875E55" w:rsidP="00D56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4171">
        <w:rPr>
          <w:sz w:val="28"/>
          <w:szCs w:val="28"/>
        </w:rPr>
        <w:t>Никто не будет здесь скучать!</w:t>
      </w:r>
    </w:p>
    <w:p w:rsidR="00875E55" w:rsidRPr="008B4171" w:rsidRDefault="00875E55" w:rsidP="00D56CB5">
      <w:pPr>
        <w:ind w:firstLine="540"/>
        <w:jc w:val="both"/>
        <w:rPr>
          <w:b/>
          <w:b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b/>
          <w:bCs/>
          <w:sz w:val="28"/>
          <w:szCs w:val="28"/>
          <w:u w:val="single"/>
        </w:rPr>
      </w:pPr>
      <w:r w:rsidRPr="008B4171">
        <w:rPr>
          <w:b/>
          <w:bCs/>
          <w:sz w:val="28"/>
          <w:szCs w:val="28"/>
          <w:u w:val="single"/>
        </w:rPr>
        <w:t>Сцена 1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i/>
          <w:iCs/>
          <w:sz w:val="28"/>
          <w:szCs w:val="28"/>
        </w:rPr>
        <w:t>Оформление зала: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 xml:space="preserve">Лес, яблоня посреди леса. Заяц выходит с мешком и грустно идет по </w:t>
      </w:r>
      <w:r>
        <w:rPr>
          <w:i/>
          <w:iCs/>
          <w:sz w:val="28"/>
          <w:szCs w:val="28"/>
        </w:rPr>
        <w:t xml:space="preserve">    </w:t>
      </w:r>
      <w:r w:rsidRPr="008B4171">
        <w:rPr>
          <w:i/>
          <w:iCs/>
          <w:sz w:val="28"/>
          <w:szCs w:val="28"/>
        </w:rPr>
        <w:t>лесу.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i/>
          <w:iCs/>
          <w:sz w:val="28"/>
          <w:szCs w:val="28"/>
        </w:rPr>
        <w:t>Заяц:</w:t>
      </w:r>
      <w:r>
        <w:rPr>
          <w:sz w:val="28"/>
          <w:szCs w:val="28"/>
        </w:rPr>
        <w:t xml:space="preserve"> Целый день хожу пешком. </w:t>
      </w:r>
      <w:r w:rsidRPr="008B4171">
        <w:rPr>
          <w:sz w:val="28"/>
          <w:szCs w:val="28"/>
        </w:rPr>
        <w:t>До сих пор с пустым мешком.</w:t>
      </w:r>
    </w:p>
    <w:p w:rsidR="00875E55" w:rsidRPr="008B4171" w:rsidRDefault="00875E55" w:rsidP="00D56CB5">
      <w:pPr>
        <w:ind w:firstLine="126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Мои детки есть хо</w:t>
      </w:r>
      <w:r>
        <w:rPr>
          <w:sz w:val="28"/>
          <w:szCs w:val="28"/>
        </w:rPr>
        <w:t>тят. Чем же мне кормить зайчат?</w:t>
      </w:r>
    </w:p>
    <w:p w:rsidR="00875E55" w:rsidRPr="008B4171" w:rsidRDefault="00875E55" w:rsidP="00D56CB5">
      <w:pPr>
        <w:ind w:firstLine="1260"/>
        <w:jc w:val="both"/>
        <w:rPr>
          <w:sz w:val="28"/>
          <w:szCs w:val="28"/>
        </w:rPr>
      </w:pPr>
    </w:p>
    <w:p w:rsidR="00875E55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Садится на пенек и п</w:t>
      </w:r>
      <w:r>
        <w:rPr>
          <w:i/>
          <w:iCs/>
          <w:sz w:val="28"/>
          <w:szCs w:val="28"/>
        </w:rPr>
        <w:t>лачет. К нему подбегают зайчата</w:t>
      </w:r>
      <w:r w:rsidRPr="008B4171">
        <w:rPr>
          <w:i/>
          <w:iCs/>
          <w:sz w:val="28"/>
          <w:szCs w:val="28"/>
        </w:rPr>
        <w:t>.</w:t>
      </w:r>
    </w:p>
    <w:p w:rsidR="00875E55" w:rsidRPr="00897CD0" w:rsidRDefault="00875E55" w:rsidP="00D56CB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897CD0">
        <w:rPr>
          <w:b/>
          <w:bCs/>
          <w:sz w:val="28"/>
          <w:szCs w:val="28"/>
        </w:rPr>
        <w:t>Зайчонок:</w:t>
      </w:r>
      <w:r>
        <w:rPr>
          <w:sz w:val="28"/>
          <w:szCs w:val="28"/>
        </w:rPr>
        <w:t xml:space="preserve"> </w:t>
      </w:r>
      <w:r w:rsidRPr="00897CD0">
        <w:rPr>
          <w:sz w:val="28"/>
          <w:szCs w:val="28"/>
        </w:rPr>
        <w:t>Папа</w:t>
      </w:r>
      <w:r>
        <w:rPr>
          <w:sz w:val="28"/>
          <w:szCs w:val="28"/>
        </w:rPr>
        <w:t>,</w:t>
      </w:r>
      <w:r w:rsidRPr="00897CD0">
        <w:rPr>
          <w:sz w:val="28"/>
          <w:szCs w:val="28"/>
        </w:rPr>
        <w:t xml:space="preserve"> папа</w:t>
      </w:r>
      <w:r>
        <w:rPr>
          <w:sz w:val="28"/>
          <w:szCs w:val="28"/>
        </w:rPr>
        <w:t>!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897CD0">
        <w:rPr>
          <w:b/>
          <w:bCs/>
          <w:sz w:val="28"/>
          <w:szCs w:val="28"/>
        </w:rPr>
        <w:t>Зайчонок:</w:t>
      </w:r>
      <w:r>
        <w:rPr>
          <w:sz w:val="28"/>
          <w:szCs w:val="28"/>
        </w:rPr>
        <w:t xml:space="preserve"> Посмотри, что мы нашли!.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 </w:t>
      </w:r>
      <w:r w:rsidRPr="008B4171">
        <w:rPr>
          <w:sz w:val="28"/>
          <w:szCs w:val="28"/>
        </w:rPr>
        <w:t>Ах, какие чудеса! Яблоня под небеса.</w:t>
      </w:r>
    </w:p>
    <w:p w:rsidR="00875E55" w:rsidRPr="008B4171" w:rsidRDefault="00875E55" w:rsidP="00D56CB5">
      <w:pPr>
        <w:ind w:left="1260" w:firstLine="180"/>
        <w:jc w:val="both"/>
        <w:rPr>
          <w:sz w:val="28"/>
          <w:szCs w:val="28"/>
        </w:rPr>
      </w:pPr>
      <w:r>
        <w:rPr>
          <w:sz w:val="28"/>
          <w:szCs w:val="28"/>
        </w:rPr>
        <w:t>Вот спасибо детишки, мои маленькие зайчиш</w:t>
      </w:r>
      <w:r w:rsidRPr="008B4171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8B4171">
        <w:rPr>
          <w:sz w:val="28"/>
          <w:szCs w:val="28"/>
        </w:rPr>
        <w:t>.</w:t>
      </w:r>
    </w:p>
    <w:p w:rsidR="00875E55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Они начинают</w:t>
      </w:r>
      <w:r w:rsidRPr="008B4171">
        <w:rPr>
          <w:i/>
          <w:iCs/>
          <w:sz w:val="28"/>
          <w:szCs w:val="28"/>
        </w:rPr>
        <w:t xml:space="preserve"> собирать яблоки в мешок. Вдруг появляется ворона.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Ворона: </w:t>
      </w:r>
      <w:r w:rsidRPr="008B4171">
        <w:rPr>
          <w:sz w:val="28"/>
          <w:szCs w:val="28"/>
        </w:rPr>
        <w:t>Кар-кар, кар-кар. какой кошмар!</w:t>
      </w:r>
    </w:p>
    <w:p w:rsidR="00875E55" w:rsidRPr="008B4171" w:rsidRDefault="00875E55" w:rsidP="00D56CB5">
      <w:pPr>
        <w:ind w:left="162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Каждый яблоки хватает, даже мне не оставляет!</w:t>
      </w:r>
    </w:p>
    <w:p w:rsidR="00875E55" w:rsidRPr="008B4171" w:rsidRDefault="00875E55" w:rsidP="00D56CB5">
      <w:pPr>
        <w:ind w:left="1620"/>
        <w:jc w:val="both"/>
        <w:rPr>
          <w:sz w:val="28"/>
          <w:szCs w:val="28"/>
        </w:rPr>
      </w:pPr>
    </w:p>
    <w:p w:rsidR="00875E55" w:rsidRDefault="00875E55" w:rsidP="00897CD0">
      <w:pPr>
        <w:ind w:left="1620" w:hanging="108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</w:t>
      </w:r>
      <w:r w:rsidRPr="008B4171">
        <w:rPr>
          <w:sz w:val="28"/>
          <w:szCs w:val="28"/>
        </w:rPr>
        <w:t xml:space="preserve">Да не бойся ты, ворона. </w:t>
      </w:r>
      <w:r>
        <w:rPr>
          <w:sz w:val="28"/>
          <w:szCs w:val="28"/>
        </w:rPr>
        <w:t>Яблок много – посмотри.</w:t>
      </w:r>
    </w:p>
    <w:p w:rsidR="00875E55" w:rsidRDefault="00875E55" w:rsidP="00897C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536FE">
        <w:rPr>
          <w:b/>
          <w:bCs/>
          <w:sz w:val="28"/>
          <w:szCs w:val="28"/>
        </w:rPr>
        <w:t>1Зайченок:</w:t>
      </w:r>
      <w:r>
        <w:rPr>
          <w:sz w:val="28"/>
          <w:szCs w:val="28"/>
        </w:rPr>
        <w:t xml:space="preserve">  Х</w:t>
      </w:r>
      <w:r w:rsidRPr="008B4171">
        <w:rPr>
          <w:sz w:val="28"/>
          <w:szCs w:val="28"/>
        </w:rPr>
        <w:t xml:space="preserve">ватит всем. </w:t>
      </w:r>
    </w:p>
    <w:p w:rsidR="00875E55" w:rsidRPr="008B4171" w:rsidRDefault="00875E55" w:rsidP="00897CD0">
      <w:pPr>
        <w:jc w:val="both"/>
        <w:rPr>
          <w:sz w:val="28"/>
          <w:szCs w:val="28"/>
        </w:rPr>
      </w:pPr>
      <w:r w:rsidRPr="00B536FE">
        <w:rPr>
          <w:b/>
          <w:bCs/>
          <w:sz w:val="28"/>
          <w:szCs w:val="28"/>
        </w:rPr>
        <w:t xml:space="preserve">       2Зайченок</w:t>
      </w:r>
      <w:r>
        <w:rPr>
          <w:sz w:val="28"/>
          <w:szCs w:val="28"/>
        </w:rPr>
        <w:t xml:space="preserve">: </w:t>
      </w:r>
      <w:r w:rsidRPr="008B4171">
        <w:rPr>
          <w:sz w:val="28"/>
          <w:szCs w:val="28"/>
        </w:rPr>
        <w:t>Иди – бери.</w:t>
      </w:r>
    </w:p>
    <w:p w:rsidR="00875E55" w:rsidRPr="008B4171" w:rsidRDefault="00875E55" w:rsidP="00D56CB5">
      <w:pPr>
        <w:ind w:left="1620" w:hanging="180"/>
        <w:jc w:val="both"/>
        <w:rPr>
          <w:sz w:val="28"/>
          <w:szCs w:val="28"/>
        </w:rPr>
      </w:pPr>
    </w:p>
    <w:p w:rsidR="00875E55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Заяц протягивает яблоко вороне. Ворона берет яблоко и</w:t>
      </w:r>
      <w:r>
        <w:rPr>
          <w:i/>
          <w:iCs/>
          <w:sz w:val="28"/>
          <w:szCs w:val="28"/>
        </w:rPr>
        <w:t xml:space="preserve"> бросает его.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Ворона: </w:t>
      </w:r>
      <w:r>
        <w:rPr>
          <w:i/>
          <w:iCs/>
          <w:sz w:val="28"/>
          <w:szCs w:val="28"/>
        </w:rPr>
        <w:t>Нужно мне твое яблоко. (</w:t>
      </w:r>
      <w:r w:rsidRPr="008B4171">
        <w:rPr>
          <w:i/>
          <w:iCs/>
          <w:sz w:val="28"/>
          <w:szCs w:val="28"/>
        </w:rPr>
        <w:t xml:space="preserve"> улетает.</w:t>
      </w:r>
      <w:r>
        <w:rPr>
          <w:i/>
          <w:iCs/>
          <w:sz w:val="28"/>
          <w:szCs w:val="28"/>
        </w:rPr>
        <w:t>)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 xml:space="preserve">Заяц продолжает  собирать яблоки в мешок и тащит его домой. </w:t>
      </w:r>
    </w:p>
    <w:p w:rsidR="00875E55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Вдруг появляется медведь</w:t>
      </w:r>
      <w:r>
        <w:rPr>
          <w:i/>
          <w:iCs/>
          <w:sz w:val="28"/>
          <w:szCs w:val="28"/>
        </w:rPr>
        <w:t xml:space="preserve"> (под мелодию )</w:t>
      </w:r>
      <w:r w:rsidRPr="008B4171">
        <w:rPr>
          <w:i/>
          <w:iCs/>
          <w:sz w:val="28"/>
          <w:szCs w:val="28"/>
        </w:rPr>
        <w:t>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Зай</w:t>
      </w:r>
      <w:r w:rsidRPr="008B4171">
        <w:rPr>
          <w:i/>
          <w:iCs/>
          <w:sz w:val="28"/>
          <w:szCs w:val="28"/>
        </w:rPr>
        <w:t>ц</w:t>
      </w:r>
      <w:r>
        <w:rPr>
          <w:i/>
          <w:iCs/>
          <w:sz w:val="28"/>
          <w:szCs w:val="28"/>
        </w:rPr>
        <w:t>ы</w:t>
      </w:r>
      <w:r w:rsidRPr="008B4171">
        <w:rPr>
          <w:i/>
          <w:iCs/>
          <w:sz w:val="28"/>
          <w:szCs w:val="28"/>
        </w:rPr>
        <w:t xml:space="preserve"> в ужасе прячется за мешком.</w:t>
      </w:r>
    </w:p>
    <w:p w:rsidR="00875E55" w:rsidRPr="008B4171" w:rsidRDefault="00875E55" w:rsidP="00D56CB5">
      <w:pPr>
        <w:ind w:firstLine="540"/>
        <w:jc w:val="both"/>
        <w:rPr>
          <w:b/>
          <w:bCs/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Медведь: </w:t>
      </w:r>
      <w:r w:rsidRPr="008B4171">
        <w:rPr>
          <w:sz w:val="28"/>
          <w:szCs w:val="28"/>
        </w:rPr>
        <w:t>Что в мешке твоем дружок?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>Заяц (</w:t>
      </w:r>
      <w:r w:rsidRPr="008B4171">
        <w:rPr>
          <w:b/>
          <w:bCs/>
          <w:i/>
          <w:iCs/>
          <w:sz w:val="28"/>
          <w:szCs w:val="28"/>
        </w:rPr>
        <w:t>испуганно)</w:t>
      </w:r>
      <w:r w:rsidRPr="008B4171">
        <w:rPr>
          <w:b/>
          <w:bCs/>
          <w:sz w:val="28"/>
          <w:szCs w:val="28"/>
        </w:rPr>
        <w:t xml:space="preserve">: </w:t>
      </w:r>
      <w:r w:rsidRPr="008B4171">
        <w:rPr>
          <w:sz w:val="28"/>
          <w:szCs w:val="28"/>
        </w:rPr>
        <w:t>Яблок я набрал в мешок.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Протягивает медведю мешок</w:t>
      </w:r>
      <w:r w:rsidRPr="008B4171">
        <w:rPr>
          <w:i/>
          <w:iCs/>
          <w:sz w:val="28"/>
          <w:szCs w:val="28"/>
        </w:rPr>
        <w:t>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Медведь берет яблоко и откусывает кусочек.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Медведь: </w:t>
      </w:r>
      <w:r>
        <w:rPr>
          <w:sz w:val="28"/>
          <w:szCs w:val="28"/>
        </w:rPr>
        <w:t>Вкусно</w:t>
      </w:r>
      <w:r w:rsidRPr="008B4171">
        <w:rPr>
          <w:sz w:val="28"/>
          <w:szCs w:val="28"/>
        </w:rPr>
        <w:t>. Надо мне себе набрать.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</w:t>
      </w:r>
      <w:r>
        <w:rPr>
          <w:sz w:val="28"/>
          <w:szCs w:val="28"/>
        </w:rPr>
        <w:t>Возьми мишка,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B536FE">
        <w:rPr>
          <w:b/>
          <w:bCs/>
          <w:sz w:val="28"/>
          <w:szCs w:val="28"/>
        </w:rPr>
        <w:t>Зайчата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(Хором) У</w:t>
      </w:r>
      <w:r w:rsidRPr="008B4171">
        <w:rPr>
          <w:sz w:val="28"/>
          <w:szCs w:val="28"/>
        </w:rPr>
        <w:t>гощайся</w:t>
      </w:r>
      <w:r>
        <w:rPr>
          <w:sz w:val="28"/>
          <w:szCs w:val="28"/>
        </w:rPr>
        <w:t>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Медведь набирает  яблоки,  благодарит зайца и уходит.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Они идут дальше. Навстречу им</w:t>
      </w:r>
      <w:r w:rsidRPr="008B4171">
        <w:rPr>
          <w:i/>
          <w:iCs/>
          <w:sz w:val="28"/>
          <w:szCs w:val="28"/>
        </w:rPr>
        <w:t xml:space="preserve"> выбегают бельчата.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rPr>
          <w:b/>
          <w:bCs/>
          <w:i/>
          <w:iCs/>
          <w:sz w:val="28"/>
          <w:szCs w:val="28"/>
        </w:rPr>
      </w:pPr>
      <w:r w:rsidRPr="008B4171">
        <w:rPr>
          <w:b/>
          <w:bCs/>
          <w:i/>
          <w:iCs/>
          <w:sz w:val="28"/>
          <w:szCs w:val="28"/>
        </w:rPr>
        <w:t>Танец бельчат</w:t>
      </w:r>
    </w:p>
    <w:p w:rsidR="00875E55" w:rsidRPr="008B4171" w:rsidRDefault="00875E55" w:rsidP="00D56CB5">
      <w:pPr>
        <w:ind w:firstLine="540"/>
        <w:jc w:val="center"/>
        <w:rPr>
          <w:b/>
          <w:bCs/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1 бельчонок: </w:t>
      </w:r>
      <w:r w:rsidRPr="008B4171">
        <w:rPr>
          <w:sz w:val="28"/>
          <w:szCs w:val="28"/>
        </w:rPr>
        <w:t>Дядя заяц, дорогой. Что несешь в мешке с собой?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</w:t>
      </w:r>
      <w:r>
        <w:rPr>
          <w:sz w:val="28"/>
          <w:szCs w:val="28"/>
        </w:rPr>
        <w:t xml:space="preserve"> Я</w:t>
      </w:r>
      <w:r w:rsidRPr="008B4171">
        <w:rPr>
          <w:sz w:val="28"/>
          <w:szCs w:val="28"/>
        </w:rPr>
        <w:t>блок</w:t>
      </w:r>
      <w:r>
        <w:rPr>
          <w:sz w:val="28"/>
          <w:szCs w:val="28"/>
        </w:rPr>
        <w:t>и нашел в лесу</w:t>
      </w:r>
      <w:r w:rsidRPr="008B4171">
        <w:rPr>
          <w:sz w:val="28"/>
          <w:szCs w:val="28"/>
        </w:rPr>
        <w:t>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2 бельчонок: </w:t>
      </w:r>
      <w:r w:rsidRPr="008B4171">
        <w:rPr>
          <w:sz w:val="28"/>
          <w:szCs w:val="28"/>
        </w:rPr>
        <w:t>Дядя заяц, угости. Нам до яблок не дойти.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</w:t>
      </w:r>
      <w:r w:rsidRPr="008B4171">
        <w:rPr>
          <w:sz w:val="28"/>
          <w:szCs w:val="28"/>
        </w:rPr>
        <w:t xml:space="preserve">Выбирайте, малыши. 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DF6B79">
        <w:rPr>
          <w:b/>
          <w:bCs/>
          <w:sz w:val="28"/>
          <w:szCs w:val="28"/>
        </w:rPr>
        <w:t>Зайчонок</w:t>
      </w:r>
      <w:r>
        <w:rPr>
          <w:b/>
          <w:bCs/>
          <w:sz w:val="28"/>
          <w:szCs w:val="28"/>
        </w:rPr>
        <w:t>:</w:t>
      </w:r>
      <w:r w:rsidRPr="00DF6B7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Нам  не жалко. </w:t>
      </w:r>
    </w:p>
    <w:p w:rsidR="00875E55" w:rsidRPr="00DF6B79" w:rsidRDefault="00875E55" w:rsidP="00D56CB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Pr="00DF6B79">
        <w:rPr>
          <w:b/>
          <w:bCs/>
          <w:sz w:val="28"/>
          <w:szCs w:val="28"/>
        </w:rPr>
        <w:t>Зайчонок</w:t>
      </w:r>
      <w:r>
        <w:rPr>
          <w:b/>
          <w:bCs/>
          <w:sz w:val="28"/>
          <w:szCs w:val="28"/>
        </w:rPr>
        <w:t>:</w:t>
      </w:r>
      <w:r w:rsidRPr="00DF6B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DF6B79">
        <w:rPr>
          <w:sz w:val="28"/>
          <w:szCs w:val="28"/>
        </w:rPr>
        <w:t>На, бери!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1 бельчонок: </w:t>
      </w:r>
      <w:r w:rsidRPr="008B4171">
        <w:rPr>
          <w:sz w:val="28"/>
          <w:szCs w:val="28"/>
        </w:rPr>
        <w:t>Вот спасибо, мы так рады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</w:t>
      </w:r>
      <w:r w:rsidRPr="008B4171">
        <w:rPr>
          <w:sz w:val="28"/>
          <w:szCs w:val="28"/>
        </w:rPr>
        <w:t>Это лучшая награда</w:t>
      </w:r>
      <w:r>
        <w:rPr>
          <w:sz w:val="28"/>
          <w:szCs w:val="28"/>
        </w:rPr>
        <w:t xml:space="preserve"> (</w:t>
      </w:r>
      <w:r w:rsidRPr="002D1DCD">
        <w:rPr>
          <w:i/>
          <w:iCs/>
          <w:sz w:val="28"/>
          <w:szCs w:val="28"/>
        </w:rPr>
        <w:t>уходит под мелодию).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Зайцы </w:t>
      </w:r>
      <w:r w:rsidRPr="008B4171">
        <w:rPr>
          <w:i/>
          <w:iCs/>
          <w:sz w:val="28"/>
          <w:szCs w:val="28"/>
        </w:rPr>
        <w:t>идет дальше и встречает на дор</w:t>
      </w:r>
      <w:r>
        <w:rPr>
          <w:i/>
          <w:iCs/>
          <w:sz w:val="28"/>
          <w:szCs w:val="28"/>
        </w:rPr>
        <w:t>оге ежа (ежик выходит под музыку)</w:t>
      </w:r>
    </w:p>
    <w:p w:rsidR="00875E55" w:rsidRDefault="00875E55" w:rsidP="00D56CB5">
      <w:pPr>
        <w:ind w:firstLine="540"/>
        <w:jc w:val="both"/>
        <w:rPr>
          <w:b/>
          <w:b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</w:t>
      </w:r>
      <w:r w:rsidRPr="008B4171">
        <w:rPr>
          <w:sz w:val="28"/>
          <w:szCs w:val="28"/>
        </w:rPr>
        <w:t>Здравствуй, старый друг мой еж. Далеко ли ты идешь?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Еж: </w:t>
      </w:r>
      <w:r w:rsidRPr="008B4171">
        <w:rPr>
          <w:sz w:val="28"/>
          <w:szCs w:val="28"/>
        </w:rPr>
        <w:t>За грибами в лес иду. Да вот что-то не найду.</w:t>
      </w:r>
    </w:p>
    <w:p w:rsidR="00875E55" w:rsidRPr="008B4171" w:rsidRDefault="00875E55" w:rsidP="00D56CB5">
      <w:pPr>
        <w:ind w:firstLine="108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Есть хотят мои ежата. Скрылись все грибы куда-то.</w:t>
      </w:r>
    </w:p>
    <w:p w:rsidR="00875E55" w:rsidRPr="008B4171" w:rsidRDefault="00875E55" w:rsidP="00D56CB5">
      <w:pPr>
        <w:ind w:firstLine="108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</w:t>
      </w:r>
      <w:r>
        <w:rPr>
          <w:sz w:val="28"/>
          <w:szCs w:val="28"/>
        </w:rPr>
        <w:t xml:space="preserve"> В</w:t>
      </w:r>
      <w:r w:rsidRPr="008B4171">
        <w:rPr>
          <w:sz w:val="28"/>
          <w:szCs w:val="28"/>
        </w:rPr>
        <w:t>от в мешке моем еда.</w:t>
      </w:r>
    </w:p>
    <w:p w:rsidR="00875E55" w:rsidRPr="008B4171" w:rsidRDefault="00875E55" w:rsidP="00DF6B7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Зайчата: </w:t>
      </w:r>
      <w:r w:rsidRPr="00DF6B79">
        <w:rPr>
          <w:sz w:val="28"/>
          <w:szCs w:val="28"/>
        </w:rPr>
        <w:t>(Хором).</w:t>
      </w:r>
      <w:r>
        <w:rPr>
          <w:sz w:val="28"/>
          <w:szCs w:val="28"/>
        </w:rPr>
        <w:t xml:space="preserve"> Угощайся дядя еж</w:t>
      </w:r>
      <w:r w:rsidRPr="008B4171">
        <w:rPr>
          <w:sz w:val="28"/>
          <w:szCs w:val="28"/>
        </w:rPr>
        <w:t>.</w:t>
      </w:r>
    </w:p>
    <w:p w:rsidR="00875E55" w:rsidRPr="008B4171" w:rsidRDefault="00875E55" w:rsidP="00D56CB5">
      <w:pPr>
        <w:ind w:firstLine="14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Еж: </w:t>
      </w:r>
      <w:r>
        <w:rPr>
          <w:sz w:val="28"/>
          <w:szCs w:val="28"/>
        </w:rPr>
        <w:t>Вот спасибо дорогие</w:t>
      </w:r>
      <w:r w:rsidRPr="008B4171">
        <w:rPr>
          <w:sz w:val="28"/>
          <w:szCs w:val="28"/>
        </w:rPr>
        <w:t xml:space="preserve">. </w:t>
      </w:r>
    </w:p>
    <w:p w:rsidR="00875E55" w:rsidRPr="008B4171" w:rsidRDefault="00875E55" w:rsidP="00D56CB5">
      <w:pPr>
        <w:ind w:firstLine="108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Любят яблоки ежата.</w:t>
      </w:r>
    </w:p>
    <w:p w:rsidR="00875E55" w:rsidRPr="008B4171" w:rsidRDefault="00875E55" w:rsidP="00D56CB5">
      <w:pPr>
        <w:ind w:firstLine="108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</w:t>
      </w:r>
      <w:r w:rsidRPr="008B4171">
        <w:rPr>
          <w:i/>
          <w:iCs/>
          <w:sz w:val="28"/>
          <w:szCs w:val="28"/>
        </w:rPr>
        <w:t>(улыбается)</w:t>
      </w:r>
      <w:r w:rsidRPr="008B4171">
        <w:rPr>
          <w:sz w:val="28"/>
          <w:szCs w:val="28"/>
        </w:rPr>
        <w:t xml:space="preserve"> Также как мои зайчата.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Зайцы</w:t>
      </w:r>
      <w:r w:rsidRPr="008B4171">
        <w:rPr>
          <w:i/>
          <w:iCs/>
          <w:sz w:val="28"/>
          <w:szCs w:val="28"/>
        </w:rPr>
        <w:t xml:space="preserve"> идет дальше. </w:t>
      </w:r>
    </w:p>
    <w:p w:rsidR="00875E55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644821">
        <w:rPr>
          <w:b/>
          <w:bCs/>
          <w:sz w:val="28"/>
          <w:szCs w:val="28"/>
        </w:rPr>
        <w:t>Лиса</w:t>
      </w:r>
      <w:r>
        <w:rPr>
          <w:i/>
          <w:iCs/>
          <w:sz w:val="28"/>
          <w:szCs w:val="28"/>
        </w:rPr>
        <w:t xml:space="preserve">: </w:t>
      </w:r>
      <w:r w:rsidRPr="00644821">
        <w:rPr>
          <w:sz w:val="28"/>
          <w:szCs w:val="28"/>
        </w:rPr>
        <w:t>Ах, какие чудеса, завтрак сам идёт сюда!</w:t>
      </w:r>
      <w:r>
        <w:rPr>
          <w:i/>
          <w:iCs/>
          <w:sz w:val="28"/>
          <w:szCs w:val="28"/>
        </w:rPr>
        <w:t xml:space="preserve"> </w:t>
      </w:r>
    </w:p>
    <w:p w:rsidR="00875E55" w:rsidRDefault="00875E55" w:rsidP="00D56CB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DF6B79">
        <w:rPr>
          <w:b/>
          <w:bCs/>
          <w:sz w:val="28"/>
          <w:szCs w:val="28"/>
        </w:rPr>
        <w:t>Зайчонок</w:t>
      </w:r>
      <w:r>
        <w:rPr>
          <w:b/>
          <w:bCs/>
          <w:sz w:val="28"/>
          <w:szCs w:val="28"/>
        </w:rPr>
        <w:t>:</w:t>
      </w:r>
      <w:r w:rsidRPr="00DF6B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644821">
        <w:rPr>
          <w:sz w:val="28"/>
          <w:szCs w:val="28"/>
        </w:rPr>
        <w:t>Ты не ешь нас тётенька лиса</w:t>
      </w:r>
      <w:r>
        <w:rPr>
          <w:sz w:val="28"/>
          <w:szCs w:val="28"/>
        </w:rPr>
        <w:t>,</w:t>
      </w:r>
    </w:p>
    <w:p w:rsidR="00875E55" w:rsidRDefault="00875E55" w:rsidP="00D56CB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DF6B79">
        <w:rPr>
          <w:b/>
          <w:bCs/>
          <w:sz w:val="28"/>
          <w:szCs w:val="28"/>
        </w:rPr>
        <w:t>Зайчонок</w:t>
      </w:r>
      <w:r>
        <w:rPr>
          <w:b/>
          <w:bCs/>
          <w:sz w:val="28"/>
          <w:szCs w:val="28"/>
        </w:rPr>
        <w:t>:</w:t>
      </w:r>
      <w:r w:rsidRPr="00DF6B7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Яблок мы тебе дадим.</w:t>
      </w:r>
    </w:p>
    <w:p w:rsidR="00875E55" w:rsidRDefault="00875E55" w:rsidP="00D56CB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DF6B79">
        <w:rPr>
          <w:b/>
          <w:bCs/>
          <w:sz w:val="28"/>
          <w:szCs w:val="28"/>
        </w:rPr>
        <w:t>Зайчонок</w:t>
      </w:r>
      <w:r>
        <w:rPr>
          <w:b/>
          <w:bCs/>
          <w:sz w:val="28"/>
          <w:szCs w:val="28"/>
        </w:rPr>
        <w:t>:</w:t>
      </w:r>
      <w:r w:rsidRPr="00DF6B7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Угощайся.</w:t>
      </w:r>
    </w:p>
    <w:p w:rsidR="00875E55" w:rsidRPr="00644821" w:rsidRDefault="00875E55" w:rsidP="00A770B2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Ведущая</w:t>
      </w:r>
      <w:r w:rsidRPr="008B4171">
        <w:rPr>
          <w:b/>
          <w:bCs/>
          <w:sz w:val="28"/>
          <w:szCs w:val="28"/>
        </w:rPr>
        <w:t>:</w:t>
      </w:r>
      <w:r w:rsidRPr="008B4171">
        <w:rPr>
          <w:sz w:val="28"/>
          <w:szCs w:val="28"/>
        </w:rPr>
        <w:t xml:space="preserve"> Так наш Зайчик долго шел,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8B4171">
        <w:rPr>
          <w:sz w:val="28"/>
          <w:szCs w:val="28"/>
        </w:rPr>
        <w:t xml:space="preserve"> Много он друзей нашел.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Встретил бабочек</w:t>
      </w:r>
      <w:r w:rsidRPr="008B4171">
        <w:rPr>
          <w:sz w:val="28"/>
          <w:szCs w:val="28"/>
        </w:rPr>
        <w:t>, козу</w:t>
      </w:r>
    </w:p>
    <w:p w:rsidR="00875E55" w:rsidRPr="008B4171" w:rsidRDefault="00875E55" w:rsidP="00875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8B4171">
        <w:rPr>
          <w:sz w:val="28"/>
          <w:szCs w:val="28"/>
        </w:rPr>
        <w:t>Даже рыжую лису.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8B4171">
        <w:rPr>
          <w:sz w:val="28"/>
          <w:szCs w:val="28"/>
        </w:rPr>
        <w:t xml:space="preserve">Всем он яблоки давал, 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8B4171">
        <w:rPr>
          <w:sz w:val="28"/>
          <w:szCs w:val="28"/>
        </w:rPr>
        <w:t>А от лисоньки сбежал!</w:t>
      </w:r>
    </w:p>
    <w:p w:rsidR="00875E55" w:rsidRPr="00D56CB5" w:rsidRDefault="00875E55" w:rsidP="00D56CB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Ведущая: </w:t>
      </w:r>
      <w:r>
        <w:rPr>
          <w:sz w:val="28"/>
          <w:szCs w:val="28"/>
        </w:rPr>
        <w:t>И не заметил Зайчик, как мешок опустел. Не с чем домой идти. Решили они еще раз к яблоньке сходить, яблок собрать. ( Заяц подходит к яблоне и трясет ствол. Под яблоней спит Волк). Яблоки посыпались, и разбудили волка. ( Волк вскакивает и гонится за зайцем.) Еле  ноги унеси зайцы.</w:t>
      </w:r>
    </w:p>
    <w:p w:rsidR="00875E55" w:rsidRPr="008B4171" w:rsidRDefault="00875E55" w:rsidP="00D56CB5">
      <w:pPr>
        <w:ind w:firstLine="540"/>
        <w:jc w:val="both"/>
        <w:rPr>
          <w:b/>
          <w:bCs/>
          <w:sz w:val="28"/>
          <w:szCs w:val="28"/>
        </w:rPr>
      </w:pPr>
    </w:p>
    <w:p w:rsidR="00875E55" w:rsidRPr="00B536FE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b/>
          <w:bCs/>
          <w:sz w:val="28"/>
          <w:szCs w:val="28"/>
          <w:u w:val="single"/>
        </w:rPr>
        <w:t>Сцена 2</w:t>
      </w:r>
      <w:r>
        <w:rPr>
          <w:b/>
          <w:bCs/>
          <w:sz w:val="28"/>
          <w:szCs w:val="28"/>
          <w:u w:val="single"/>
        </w:rPr>
        <w:t xml:space="preserve"> </w:t>
      </w:r>
      <w:r w:rsidRPr="00B536FE">
        <w:rPr>
          <w:i/>
          <w:iCs/>
          <w:sz w:val="28"/>
          <w:szCs w:val="28"/>
        </w:rPr>
        <w:t>Дом зайца, в доме Зайчиха.</w:t>
      </w:r>
    </w:p>
    <w:p w:rsidR="00875E55" w:rsidRDefault="00875E55" w:rsidP="00D56CB5">
      <w:pPr>
        <w:ind w:firstLine="540"/>
        <w:jc w:val="both"/>
        <w:rPr>
          <w:b/>
          <w:bCs/>
          <w:i/>
          <w:iCs/>
          <w:sz w:val="28"/>
          <w:szCs w:val="28"/>
        </w:rPr>
      </w:pPr>
    </w:p>
    <w:p w:rsidR="00875E55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Зайчиха:</w:t>
      </w:r>
      <w:r>
        <w:rPr>
          <w:i/>
          <w:iCs/>
          <w:sz w:val="28"/>
          <w:szCs w:val="28"/>
        </w:rPr>
        <w:t xml:space="preserve"> </w:t>
      </w:r>
      <w:r w:rsidRPr="00CD1407">
        <w:rPr>
          <w:sz w:val="28"/>
          <w:szCs w:val="28"/>
        </w:rPr>
        <w:t>Где же заяц и зайчата?</w:t>
      </w:r>
    </w:p>
    <w:p w:rsidR="00875E55" w:rsidRDefault="00875E55" w:rsidP="00D56CB5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</w:t>
      </w:r>
      <w:r w:rsidRPr="002D1DCD">
        <w:rPr>
          <w:i/>
          <w:iCs/>
          <w:sz w:val="28"/>
          <w:szCs w:val="28"/>
        </w:rPr>
        <w:t>тучат в дверь.</w:t>
      </w:r>
    </w:p>
    <w:p w:rsidR="00875E55" w:rsidRPr="00CD1407" w:rsidRDefault="00875E55" w:rsidP="00CD1407">
      <w:pPr>
        <w:ind w:firstLine="540"/>
        <w:jc w:val="both"/>
        <w:rPr>
          <w:sz w:val="28"/>
          <w:szCs w:val="28"/>
        </w:rPr>
      </w:pPr>
      <w:r w:rsidRPr="00CD1407">
        <w:rPr>
          <w:sz w:val="28"/>
          <w:szCs w:val="28"/>
        </w:rPr>
        <w:t>А вот и он.</w:t>
      </w:r>
    </w:p>
    <w:p w:rsidR="00875E55" w:rsidRDefault="00875E55" w:rsidP="00D56CB5">
      <w:pPr>
        <w:jc w:val="both"/>
        <w:rPr>
          <w:i/>
          <w:iCs/>
          <w:sz w:val="28"/>
          <w:szCs w:val="28"/>
        </w:rPr>
      </w:pPr>
    </w:p>
    <w:p w:rsidR="00875E55" w:rsidRPr="002D1DCD" w:rsidRDefault="00875E55" w:rsidP="00D56CB5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Зайчиха открывает дверь, входя</w:t>
      </w:r>
      <w:r w:rsidRPr="002D1DCD">
        <w:rPr>
          <w:i/>
          <w:iCs/>
          <w:sz w:val="28"/>
          <w:szCs w:val="28"/>
        </w:rPr>
        <w:t>т</w:t>
      </w:r>
      <w:r>
        <w:rPr>
          <w:i/>
          <w:iCs/>
          <w:sz w:val="28"/>
          <w:szCs w:val="28"/>
        </w:rPr>
        <w:t xml:space="preserve"> бельчата</w:t>
      </w:r>
      <w:r w:rsidRPr="002D1DCD">
        <w:rPr>
          <w:i/>
          <w:iCs/>
          <w:sz w:val="28"/>
          <w:szCs w:val="28"/>
        </w:rPr>
        <w:t xml:space="preserve"> под мелодию.</w:t>
      </w:r>
    </w:p>
    <w:p w:rsidR="00875E55" w:rsidRPr="008B4171" w:rsidRDefault="00875E55" w:rsidP="00D56CB5">
      <w:pPr>
        <w:ind w:firstLine="540"/>
        <w:jc w:val="both"/>
        <w:rPr>
          <w:b/>
          <w:b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Pr="008B4171">
        <w:rPr>
          <w:b/>
          <w:bCs/>
          <w:sz w:val="28"/>
          <w:szCs w:val="28"/>
        </w:rPr>
        <w:t xml:space="preserve">Бельчонок: </w:t>
      </w:r>
      <w:r w:rsidRPr="008B4171">
        <w:rPr>
          <w:sz w:val="28"/>
          <w:szCs w:val="28"/>
        </w:rPr>
        <w:t>Вам от беличьей семьи мы подарок принесли.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Зайчиха: </w:t>
      </w:r>
      <w:r w:rsidRPr="008B4171">
        <w:rPr>
          <w:sz w:val="28"/>
          <w:szCs w:val="28"/>
        </w:rPr>
        <w:t xml:space="preserve">Вот спасибо. </w:t>
      </w:r>
    </w:p>
    <w:p w:rsidR="00875E55" w:rsidRPr="008B4171" w:rsidRDefault="00875E55" w:rsidP="00D56CB5">
      <w:pPr>
        <w:ind w:firstLine="180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(бельчата убегают</w:t>
      </w:r>
      <w:r w:rsidRPr="008B4171">
        <w:rPr>
          <w:i/>
          <w:iCs/>
          <w:sz w:val="28"/>
          <w:szCs w:val="28"/>
        </w:rPr>
        <w:t>)</w:t>
      </w:r>
    </w:p>
    <w:p w:rsidR="00875E55" w:rsidRPr="008B4171" w:rsidRDefault="00875E55" w:rsidP="00D56CB5">
      <w:pPr>
        <w:ind w:firstLine="180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       Зайчиха: </w:t>
      </w:r>
      <w:r>
        <w:rPr>
          <w:sz w:val="28"/>
          <w:szCs w:val="28"/>
        </w:rPr>
        <w:t>Ой, пропа</w:t>
      </w:r>
      <w:r w:rsidRPr="008B4171">
        <w:rPr>
          <w:sz w:val="28"/>
          <w:szCs w:val="28"/>
        </w:rPr>
        <w:t>л</w:t>
      </w:r>
      <w:r>
        <w:rPr>
          <w:sz w:val="28"/>
          <w:szCs w:val="28"/>
        </w:rPr>
        <w:t>и. Какие</w:t>
      </w:r>
      <w:r w:rsidRPr="008B4171">
        <w:rPr>
          <w:sz w:val="28"/>
          <w:szCs w:val="28"/>
        </w:rPr>
        <w:t xml:space="preserve"> проказник</w:t>
      </w:r>
      <w:r>
        <w:rPr>
          <w:sz w:val="28"/>
          <w:szCs w:val="28"/>
        </w:rPr>
        <w:t>и</w:t>
      </w:r>
      <w:r w:rsidRPr="008B4171">
        <w:rPr>
          <w:sz w:val="28"/>
          <w:szCs w:val="28"/>
        </w:rPr>
        <w:t>.</w:t>
      </w:r>
    </w:p>
    <w:p w:rsidR="00875E55" w:rsidRPr="008B4171" w:rsidRDefault="00875E55" w:rsidP="00D56CB5">
      <w:pPr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Снова стук в дверь</w:t>
      </w:r>
      <w:r w:rsidRPr="008B4171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 xml:space="preserve"> </w:t>
      </w:r>
      <w:r w:rsidRPr="008B4171">
        <w:rPr>
          <w:i/>
          <w:iCs/>
          <w:sz w:val="28"/>
          <w:szCs w:val="28"/>
        </w:rPr>
        <w:t>Появляется еж</w:t>
      </w:r>
      <w:r>
        <w:rPr>
          <w:i/>
          <w:iCs/>
          <w:sz w:val="28"/>
          <w:szCs w:val="28"/>
        </w:rPr>
        <w:t xml:space="preserve"> (музыка на выход)</w:t>
      </w:r>
      <w:r w:rsidRPr="008B4171">
        <w:rPr>
          <w:i/>
          <w:iCs/>
          <w:sz w:val="28"/>
          <w:szCs w:val="28"/>
        </w:rPr>
        <w:t>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Еж: </w:t>
      </w:r>
      <w:r w:rsidRPr="008B4171">
        <w:rPr>
          <w:sz w:val="28"/>
          <w:szCs w:val="28"/>
        </w:rPr>
        <w:t>Здравствуйте, Зайчиха-мать. Мне бы зайца повидать.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Зайчиха: </w:t>
      </w:r>
      <w:r w:rsidRPr="008B4171">
        <w:rPr>
          <w:sz w:val="28"/>
          <w:szCs w:val="28"/>
        </w:rPr>
        <w:t>Так с утра не возвращался. Как бы волку не попался.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Еж: </w:t>
      </w:r>
      <w:r w:rsidRPr="008B4171">
        <w:rPr>
          <w:sz w:val="28"/>
          <w:szCs w:val="28"/>
        </w:rPr>
        <w:t>Он придет. Ты не грусти. Вот, грибочком похрусти.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Default="00875E55" w:rsidP="00D56CB5">
      <w:pPr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Появляется коза с угощениями</w:t>
      </w:r>
      <w:r>
        <w:rPr>
          <w:i/>
          <w:iCs/>
          <w:sz w:val="28"/>
          <w:szCs w:val="28"/>
        </w:rPr>
        <w:t xml:space="preserve"> (под песню «Динь-дон»)</w:t>
      </w:r>
      <w:r w:rsidRPr="008B4171">
        <w:rPr>
          <w:i/>
          <w:iCs/>
          <w:sz w:val="28"/>
          <w:szCs w:val="28"/>
        </w:rPr>
        <w:t>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Коза: </w:t>
      </w:r>
      <w:r w:rsidRPr="008B4171">
        <w:rPr>
          <w:sz w:val="28"/>
          <w:szCs w:val="28"/>
        </w:rPr>
        <w:t>Бе-бе-бе, привет соседка. Вот капуста твоим деткам</w:t>
      </w:r>
    </w:p>
    <w:p w:rsidR="00875E55" w:rsidRPr="008B4171" w:rsidRDefault="00875E55" w:rsidP="00D56CB5">
      <w:pPr>
        <w:ind w:firstLine="126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Да кувшинчик молока. Будь здорова. «Бе</w:t>
      </w:r>
      <w:r>
        <w:rPr>
          <w:sz w:val="28"/>
          <w:szCs w:val="28"/>
        </w:rPr>
        <w:t>-е-е</w:t>
      </w:r>
      <w:r w:rsidRPr="008B4171">
        <w:rPr>
          <w:sz w:val="28"/>
          <w:szCs w:val="28"/>
        </w:rPr>
        <w:t>»  Пока!</w:t>
      </w:r>
    </w:p>
    <w:p w:rsidR="00875E55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Стук в дверь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Зайчиха: </w:t>
      </w:r>
      <w:r w:rsidRPr="008B4171">
        <w:rPr>
          <w:sz w:val="28"/>
          <w:szCs w:val="28"/>
        </w:rPr>
        <w:t>Ой, а кто же тут еще?</w:t>
      </w:r>
    </w:p>
    <w:p w:rsidR="00875E55" w:rsidRDefault="00875E55" w:rsidP="00D56CB5">
      <w:pPr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Появляются бабочки</w:t>
      </w:r>
    </w:p>
    <w:p w:rsidR="00875E55" w:rsidRDefault="00875E55" w:rsidP="00D56CB5">
      <w:pPr>
        <w:jc w:val="both"/>
        <w:rPr>
          <w:sz w:val="28"/>
          <w:szCs w:val="28"/>
        </w:rPr>
      </w:pPr>
    </w:p>
    <w:p w:rsidR="00875E55" w:rsidRPr="00B439B8" w:rsidRDefault="00875E55" w:rsidP="00D56CB5">
      <w:pPr>
        <w:ind w:firstLine="540"/>
        <w:jc w:val="both"/>
        <w:rPr>
          <w:b/>
          <w:bCs/>
          <w:sz w:val="28"/>
          <w:szCs w:val="28"/>
        </w:rPr>
      </w:pPr>
      <w:r w:rsidRPr="00B439B8">
        <w:rPr>
          <w:b/>
          <w:bCs/>
          <w:sz w:val="28"/>
          <w:szCs w:val="28"/>
        </w:rPr>
        <w:t>Танец бабочек с цветами</w:t>
      </w:r>
    </w:p>
    <w:p w:rsidR="00875E55" w:rsidRPr="00B439B8" w:rsidRDefault="00875E55" w:rsidP="00D56CB5">
      <w:pPr>
        <w:ind w:firstLine="540"/>
        <w:jc w:val="both"/>
        <w:rPr>
          <w:b/>
          <w:bCs/>
          <w:sz w:val="28"/>
          <w:szCs w:val="28"/>
        </w:rPr>
      </w:pPr>
    </w:p>
    <w:p w:rsidR="00875E55" w:rsidRPr="00B439B8" w:rsidRDefault="00875E55" w:rsidP="00D56CB5">
      <w:pPr>
        <w:ind w:firstLine="540"/>
        <w:jc w:val="both"/>
        <w:rPr>
          <w:b/>
          <w:bCs/>
          <w:sz w:val="72"/>
          <w:szCs w:val="72"/>
        </w:rPr>
      </w:pPr>
      <w:r>
        <w:rPr>
          <w:b/>
          <w:bCs/>
          <w:sz w:val="28"/>
          <w:szCs w:val="28"/>
        </w:rPr>
        <w:t>Бабочки</w:t>
      </w:r>
      <w:r w:rsidRPr="008B4171">
        <w:rPr>
          <w:b/>
          <w:bCs/>
          <w:sz w:val="28"/>
          <w:szCs w:val="28"/>
        </w:rPr>
        <w:t xml:space="preserve">: </w:t>
      </w:r>
      <w:r w:rsidRPr="008B4171">
        <w:rPr>
          <w:sz w:val="28"/>
          <w:szCs w:val="28"/>
        </w:rPr>
        <w:t xml:space="preserve"> Вот</w:t>
      </w:r>
      <w:r>
        <w:rPr>
          <w:sz w:val="28"/>
          <w:szCs w:val="28"/>
        </w:rPr>
        <w:t xml:space="preserve"> возьмите  себе наши цветы.</w:t>
      </w:r>
    </w:p>
    <w:p w:rsidR="00875E55" w:rsidRPr="008D0CC4" w:rsidRDefault="00875E55" w:rsidP="008D0CC4">
      <w:pPr>
        <w:tabs>
          <w:tab w:val="left" w:pos="1965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Заяц забегае</w:t>
      </w:r>
      <w:r w:rsidRPr="008B4171">
        <w:rPr>
          <w:i/>
          <w:iCs/>
          <w:sz w:val="28"/>
          <w:szCs w:val="28"/>
        </w:rPr>
        <w:t>т в дом.</w:t>
      </w:r>
    </w:p>
    <w:p w:rsidR="00875E55" w:rsidRPr="008B4171" w:rsidRDefault="00875E55" w:rsidP="00D56CB5">
      <w:pPr>
        <w:ind w:firstLine="540"/>
        <w:jc w:val="both"/>
        <w:rPr>
          <w:b/>
          <w:b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Зайчата: </w:t>
      </w:r>
      <w:r>
        <w:rPr>
          <w:sz w:val="28"/>
          <w:szCs w:val="28"/>
        </w:rPr>
        <w:t>Мама, мама, мы приш</w:t>
      </w:r>
      <w:r w:rsidRPr="008B4171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8B4171">
        <w:rPr>
          <w:sz w:val="28"/>
          <w:szCs w:val="28"/>
        </w:rPr>
        <w:t>!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>Заяц</w:t>
      </w:r>
      <w:r w:rsidRPr="008B4171">
        <w:rPr>
          <w:sz w:val="28"/>
          <w:szCs w:val="28"/>
        </w:rPr>
        <w:t>: Ничего я не принес. Еле-еле хвост унес.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Скорее заприте дверь, за нами волк гонится.</w:t>
      </w: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Стук в дверь.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Входит медведь</w:t>
      </w:r>
      <w:r>
        <w:rPr>
          <w:i/>
          <w:iCs/>
          <w:sz w:val="28"/>
          <w:szCs w:val="28"/>
        </w:rPr>
        <w:t xml:space="preserve"> (под музыку)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Медведь: </w:t>
      </w:r>
      <w:r w:rsidRPr="008B4171">
        <w:rPr>
          <w:sz w:val="28"/>
          <w:szCs w:val="28"/>
        </w:rPr>
        <w:t>Где вы все? Эй, открывайте.</w:t>
      </w:r>
    </w:p>
    <w:p w:rsidR="00875E55" w:rsidRPr="008B4171" w:rsidRDefault="00875E55" w:rsidP="00D56CB5">
      <w:pPr>
        <w:ind w:firstLine="180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Я принес тебе медок.</w:t>
      </w:r>
    </w:p>
    <w:p w:rsidR="00875E55" w:rsidRPr="008B4171" w:rsidRDefault="00875E55" w:rsidP="00D56CB5">
      <w:pPr>
        <w:ind w:firstLine="180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Свежий, сладкий. Ешь, дружок.</w:t>
      </w:r>
    </w:p>
    <w:p w:rsidR="00875E55" w:rsidRPr="008B4171" w:rsidRDefault="00875E55" w:rsidP="00D56CB5">
      <w:pPr>
        <w:ind w:firstLine="180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Заяц: </w:t>
      </w:r>
      <w:r w:rsidRPr="008B4171">
        <w:rPr>
          <w:sz w:val="28"/>
          <w:szCs w:val="28"/>
        </w:rPr>
        <w:t>Что за чудо из чудес!</w:t>
      </w:r>
    </w:p>
    <w:p w:rsidR="00875E55" w:rsidRPr="008B4171" w:rsidRDefault="00875E55" w:rsidP="00D56CB5">
      <w:pPr>
        <w:ind w:firstLine="144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Да ведь здесь почти весь лес.</w:t>
      </w:r>
    </w:p>
    <w:p w:rsidR="00875E55" w:rsidRPr="008B4171" w:rsidRDefault="00875E55" w:rsidP="00B473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Ведущая: </w:t>
      </w:r>
      <w:r w:rsidRPr="008B4171">
        <w:rPr>
          <w:sz w:val="28"/>
          <w:szCs w:val="28"/>
        </w:rPr>
        <w:t>И орехи, и грибы,</w:t>
      </w:r>
    </w:p>
    <w:p w:rsidR="00875E55" w:rsidRPr="008B4171" w:rsidRDefault="00875E55" w:rsidP="00D56C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8B4171">
        <w:rPr>
          <w:sz w:val="28"/>
          <w:szCs w:val="28"/>
        </w:rPr>
        <w:t>И капуста, и бобы.</w:t>
      </w:r>
    </w:p>
    <w:p w:rsidR="00875E55" w:rsidRPr="008B4171" w:rsidRDefault="00875E55" w:rsidP="00D56CB5">
      <w:pPr>
        <w:ind w:firstLine="144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Вот так звери,</w:t>
      </w:r>
    </w:p>
    <w:p w:rsidR="00875E55" w:rsidRPr="008B4171" w:rsidRDefault="00875E55" w:rsidP="00D56CB5">
      <w:pPr>
        <w:ind w:firstLine="1440"/>
        <w:jc w:val="both"/>
        <w:rPr>
          <w:sz w:val="28"/>
          <w:szCs w:val="28"/>
        </w:rPr>
      </w:pPr>
      <w:r w:rsidRPr="008B4171">
        <w:rPr>
          <w:sz w:val="28"/>
          <w:szCs w:val="28"/>
        </w:rPr>
        <w:t>Ну щедры!</w:t>
      </w:r>
    </w:p>
    <w:p w:rsidR="00875E55" w:rsidRPr="008B4171" w:rsidRDefault="00875E55" w:rsidP="00B473B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Зайчата, Зайчиха, Заяц: </w:t>
      </w:r>
      <w:r>
        <w:rPr>
          <w:sz w:val="28"/>
          <w:szCs w:val="28"/>
        </w:rPr>
        <w:t>Всем</w:t>
      </w:r>
      <w:r w:rsidRPr="008B4171">
        <w:rPr>
          <w:sz w:val="28"/>
          <w:szCs w:val="28"/>
        </w:rPr>
        <w:t xml:space="preserve"> спасибо за дары!</w:t>
      </w:r>
    </w:p>
    <w:p w:rsidR="00875E55" w:rsidRPr="008B4171" w:rsidRDefault="00875E55" w:rsidP="00D56CB5">
      <w:pPr>
        <w:ind w:firstLine="1440"/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  <w:r w:rsidRPr="008B4171">
        <w:rPr>
          <w:i/>
          <w:iCs/>
          <w:sz w:val="28"/>
          <w:szCs w:val="28"/>
        </w:rPr>
        <w:t>Все садятся за большой стол. Влетает Ворона.</w:t>
      </w:r>
    </w:p>
    <w:p w:rsidR="00875E55" w:rsidRPr="008B4171" w:rsidRDefault="00875E55" w:rsidP="00D56CB5">
      <w:pPr>
        <w:ind w:firstLine="540"/>
        <w:jc w:val="both"/>
        <w:rPr>
          <w:i/>
          <w:iCs/>
          <w:sz w:val="28"/>
          <w:szCs w:val="28"/>
        </w:rPr>
      </w:pPr>
    </w:p>
    <w:p w:rsidR="00875E55" w:rsidRDefault="00875E55" w:rsidP="007F5C1B">
      <w:pPr>
        <w:ind w:firstLine="540"/>
        <w:jc w:val="both"/>
        <w:rPr>
          <w:sz w:val="28"/>
          <w:szCs w:val="28"/>
        </w:rPr>
      </w:pPr>
      <w:r w:rsidRPr="008B4171">
        <w:rPr>
          <w:b/>
          <w:bCs/>
          <w:sz w:val="28"/>
          <w:szCs w:val="28"/>
        </w:rPr>
        <w:t xml:space="preserve">Ворона: </w:t>
      </w:r>
      <w:r w:rsidRPr="008B4171">
        <w:rPr>
          <w:sz w:val="28"/>
          <w:szCs w:val="28"/>
        </w:rPr>
        <w:t xml:space="preserve">Ничего не понимаю. Как же из мешка пустого. </w:t>
      </w:r>
    </w:p>
    <w:p w:rsidR="00875E55" w:rsidRPr="008B4171" w:rsidRDefault="00875E55" w:rsidP="007F5C1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Он достал столько вкусного</w:t>
      </w:r>
      <w:r w:rsidRPr="008B4171">
        <w:rPr>
          <w:sz w:val="28"/>
          <w:szCs w:val="28"/>
        </w:rPr>
        <w:t>?!</w:t>
      </w:r>
    </w:p>
    <w:p w:rsidR="00875E55" w:rsidRPr="008B4171" w:rsidRDefault="00875E55" w:rsidP="00D56CB5">
      <w:pPr>
        <w:ind w:firstLine="1620"/>
        <w:jc w:val="both"/>
        <w:rPr>
          <w:sz w:val="28"/>
          <w:szCs w:val="28"/>
        </w:rPr>
      </w:pPr>
    </w:p>
    <w:p w:rsidR="00875E55" w:rsidRPr="008B4171" w:rsidRDefault="00875E55" w:rsidP="00D56CB5">
      <w:pPr>
        <w:rPr>
          <w:b/>
          <w:bCs/>
          <w:sz w:val="28"/>
          <w:szCs w:val="28"/>
        </w:rPr>
      </w:pPr>
      <w:r w:rsidRPr="008B4171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едущая</w:t>
      </w:r>
      <w:r w:rsidRPr="008B4171">
        <w:rPr>
          <w:b/>
          <w:bCs/>
          <w:sz w:val="28"/>
          <w:szCs w:val="28"/>
        </w:rPr>
        <w:t>:</w:t>
      </w:r>
    </w:p>
    <w:p w:rsidR="00875E55" w:rsidRPr="008B4171" w:rsidRDefault="00875E55" w:rsidP="00D56CB5">
      <w:pPr>
        <w:rPr>
          <w:sz w:val="28"/>
          <w:szCs w:val="28"/>
        </w:rPr>
      </w:pPr>
      <w:r w:rsidRPr="008B4171">
        <w:rPr>
          <w:sz w:val="28"/>
          <w:szCs w:val="28"/>
        </w:rPr>
        <w:t>Ты запомни чудо-птица.</w:t>
      </w:r>
    </w:p>
    <w:p w:rsidR="00875E55" w:rsidRPr="008B4171" w:rsidRDefault="00875E55" w:rsidP="00D56CB5">
      <w:pPr>
        <w:rPr>
          <w:sz w:val="28"/>
          <w:szCs w:val="28"/>
        </w:rPr>
      </w:pPr>
      <w:r w:rsidRPr="008B4171">
        <w:rPr>
          <w:sz w:val="28"/>
          <w:szCs w:val="28"/>
        </w:rPr>
        <w:t>Если сделать раз добро</w:t>
      </w:r>
    </w:p>
    <w:p w:rsidR="00875E55" w:rsidRPr="008B4171" w:rsidRDefault="00875E55" w:rsidP="00D56CB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Все вместе: </w:t>
      </w:r>
      <w:r w:rsidRPr="008B4171">
        <w:rPr>
          <w:sz w:val="28"/>
          <w:szCs w:val="28"/>
        </w:rPr>
        <w:t>Втрое в дом войдет оно!</w:t>
      </w:r>
    </w:p>
    <w:p w:rsidR="00875E55" w:rsidRPr="008B4171" w:rsidRDefault="00875E55" w:rsidP="00D56CB5">
      <w:pPr>
        <w:jc w:val="both"/>
        <w:rPr>
          <w:sz w:val="28"/>
          <w:szCs w:val="28"/>
        </w:rPr>
      </w:pPr>
    </w:p>
    <w:p w:rsidR="00875E55" w:rsidRPr="008B4171" w:rsidRDefault="00875E55" w:rsidP="00D56CB5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Все артисты </w:t>
      </w:r>
      <w:r w:rsidRPr="008B4171">
        <w:rPr>
          <w:i/>
          <w:iCs/>
          <w:sz w:val="28"/>
          <w:szCs w:val="28"/>
        </w:rPr>
        <w:t>выходят на поклон.</w:t>
      </w:r>
    </w:p>
    <w:sectPr w:rsidR="00875E55" w:rsidRPr="008B4171" w:rsidSect="0044306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E55" w:rsidRDefault="00875E55" w:rsidP="00A770B2">
      <w:r>
        <w:separator/>
      </w:r>
    </w:p>
  </w:endnote>
  <w:endnote w:type="continuationSeparator" w:id="0">
    <w:p w:rsidR="00875E55" w:rsidRDefault="00875E55" w:rsidP="00A7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E55" w:rsidRDefault="00875E55">
    <w:pPr>
      <w:pStyle w:val="Footer"/>
      <w:jc w:val="right"/>
    </w:pPr>
    <w:fldSimple w:instr=" PAGE   \* MERGEFORMAT ">
      <w:r>
        <w:rPr>
          <w:noProof/>
        </w:rPr>
        <w:t>5</w:t>
      </w:r>
    </w:fldSimple>
  </w:p>
  <w:p w:rsidR="00875E55" w:rsidRDefault="00875E5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E55" w:rsidRDefault="00875E55" w:rsidP="00A770B2">
      <w:r>
        <w:separator/>
      </w:r>
    </w:p>
  </w:footnote>
  <w:footnote w:type="continuationSeparator" w:id="0">
    <w:p w:rsidR="00875E55" w:rsidRDefault="00875E55" w:rsidP="00A77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C7F6B"/>
    <w:multiLevelType w:val="multilevel"/>
    <w:tmpl w:val="9E50D97C"/>
    <w:lvl w:ilvl="0">
      <w:start w:val="1"/>
      <w:numFmt w:val="decimal"/>
      <w:lvlText w:val="%1."/>
      <w:lvlJc w:val="left"/>
      <w:rPr>
        <w:rFonts w:ascii="Tahoma" w:eastAsia="Times New Roman" w:hAnsi="Tahom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142E"/>
    <w:rsid w:val="00003E41"/>
    <w:rsid w:val="00150564"/>
    <w:rsid w:val="002536B4"/>
    <w:rsid w:val="002D1DCD"/>
    <w:rsid w:val="00307A39"/>
    <w:rsid w:val="00327913"/>
    <w:rsid w:val="003758FC"/>
    <w:rsid w:val="0044306B"/>
    <w:rsid w:val="004B060C"/>
    <w:rsid w:val="00506885"/>
    <w:rsid w:val="00551FFA"/>
    <w:rsid w:val="005650E2"/>
    <w:rsid w:val="005764F9"/>
    <w:rsid w:val="005D1537"/>
    <w:rsid w:val="00644821"/>
    <w:rsid w:val="00662265"/>
    <w:rsid w:val="006D08E1"/>
    <w:rsid w:val="006F5F40"/>
    <w:rsid w:val="007A5118"/>
    <w:rsid w:val="007B6CE4"/>
    <w:rsid w:val="007B6E84"/>
    <w:rsid w:val="007F5C1B"/>
    <w:rsid w:val="008356A0"/>
    <w:rsid w:val="00850A7E"/>
    <w:rsid w:val="00875BC3"/>
    <w:rsid w:val="00875E55"/>
    <w:rsid w:val="00897CD0"/>
    <w:rsid w:val="008B4171"/>
    <w:rsid w:val="008D0CC4"/>
    <w:rsid w:val="009019FA"/>
    <w:rsid w:val="00A770B2"/>
    <w:rsid w:val="00B439B8"/>
    <w:rsid w:val="00B473B6"/>
    <w:rsid w:val="00B536FE"/>
    <w:rsid w:val="00B671EA"/>
    <w:rsid w:val="00BB6B48"/>
    <w:rsid w:val="00BE142E"/>
    <w:rsid w:val="00C00BF5"/>
    <w:rsid w:val="00C04BE0"/>
    <w:rsid w:val="00C2790C"/>
    <w:rsid w:val="00C415C1"/>
    <w:rsid w:val="00C669BC"/>
    <w:rsid w:val="00CC1219"/>
    <w:rsid w:val="00CD1407"/>
    <w:rsid w:val="00D56CB5"/>
    <w:rsid w:val="00DF6B79"/>
    <w:rsid w:val="00E94751"/>
    <w:rsid w:val="00F6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B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A770B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70B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770B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770B2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307A39"/>
    <w:pPr>
      <w:spacing w:before="100" w:beforeAutospacing="1" w:after="100" w:afterAutospacing="1"/>
    </w:pPr>
  </w:style>
  <w:style w:type="character" w:customStyle="1" w:styleId="a">
    <w:name w:val="Основной текст_"/>
    <w:basedOn w:val="DefaultParagraphFont"/>
    <w:link w:val="5"/>
    <w:uiPriority w:val="99"/>
    <w:locked/>
    <w:rsid w:val="007B6E84"/>
    <w:rPr>
      <w:rFonts w:ascii="Tahoma" w:eastAsia="Times New Roman" w:hAnsi="Tahoma" w:cs="Tahoma"/>
      <w:b/>
      <w:bCs/>
      <w:sz w:val="18"/>
      <w:szCs w:val="18"/>
      <w:shd w:val="clear" w:color="auto" w:fill="FFFFFF"/>
    </w:rPr>
  </w:style>
  <w:style w:type="paragraph" w:customStyle="1" w:styleId="5">
    <w:name w:val="Основной текст5"/>
    <w:basedOn w:val="Normal"/>
    <w:link w:val="a"/>
    <w:uiPriority w:val="99"/>
    <w:rsid w:val="007B6E84"/>
    <w:pPr>
      <w:widowControl w:val="0"/>
      <w:shd w:val="clear" w:color="auto" w:fill="FFFFFF"/>
      <w:spacing w:before="660" w:line="307" w:lineRule="exact"/>
      <w:ind w:hanging="100"/>
    </w:pPr>
    <w:rPr>
      <w:rFonts w:ascii="Tahoma" w:eastAsia="Calibri" w:hAnsi="Tahoma" w:cs="Tahoma"/>
      <w:b/>
      <w:bCs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6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6E8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373</TotalTime>
  <Pages>5</Pages>
  <Words>812</Words>
  <Characters>4633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Бессонова</dc:creator>
  <cp:keywords/>
  <dc:description/>
  <cp:lastModifiedBy>SVIC</cp:lastModifiedBy>
  <cp:revision>13</cp:revision>
  <cp:lastPrinted>2018-12-08T12:51:00Z</cp:lastPrinted>
  <dcterms:created xsi:type="dcterms:W3CDTF">2018-11-05T19:14:00Z</dcterms:created>
  <dcterms:modified xsi:type="dcterms:W3CDTF">2019-10-21T07:32:00Z</dcterms:modified>
</cp:coreProperties>
</file>